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24EE" w:rsidRDefault="004524EE" w:rsidP="00B551C2">
      <w:pPr>
        <w:spacing w:line="360" w:lineRule="auto"/>
        <w:jc w:val="center"/>
        <w:rPr>
          <w:b/>
        </w:rPr>
      </w:pPr>
      <w:bookmarkStart w:id="0" w:name="_GoBack"/>
      <w:bookmarkEnd w:id="0"/>
      <w:r>
        <w:rPr>
          <w:b/>
          <w:noProof/>
          <w:lang w:val="en-CA" w:eastAsia="en-CA"/>
        </w:rPr>
        <w:drawing>
          <wp:inline distT="0" distB="0" distL="0" distR="0" wp14:anchorId="3BB26A1A" wp14:editId="469D4029">
            <wp:extent cx="2911449" cy="1557624"/>
            <wp:effectExtent l="19050" t="0" r="22860" b="51943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iginal logo.JPG"/>
                    <pic:cNvPicPr/>
                  </pic:nvPicPr>
                  <pic:blipFill>
                    <a:blip r:embed="rId8">
                      <a:extLst>
                        <a:ext uri="{28A0092B-C50C-407E-A947-70E740481C1C}">
                          <a14:useLocalDpi xmlns:a14="http://schemas.microsoft.com/office/drawing/2010/main" val="0"/>
                        </a:ext>
                      </a:extLst>
                    </a:blip>
                    <a:stretch>
                      <a:fillRect/>
                    </a:stretch>
                  </pic:blipFill>
                  <pic:spPr>
                    <a:xfrm>
                      <a:off x="0" y="0"/>
                      <a:ext cx="2917398" cy="1560807"/>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p w:rsidR="004524EE" w:rsidRPr="004524EE" w:rsidRDefault="00E123F9" w:rsidP="00247379">
      <w:pPr>
        <w:spacing w:line="360" w:lineRule="auto"/>
        <w:jc w:val="center"/>
        <w:rPr>
          <w:b/>
          <w:sz w:val="32"/>
          <w:szCs w:val="32"/>
        </w:rPr>
      </w:pPr>
      <w:r w:rsidRPr="004524EE">
        <w:rPr>
          <w:b/>
          <w:sz w:val="32"/>
          <w:szCs w:val="32"/>
        </w:rPr>
        <w:t>Acknowledging Traditional Territory and Opening Statement</w:t>
      </w:r>
    </w:p>
    <w:p w:rsidR="00D02176" w:rsidRDefault="004524EE" w:rsidP="00D02176">
      <w:pPr>
        <w:spacing w:line="360" w:lineRule="auto"/>
        <w:jc w:val="center"/>
        <w:rPr>
          <w:sz w:val="32"/>
          <w:szCs w:val="32"/>
        </w:rPr>
      </w:pPr>
      <w:r w:rsidRPr="004524EE">
        <w:rPr>
          <w:sz w:val="32"/>
          <w:szCs w:val="32"/>
        </w:rPr>
        <w:t>Indigenizing Fleming College</w:t>
      </w:r>
    </w:p>
    <w:p w:rsidR="00247379" w:rsidRPr="00C62FED" w:rsidRDefault="00E123F9" w:rsidP="00D02176">
      <w:pPr>
        <w:spacing w:line="360" w:lineRule="auto"/>
        <w:jc w:val="center"/>
        <w:rPr>
          <w:i/>
        </w:rPr>
      </w:pPr>
      <w:r w:rsidRPr="004524EE">
        <w:rPr>
          <w:sz w:val="32"/>
          <w:szCs w:val="32"/>
        </w:rPr>
        <w:br/>
      </w:r>
      <w:r w:rsidR="00247379" w:rsidRPr="00C62FED">
        <w:rPr>
          <w:i/>
        </w:rPr>
        <w:t xml:space="preserve">Recognizing </w:t>
      </w:r>
      <w:r w:rsidR="004524EE" w:rsidRPr="00C62FED">
        <w:rPr>
          <w:i/>
        </w:rPr>
        <w:t>the traditional</w:t>
      </w:r>
      <w:r w:rsidR="00247379" w:rsidRPr="00C62FED">
        <w:rPr>
          <w:i/>
        </w:rPr>
        <w:t xml:space="preserve"> territory that Fleming College cur</w:t>
      </w:r>
      <w:r w:rsidR="004524EE" w:rsidRPr="00C62FED">
        <w:rPr>
          <w:i/>
        </w:rPr>
        <w:t>rently sits upon is</w:t>
      </w:r>
      <w:r w:rsidR="00D02176" w:rsidRPr="00C62FED">
        <w:rPr>
          <w:i/>
        </w:rPr>
        <w:t xml:space="preserve"> the first step in truly decolonizing campus culture to being one that truly embraces </w:t>
      </w:r>
      <w:r w:rsidR="00C62FED" w:rsidRPr="00C62FED">
        <w:rPr>
          <w:i/>
        </w:rPr>
        <w:t>Indigenous peoples and Ways of Knowing.</w:t>
      </w:r>
      <w:r w:rsidR="00D02176" w:rsidRPr="00C62FED">
        <w:rPr>
          <w:i/>
        </w:rPr>
        <w:t xml:space="preserve"> </w:t>
      </w:r>
    </w:p>
    <w:p w:rsidR="00C62FED" w:rsidRPr="00247379" w:rsidRDefault="00C62FED" w:rsidP="00247379">
      <w:pPr>
        <w:spacing w:line="360" w:lineRule="auto"/>
      </w:pPr>
    </w:p>
    <w:p w:rsidR="00247379" w:rsidRDefault="00247379" w:rsidP="00B551C2">
      <w:pPr>
        <w:spacing w:line="360" w:lineRule="auto"/>
      </w:pPr>
      <w:r>
        <w:rPr>
          <w:b/>
        </w:rPr>
        <w:t>Who</w:t>
      </w:r>
      <w:r w:rsidRPr="00C62FED">
        <w:t xml:space="preserve">: </w:t>
      </w:r>
      <w:r w:rsidR="00FC5CAB" w:rsidRPr="00C62FED">
        <w:rPr>
          <w:i/>
        </w:rPr>
        <w:t>All</w:t>
      </w:r>
      <w:r w:rsidR="00C62FED">
        <w:t xml:space="preserve"> staff, s</w:t>
      </w:r>
      <w:r w:rsidRPr="00C62FED">
        <w:t>tu</w:t>
      </w:r>
      <w:r w:rsidR="00B551C2">
        <w:t>dent associations</w:t>
      </w:r>
      <w:r w:rsidR="00183353" w:rsidRPr="00C62FED">
        <w:t>, college a</w:t>
      </w:r>
      <w:r w:rsidRPr="00C62FED">
        <w:t>d</w:t>
      </w:r>
      <w:r w:rsidR="00C62FED">
        <w:t>min</w:t>
      </w:r>
      <w:r w:rsidR="00B551C2">
        <w:t>istration and school leaders. (Please n</w:t>
      </w:r>
      <w:r w:rsidR="00C62FED">
        <w:t xml:space="preserve">ote: </w:t>
      </w:r>
      <w:r w:rsidR="00C62FED" w:rsidRPr="00C62FED">
        <w:t xml:space="preserve">The only people who would </w:t>
      </w:r>
      <w:r w:rsidR="00B551C2">
        <w:rPr>
          <w:i/>
        </w:rPr>
        <w:t>w</w:t>
      </w:r>
      <w:r w:rsidR="00C62FED" w:rsidRPr="00C62FED">
        <w:rPr>
          <w:i/>
        </w:rPr>
        <w:t>elcome</w:t>
      </w:r>
      <w:r w:rsidR="00C62FED" w:rsidRPr="00C62FED">
        <w:t xml:space="preserve"> to the Territory are the First Nations people who are tr</w:t>
      </w:r>
      <w:r w:rsidR="00C62FED">
        <w:t>aditionally/originally from the</w:t>
      </w:r>
      <w:r w:rsidR="00C62FED" w:rsidRPr="00C62FED">
        <w:t xml:space="preserve"> territory. The majority of </w:t>
      </w:r>
      <w:r w:rsidR="00C62FED">
        <w:t>college staff</w:t>
      </w:r>
      <w:r w:rsidR="00C62FED" w:rsidRPr="00C62FED">
        <w:t xml:space="preserve"> would </w:t>
      </w:r>
      <w:r w:rsidR="00C62FED">
        <w:t>likely</w:t>
      </w:r>
      <w:r w:rsidR="00C62FED" w:rsidRPr="00C62FED">
        <w:rPr>
          <w:i/>
        </w:rPr>
        <w:t xml:space="preserve"> Acknowledge</w:t>
      </w:r>
      <w:r w:rsidR="00C62FED" w:rsidRPr="00C62FED">
        <w:t xml:space="preserve"> Territory.</w:t>
      </w:r>
      <w:r w:rsidR="00C62FED">
        <w:t>)</w:t>
      </w:r>
      <w:r w:rsidR="00B551C2" w:rsidRPr="00B551C2">
        <w:t xml:space="preserve"> </w:t>
      </w:r>
    </w:p>
    <w:p w:rsidR="00C62FED" w:rsidRPr="00C62FED" w:rsidRDefault="00C62FED" w:rsidP="00C62FED">
      <w:pPr>
        <w:spacing w:line="360" w:lineRule="auto"/>
      </w:pPr>
    </w:p>
    <w:p w:rsidR="00247379" w:rsidRDefault="00247379" w:rsidP="00247379">
      <w:pPr>
        <w:spacing w:line="360" w:lineRule="auto"/>
      </w:pPr>
      <w:r>
        <w:rPr>
          <w:b/>
        </w:rPr>
        <w:t>When:</w:t>
      </w:r>
      <w:r w:rsidR="00FC5CAB">
        <w:rPr>
          <w:b/>
        </w:rPr>
        <w:t xml:space="preserve"> </w:t>
      </w:r>
      <w:r w:rsidR="00FC5CAB" w:rsidRPr="00FC5CAB">
        <w:t>At the beginning of any event, t</w:t>
      </w:r>
      <w:r w:rsidR="00183353">
        <w:t>our, sta</w:t>
      </w:r>
      <w:r w:rsidR="00C62FED">
        <w:t>ff meeting, orientation session</w:t>
      </w:r>
      <w:r w:rsidR="00FC5CAB" w:rsidRPr="00FC5CAB">
        <w:t>,</w:t>
      </w:r>
      <w:r w:rsidR="00C62FED">
        <w:t xml:space="preserve"> award ceremony, convocation,</w:t>
      </w:r>
      <w:r w:rsidR="00FC5CAB" w:rsidRPr="00FC5CAB">
        <w:t xml:space="preserve"> etc.</w:t>
      </w:r>
      <w:r w:rsidR="00C62FED">
        <w:t xml:space="preserve"> It should be the first item on any Agenda.</w:t>
      </w:r>
    </w:p>
    <w:p w:rsidR="00C62FED" w:rsidRDefault="00C62FED" w:rsidP="00247379">
      <w:pPr>
        <w:spacing w:line="360" w:lineRule="auto"/>
        <w:rPr>
          <w:b/>
        </w:rPr>
      </w:pPr>
    </w:p>
    <w:p w:rsidR="00247379" w:rsidRDefault="00247379" w:rsidP="00247379">
      <w:pPr>
        <w:spacing w:line="360" w:lineRule="auto"/>
      </w:pPr>
      <w:r>
        <w:rPr>
          <w:b/>
        </w:rPr>
        <w:t>Where:</w:t>
      </w:r>
      <w:r w:rsidR="00FC5CAB">
        <w:rPr>
          <w:b/>
        </w:rPr>
        <w:t xml:space="preserve"> </w:t>
      </w:r>
      <w:r w:rsidR="00FC5CAB" w:rsidRPr="00FC5CAB">
        <w:t>On Campus, or when off ca</w:t>
      </w:r>
      <w:r w:rsidR="00FC5CAB">
        <w:t>mpus visiting another territory – make sure to do your research and find out what traditional territory you are in.</w:t>
      </w:r>
    </w:p>
    <w:p w:rsidR="00C62FED" w:rsidRDefault="00C62FED" w:rsidP="00C62FED">
      <w:pPr>
        <w:spacing w:line="360" w:lineRule="auto"/>
        <w:rPr>
          <w:b/>
        </w:rPr>
      </w:pPr>
    </w:p>
    <w:p w:rsidR="00C62FED" w:rsidRPr="00C62FED" w:rsidRDefault="00C62FED" w:rsidP="00C62FED">
      <w:pPr>
        <w:spacing w:line="360" w:lineRule="auto"/>
        <w:rPr>
          <w:i/>
        </w:rPr>
      </w:pPr>
      <w:r>
        <w:rPr>
          <w:b/>
        </w:rPr>
        <w:t xml:space="preserve">Why: </w:t>
      </w:r>
      <w:r w:rsidRPr="00C62FED">
        <w:t>It is a way of honouring and showing respect for a group of people who have been living and working on this land from time immemorial.</w:t>
      </w:r>
      <w:r w:rsidR="00D45A63">
        <w:t xml:space="preserve"> It also aligns with the Governments recent commitments to reconciliation and </w:t>
      </w:r>
      <w:proofErr w:type="spellStart"/>
      <w:r w:rsidR="00D45A63">
        <w:t>honouring</w:t>
      </w:r>
      <w:proofErr w:type="spellEnd"/>
      <w:r w:rsidR="00D45A63">
        <w:t xml:space="preserve"> historic treaty relationships. As Canadian citizens, it allows us to show respect as treaty people living within </w:t>
      </w:r>
      <w:proofErr w:type="spellStart"/>
      <w:r w:rsidR="00D45A63">
        <w:t>treatied</w:t>
      </w:r>
      <w:proofErr w:type="spellEnd"/>
      <w:r w:rsidR="00D45A63">
        <w:t xml:space="preserve"> territories.</w:t>
      </w:r>
    </w:p>
    <w:p w:rsidR="00C62FED" w:rsidRDefault="00C62FED" w:rsidP="00C62FED">
      <w:pPr>
        <w:spacing w:line="360" w:lineRule="auto"/>
        <w:rPr>
          <w:b/>
        </w:rPr>
      </w:pPr>
    </w:p>
    <w:p w:rsidR="00247379" w:rsidRPr="008D2E3C" w:rsidRDefault="00247379" w:rsidP="008D2E3C">
      <w:pPr>
        <w:spacing w:line="360" w:lineRule="auto"/>
      </w:pPr>
      <w:r>
        <w:rPr>
          <w:b/>
        </w:rPr>
        <w:t>Fleming’s Indigenization Strategy:</w:t>
      </w:r>
      <w:r w:rsidR="008D2E3C">
        <w:rPr>
          <w:b/>
        </w:rPr>
        <w:t xml:space="preserve"> </w:t>
      </w:r>
      <w:r w:rsidR="008D2E3C" w:rsidRPr="008D2E3C">
        <w:t>As signatories of the CICAN Indigenous Education Protocol, College Administration has worked with</w:t>
      </w:r>
      <w:r w:rsidR="008D2E3C">
        <w:t xml:space="preserve"> the Fleming Aboriginal Education Council to develop the</w:t>
      </w:r>
      <w:r w:rsidR="008D2E3C" w:rsidRPr="008D2E3C">
        <w:t xml:space="preserve"> Indigenous Education Protocol</w:t>
      </w:r>
      <w:r w:rsidR="008D2E3C">
        <w:t xml:space="preserve"> Multi-Year Plan. One of the key objectives in this plan is to Indigenize campus culture and adopt the traditions of this territory in its every day operations – this very simple act </w:t>
      </w:r>
      <w:r w:rsidR="006E7AB0">
        <w:t>of acknowledging the</w:t>
      </w:r>
      <w:r w:rsidR="008D2E3C">
        <w:t xml:space="preserve"> </w:t>
      </w:r>
      <w:r w:rsidR="00B551C2">
        <w:t>traditional territory</w:t>
      </w:r>
      <w:r w:rsidR="008D2E3C">
        <w:t xml:space="preserve">, is one of the first steps in </w:t>
      </w:r>
      <w:r w:rsidR="00B551C2">
        <w:t>profoundly shifting campus culture for the better.</w:t>
      </w:r>
    </w:p>
    <w:p w:rsidR="00F775A5" w:rsidRDefault="00F775A5" w:rsidP="00247379">
      <w:pPr>
        <w:spacing w:line="360" w:lineRule="auto"/>
        <w:rPr>
          <w:b/>
        </w:rPr>
      </w:pPr>
    </w:p>
    <w:p w:rsidR="00247379" w:rsidRPr="00EE5BDC" w:rsidRDefault="00183353" w:rsidP="00247379">
      <w:pPr>
        <w:spacing w:line="360" w:lineRule="auto"/>
        <w:rPr>
          <w:b/>
        </w:rPr>
      </w:pPr>
      <w:r>
        <w:rPr>
          <w:b/>
        </w:rPr>
        <w:t>How:</w:t>
      </w:r>
    </w:p>
    <w:p w:rsidR="00FF10E9" w:rsidRPr="00D06F77" w:rsidRDefault="00B551C2" w:rsidP="00B551C2">
      <w:pPr>
        <w:spacing w:line="360" w:lineRule="auto"/>
      </w:pPr>
      <w:r w:rsidRPr="00D06F77">
        <w:rPr>
          <w:b/>
        </w:rPr>
        <w:t xml:space="preserve">Step 1: </w:t>
      </w:r>
      <w:r w:rsidR="00FF10E9" w:rsidRPr="00D06F77">
        <w:rPr>
          <w:b/>
        </w:rPr>
        <w:t xml:space="preserve">Greetings </w:t>
      </w:r>
      <w:r w:rsidR="00D06F77" w:rsidRPr="00D06F77">
        <w:t>(t</w:t>
      </w:r>
      <w:r w:rsidR="00FC5CAB" w:rsidRPr="00D06F77">
        <w:t>ry to use local traditional language(s) first before English</w:t>
      </w:r>
      <w:r w:rsidR="00D06F77" w:rsidRPr="00D06F77">
        <w:t xml:space="preserve"> of possible)</w:t>
      </w:r>
    </w:p>
    <w:p w:rsidR="006E77DC" w:rsidRDefault="00EE5BDC" w:rsidP="00D06F77">
      <w:pPr>
        <w:spacing w:line="360" w:lineRule="auto"/>
        <w:ind w:left="720"/>
      </w:pPr>
      <w:r>
        <w:t>Example:</w:t>
      </w:r>
      <w:r>
        <w:br/>
      </w:r>
      <w:r w:rsidR="00FC5CAB">
        <w:t>“</w:t>
      </w:r>
      <w:r w:rsidR="006647A9">
        <w:t>Aanii</w:t>
      </w:r>
      <w:r w:rsidR="00D06F77">
        <w:t>n</w:t>
      </w:r>
      <w:r w:rsidR="006647A9">
        <w:t>, Boozhoo, Hello Everyone</w:t>
      </w:r>
      <w:r w:rsidR="00FC5CAB">
        <w:t>…”</w:t>
      </w:r>
      <w:r w:rsidR="00D06F77">
        <w:t xml:space="preserve"> (‘Aaniin / Boozhoo’ are greetings in Anishnaabemowin –traditional language of this territory)</w:t>
      </w:r>
    </w:p>
    <w:p w:rsidR="006647A9" w:rsidRDefault="006647A9" w:rsidP="00D06F77">
      <w:pPr>
        <w:spacing w:line="360" w:lineRule="auto"/>
      </w:pPr>
    </w:p>
    <w:p w:rsidR="00FD66DD" w:rsidRPr="00D06F77" w:rsidRDefault="00D06F77" w:rsidP="00D06F77">
      <w:pPr>
        <w:spacing w:line="360" w:lineRule="auto"/>
      </w:pPr>
      <w:r w:rsidRPr="00D06F77">
        <w:rPr>
          <w:b/>
        </w:rPr>
        <w:t xml:space="preserve">Step 2: </w:t>
      </w:r>
      <w:r w:rsidR="00FD66DD" w:rsidRPr="00D06F77">
        <w:rPr>
          <w:b/>
        </w:rPr>
        <w:t>Introduce yourself</w:t>
      </w:r>
      <w:r>
        <w:rPr>
          <w:b/>
        </w:rPr>
        <w:t xml:space="preserve"> </w:t>
      </w:r>
      <w:r w:rsidRPr="00D06F77">
        <w:t>(</w:t>
      </w:r>
      <w:r w:rsidR="00FD66DD" w:rsidRPr="00D06F77">
        <w:t>your name, where you</w:t>
      </w:r>
      <w:r w:rsidRPr="00D06F77">
        <w:t xml:space="preserve"> are</w:t>
      </w:r>
      <w:r w:rsidR="00FD66DD" w:rsidRPr="00D06F77">
        <w:t xml:space="preserve"> from, your heritage/ancestry, where you now live, </w:t>
      </w:r>
      <w:r w:rsidR="00FF10E9" w:rsidRPr="00D06F77">
        <w:t xml:space="preserve">your relations, and lastly - </w:t>
      </w:r>
      <w:r w:rsidR="00FD66DD" w:rsidRPr="00D06F77">
        <w:t>finish with your job and what you do at the college</w:t>
      </w:r>
      <w:r w:rsidRPr="00D06F77">
        <w:t>)</w:t>
      </w:r>
    </w:p>
    <w:p w:rsidR="00FF10E9" w:rsidRDefault="00FF10E9" w:rsidP="00D06F77">
      <w:pPr>
        <w:spacing w:line="360" w:lineRule="auto"/>
      </w:pPr>
    </w:p>
    <w:p w:rsidR="00FF10E9" w:rsidRDefault="00FF10E9" w:rsidP="00D06F77">
      <w:pPr>
        <w:spacing w:line="360" w:lineRule="auto"/>
        <w:ind w:firstLine="720"/>
      </w:pPr>
      <w:r>
        <w:t>Example:</w:t>
      </w:r>
    </w:p>
    <w:p w:rsidR="00FF10E9" w:rsidRDefault="00FC5CAB" w:rsidP="00D06F77">
      <w:pPr>
        <w:spacing w:line="360" w:lineRule="auto"/>
        <w:ind w:left="720"/>
      </w:pPr>
      <w:r>
        <w:t>“….</w:t>
      </w:r>
      <w:r w:rsidR="00FF10E9">
        <w:t xml:space="preserve"> Gete Oskode Mnidoo Kwe nDizhinikaz, Kleinburg nDoonjeba, Wikwemikong nDoonjii, Nogojiwanong, Peterborough megwa ndeda, Anishnaabekwe ndow</w:t>
      </w:r>
    </w:p>
    <w:p w:rsidR="00FF10E9" w:rsidRDefault="00D06F77" w:rsidP="00D06F77">
      <w:pPr>
        <w:spacing w:line="360" w:lineRule="auto"/>
        <w:ind w:left="720"/>
      </w:pPr>
      <w:r>
        <w:br/>
      </w:r>
      <w:r w:rsidR="00FF10E9">
        <w:t>My name is Kylie Fox and I grew up in the small town of Kleinburg, Ontario located just north of Toronto. I am Dutch through my mother's side of the family and Anishnaabe through my father and grandfather who are members of the Wikwemikong Unceded Indian Reserve on Manitoulin Island. Although raised in the Greater Toronto Area, I spent much of my time visiting with family in Pickerel River Indian Reserve, which is now part of Henvey Inlet First Nation (just south of Sudbury, Ontario). I am a daughter, a big sister to one awesome little brother, a niece, a cousin,</w:t>
      </w:r>
      <w:r>
        <w:t xml:space="preserve"> an auntie</w:t>
      </w:r>
      <w:r w:rsidR="00FF10E9">
        <w:t xml:space="preserve"> and a friend.</w:t>
      </w:r>
    </w:p>
    <w:p w:rsidR="005554C9" w:rsidRDefault="00FF10E9" w:rsidP="00D06F77">
      <w:pPr>
        <w:spacing w:line="360" w:lineRule="auto"/>
        <w:ind w:left="720"/>
      </w:pPr>
      <w:r>
        <w:t xml:space="preserve">At Fleming, I am also the Aboriginal Student Services Coordinator, or - in the </w:t>
      </w:r>
      <w:r w:rsidR="007B0754">
        <w:t>Ojibway</w:t>
      </w:r>
      <w:r>
        <w:t xml:space="preserve"> </w:t>
      </w:r>
      <w:r w:rsidR="00D06F77">
        <w:t xml:space="preserve">language—the </w:t>
      </w:r>
      <w:r w:rsidRPr="00D06F77">
        <w:rPr>
          <w:i/>
        </w:rPr>
        <w:t>Anishnaabeg e-kino</w:t>
      </w:r>
      <w:r w:rsidR="00D06F77" w:rsidRPr="00D06F77">
        <w:rPr>
          <w:i/>
        </w:rPr>
        <w:t>-maa-go-zin-jin  Enaa-di-mo-wat</w:t>
      </w:r>
      <w:r w:rsidRPr="00D06F77">
        <w:rPr>
          <w:i/>
        </w:rPr>
        <w:t xml:space="preserve"> </w:t>
      </w:r>
      <w:r>
        <w:t>which means</w:t>
      </w:r>
      <w:r w:rsidR="00D06F77">
        <w:t xml:space="preserve">:  </w:t>
      </w:r>
      <w:r w:rsidRPr="00D06F77">
        <w:rPr>
          <w:i/>
        </w:rPr>
        <w:t>Aanishnaabe woman who stands besid</w:t>
      </w:r>
      <w:r w:rsidR="00D06F77" w:rsidRPr="00D06F77">
        <w:rPr>
          <w:i/>
        </w:rPr>
        <w:t>e her students while they learn</w:t>
      </w:r>
      <w:r w:rsidR="00FC5CAB">
        <w:t>.”</w:t>
      </w:r>
    </w:p>
    <w:p w:rsidR="005554C9" w:rsidRDefault="005554C9" w:rsidP="00D06F77">
      <w:pPr>
        <w:spacing w:line="360" w:lineRule="auto"/>
      </w:pPr>
    </w:p>
    <w:p w:rsidR="00FF10E9" w:rsidRPr="00D06F77" w:rsidRDefault="00D06F77" w:rsidP="00D06F77">
      <w:pPr>
        <w:spacing w:line="360" w:lineRule="auto"/>
        <w:rPr>
          <w:b/>
        </w:rPr>
      </w:pPr>
      <w:r w:rsidRPr="00D06F77">
        <w:rPr>
          <w:b/>
        </w:rPr>
        <w:t>Step 3</w:t>
      </w:r>
      <w:r>
        <w:rPr>
          <w:b/>
        </w:rPr>
        <w:t xml:space="preserve"> (optional):</w:t>
      </w:r>
      <w:r w:rsidRPr="00D06F77">
        <w:rPr>
          <w:b/>
        </w:rPr>
        <w:t xml:space="preserve"> </w:t>
      </w:r>
      <w:r>
        <w:rPr>
          <w:b/>
        </w:rPr>
        <w:t>Give</w:t>
      </w:r>
      <w:r w:rsidR="00FF10E9" w:rsidRPr="00D06F77">
        <w:rPr>
          <w:b/>
        </w:rPr>
        <w:t xml:space="preserve"> context</w:t>
      </w:r>
      <w:r w:rsidRPr="00D06F77">
        <w:rPr>
          <w:b/>
        </w:rPr>
        <w:t xml:space="preserve"> </w:t>
      </w:r>
      <w:r w:rsidRPr="00D06F77">
        <w:t xml:space="preserve">(this may be beneficial in meetings/functions where </w:t>
      </w:r>
      <w:r w:rsidR="007D733D">
        <w:t>audience has not yet experienced</w:t>
      </w:r>
      <w:r w:rsidRPr="00D06F77">
        <w:t xml:space="preserve"> this)</w:t>
      </w:r>
    </w:p>
    <w:p w:rsidR="00D06F77" w:rsidRDefault="00D06F77" w:rsidP="00D06F77">
      <w:pPr>
        <w:spacing w:line="360" w:lineRule="auto"/>
      </w:pPr>
    </w:p>
    <w:p w:rsidR="00FF10E9" w:rsidRDefault="00FF10E9" w:rsidP="00D06F77">
      <w:pPr>
        <w:spacing w:line="360" w:lineRule="auto"/>
        <w:ind w:firstLine="720"/>
      </w:pPr>
      <w:r>
        <w:t>Example:</w:t>
      </w:r>
    </w:p>
    <w:p w:rsidR="00E123F9" w:rsidRDefault="00FC5CAB" w:rsidP="00D06F77">
      <w:pPr>
        <w:spacing w:line="360" w:lineRule="auto"/>
        <w:ind w:left="720"/>
      </w:pPr>
      <w:r>
        <w:t>“</w:t>
      </w:r>
      <w:r w:rsidR="005554C9">
        <w:t xml:space="preserve">For those of you who may not be aware, </w:t>
      </w:r>
      <w:r w:rsidR="00FF10E9">
        <w:t>to respect the traditions of the First Peoples, we must</w:t>
      </w:r>
      <w:r w:rsidR="00975A9D">
        <w:t xml:space="preserve"> </w:t>
      </w:r>
      <w:r w:rsidR="005554C9">
        <w:t>first introduce ourselves in our traditional language,</w:t>
      </w:r>
      <w:r w:rsidR="00224FA5">
        <w:t xml:space="preserve"> in order to</w:t>
      </w:r>
      <w:r w:rsidR="005554C9">
        <w:t xml:space="preserve"> share who </w:t>
      </w:r>
      <w:r w:rsidR="00975A9D">
        <w:t>we are, where we</w:t>
      </w:r>
      <w:r w:rsidR="005554C9">
        <w:t xml:space="preserve"> come from</w:t>
      </w:r>
      <w:r w:rsidR="00975A9D">
        <w:t xml:space="preserve"> and our intentions for being here</w:t>
      </w:r>
      <w:r w:rsidR="00FF10E9">
        <w:t xml:space="preserve"> today.</w:t>
      </w:r>
      <w:r w:rsidR="00E123F9">
        <w:t xml:space="preserve"> </w:t>
      </w:r>
      <w:r w:rsidR="00224FA5">
        <w:t>It is also a sign of respect to</w:t>
      </w:r>
      <w:r w:rsidR="00224FA5" w:rsidRPr="00224FA5">
        <w:t xml:space="preserve"> </w:t>
      </w:r>
      <w:r w:rsidR="00224FA5">
        <w:t>open an</w:t>
      </w:r>
      <w:r w:rsidR="00224FA5" w:rsidRPr="00224FA5">
        <w:t xml:space="preserve"> event with an acknowledgement of </w:t>
      </w:r>
      <w:r w:rsidR="00224FA5">
        <w:t xml:space="preserve">the </w:t>
      </w:r>
      <w:r w:rsidR="00FF10E9">
        <w:t xml:space="preserve">traditional </w:t>
      </w:r>
      <w:r w:rsidR="00224FA5" w:rsidRPr="00224FA5">
        <w:t>te</w:t>
      </w:r>
      <w:r>
        <w:t>rritory in which we stand upon.”</w:t>
      </w:r>
    </w:p>
    <w:p w:rsidR="00E123F9" w:rsidRPr="00D06F77" w:rsidRDefault="00E123F9" w:rsidP="00D06F77">
      <w:pPr>
        <w:spacing w:line="360" w:lineRule="auto"/>
        <w:rPr>
          <w:b/>
        </w:rPr>
      </w:pPr>
    </w:p>
    <w:p w:rsidR="00E123F9" w:rsidRPr="00D06F77" w:rsidRDefault="00D06F77" w:rsidP="00D06F77">
      <w:pPr>
        <w:spacing w:line="360" w:lineRule="auto"/>
        <w:rPr>
          <w:b/>
        </w:rPr>
      </w:pPr>
      <w:r w:rsidRPr="00D06F77">
        <w:rPr>
          <w:b/>
        </w:rPr>
        <w:t xml:space="preserve">Step 4: </w:t>
      </w:r>
      <w:r>
        <w:rPr>
          <w:b/>
        </w:rPr>
        <w:t>Acknowledgement of L</w:t>
      </w:r>
      <w:r w:rsidR="00E123F9" w:rsidRPr="00D06F77">
        <w:rPr>
          <w:b/>
        </w:rPr>
        <w:t xml:space="preserve">and </w:t>
      </w:r>
      <w:r w:rsidR="00E123F9" w:rsidRPr="00D06F77">
        <w:rPr>
          <w:b/>
          <w:i/>
        </w:rPr>
        <w:t>and</w:t>
      </w:r>
      <w:r>
        <w:rPr>
          <w:b/>
        </w:rPr>
        <w:t xml:space="preserve"> State Your I</w:t>
      </w:r>
      <w:r w:rsidR="00E123F9" w:rsidRPr="00D06F77">
        <w:rPr>
          <w:b/>
        </w:rPr>
        <w:t>ntentions</w:t>
      </w:r>
    </w:p>
    <w:p w:rsidR="00E123F9" w:rsidRDefault="00E123F9" w:rsidP="00D06F77">
      <w:pPr>
        <w:spacing w:line="360" w:lineRule="auto"/>
      </w:pPr>
    </w:p>
    <w:p w:rsidR="00224FA5" w:rsidRDefault="00D06F77" w:rsidP="00D06F77">
      <w:pPr>
        <w:spacing w:line="360" w:lineRule="auto"/>
        <w:ind w:left="720"/>
      </w:pPr>
      <w:r>
        <w:t>Example:</w:t>
      </w:r>
      <w:r>
        <w:br/>
      </w:r>
      <w:r w:rsidR="00224FA5">
        <w:t xml:space="preserve">As </w:t>
      </w:r>
      <w:r w:rsidR="00FF10E9">
        <w:t>someone</w:t>
      </w:r>
      <w:r w:rsidR="00224FA5">
        <w:t xml:space="preserve"> not traditionally from this territory</w:t>
      </w:r>
      <w:r w:rsidR="00FF10E9">
        <w:t>,</w:t>
      </w:r>
      <w:r w:rsidR="00E123F9">
        <w:t xml:space="preserve"> I would like to acknowledge</w:t>
      </w:r>
      <w:r w:rsidR="00224FA5">
        <w:t xml:space="preserve"> on behalf of all of us here to</w:t>
      </w:r>
      <w:r w:rsidR="00FF10E9">
        <w:t>day</w:t>
      </w:r>
      <w:r w:rsidR="00224FA5">
        <w:t>, the Mississauga an</w:t>
      </w:r>
      <w:r w:rsidR="00E123F9">
        <w:t>d the Aanishnaabe peoples of this territory,</w:t>
      </w:r>
      <w:r w:rsidR="00224FA5">
        <w:t xml:space="preserve"> acknow</w:t>
      </w:r>
      <w:r w:rsidR="00E123F9">
        <w:t xml:space="preserve">ledge that the land we stand on is that of the Williams Treaty and </w:t>
      </w:r>
      <w:r w:rsidR="003763AC">
        <w:t xml:space="preserve">to say chi miigwech / </w:t>
      </w:r>
      <w:r w:rsidR="00E123F9">
        <w:t>thank</w:t>
      </w:r>
      <w:r w:rsidR="003763AC">
        <w:t xml:space="preserve"> you to</w:t>
      </w:r>
      <w:r w:rsidR="00E123F9">
        <w:t xml:space="preserve"> the Mississauga peoples for allowing us to continue our work in their territory.</w:t>
      </w:r>
    </w:p>
    <w:p w:rsidR="00E123F9" w:rsidRDefault="00E123F9" w:rsidP="00D06F77">
      <w:pPr>
        <w:spacing w:line="360" w:lineRule="auto"/>
      </w:pPr>
    </w:p>
    <w:p w:rsidR="00975A9D" w:rsidRDefault="00224FA5" w:rsidP="003763AC">
      <w:pPr>
        <w:spacing w:line="360" w:lineRule="auto"/>
        <w:ind w:left="720"/>
      </w:pPr>
      <w:r>
        <w:t xml:space="preserve">Lastly, </w:t>
      </w:r>
      <w:r w:rsidR="005554C9">
        <w:t xml:space="preserve">I would like to say that I </w:t>
      </w:r>
      <w:r w:rsidR="006647A9">
        <w:t>come here tonight</w:t>
      </w:r>
      <w:r w:rsidR="005554C9">
        <w:t>, as I’m sure all of you have,</w:t>
      </w:r>
      <w:r w:rsidR="006647A9">
        <w:t xml:space="preserve"> with a good heart and good mind</w:t>
      </w:r>
      <w:r w:rsidR="005554C9">
        <w:t xml:space="preserve">; and to celebrate the </w:t>
      </w:r>
      <w:r w:rsidR="00E123F9">
        <w:t>______________</w:t>
      </w:r>
      <w:r>
        <w:t xml:space="preserve"> of our students,</w:t>
      </w:r>
    </w:p>
    <w:p w:rsidR="006647A9" w:rsidRDefault="007B0754" w:rsidP="003763AC">
      <w:pPr>
        <w:spacing w:line="360" w:lineRule="auto"/>
        <w:ind w:firstLine="720"/>
      </w:pPr>
      <w:r>
        <w:t>So</w:t>
      </w:r>
      <w:r w:rsidR="00224FA5">
        <w:t xml:space="preserve"> </w:t>
      </w:r>
      <w:r w:rsidR="00E123F9">
        <w:t>–</w:t>
      </w:r>
      <w:r w:rsidR="00224FA5">
        <w:t>congratulations</w:t>
      </w:r>
      <w:r w:rsidR="00E123F9">
        <w:t>/welcome</w:t>
      </w:r>
      <w:r w:rsidR="00224FA5">
        <w:t xml:space="preserve"> to all of you!</w:t>
      </w:r>
    </w:p>
    <w:p w:rsidR="00E21BB6" w:rsidRDefault="00E21BB6" w:rsidP="00D06F77"/>
    <w:p w:rsidR="00E21BB6" w:rsidRDefault="007B0754" w:rsidP="003763AC">
      <w:pPr>
        <w:ind w:firstLine="720"/>
      </w:pPr>
      <w:r>
        <w:t>Miigwech</w:t>
      </w:r>
      <w:r w:rsidR="00E123F9">
        <w:t>, Nia:wen, Thank you.</w:t>
      </w:r>
      <w:r w:rsidR="00FC5CAB">
        <w:t>”</w:t>
      </w:r>
    </w:p>
    <w:p w:rsidR="00975A9D" w:rsidRDefault="00975A9D" w:rsidP="00D06F77"/>
    <w:p w:rsidR="00975A9D" w:rsidRDefault="00975A9D" w:rsidP="00D06F77"/>
    <w:p w:rsidR="003763AC" w:rsidRDefault="003763AC" w:rsidP="00D06F77"/>
    <w:p w:rsidR="003763AC" w:rsidRPr="003763AC" w:rsidRDefault="003763AC" w:rsidP="003763AC">
      <w:pPr>
        <w:jc w:val="center"/>
        <w:rPr>
          <w:b/>
        </w:rPr>
      </w:pPr>
      <w:r w:rsidRPr="003763AC">
        <w:rPr>
          <w:b/>
        </w:rPr>
        <w:t>IMPORTANT NOTE:</w:t>
      </w:r>
    </w:p>
    <w:p w:rsidR="003763AC" w:rsidRDefault="003763AC" w:rsidP="003763AC">
      <w:pPr>
        <w:jc w:val="center"/>
      </w:pPr>
    </w:p>
    <w:p w:rsidR="003763AC" w:rsidRDefault="003763AC" w:rsidP="003763AC">
      <w:pPr>
        <w:jc w:val="center"/>
      </w:pPr>
      <w:r>
        <w:t>We recognize that this may be new for a lot of people and it is not meant to be read ve</w:t>
      </w:r>
      <w:r w:rsidR="00F4070E">
        <w:t xml:space="preserve">rbatim. Be kind to yourself, find wording that you are comfortable with and </w:t>
      </w:r>
      <w:r>
        <w:t>please k</w:t>
      </w:r>
      <w:r w:rsidR="00F4070E">
        <w:t xml:space="preserve">eep in mind that, often times, your genuineness, </w:t>
      </w:r>
      <w:r w:rsidRPr="003763AC">
        <w:t xml:space="preserve">spirit and sincerity can matter </w:t>
      </w:r>
      <w:r>
        <w:t>more than your particular words!</w:t>
      </w:r>
    </w:p>
    <w:p w:rsidR="00F4070E" w:rsidRDefault="00F4070E" w:rsidP="00FF10E9">
      <w:pPr>
        <w:rPr>
          <w:b/>
        </w:rPr>
      </w:pPr>
    </w:p>
    <w:p w:rsidR="007D733D" w:rsidRDefault="007D733D" w:rsidP="00FF10E9">
      <w:pPr>
        <w:rPr>
          <w:b/>
        </w:rPr>
      </w:pPr>
    </w:p>
    <w:p w:rsidR="00975A9D" w:rsidRPr="004524EE" w:rsidRDefault="00EE5BDC" w:rsidP="00FF10E9">
      <w:pPr>
        <w:rPr>
          <w:b/>
        </w:rPr>
      </w:pPr>
      <w:r w:rsidRPr="004524EE">
        <w:rPr>
          <w:b/>
        </w:rPr>
        <w:lastRenderedPageBreak/>
        <w:t>Other potential scripts:</w:t>
      </w:r>
    </w:p>
    <w:p w:rsidR="00EE5BDC" w:rsidRDefault="00EE5BDC" w:rsidP="00FF10E9"/>
    <w:p w:rsidR="00975A9D" w:rsidRDefault="00EE5BDC" w:rsidP="00FF10E9">
      <w:r w:rsidRPr="00EE5BDC">
        <w:t>“Before going further, I wish to acknowledge the ancestral, traditional and unceded Aboriginal territories of the ____</w:t>
      </w:r>
      <w:r w:rsidR="00247379">
        <w:t>____</w:t>
      </w:r>
      <w:r w:rsidRPr="00EE5BDC">
        <w:t>_ (</w:t>
      </w:r>
      <w:r w:rsidR="007B0754" w:rsidRPr="00EE5BDC">
        <w:t>i.</w:t>
      </w:r>
      <w:r w:rsidR="007B0754">
        <w:t>e.</w:t>
      </w:r>
      <w:r>
        <w:t xml:space="preserve"> Mississauga/</w:t>
      </w:r>
      <w:proofErr w:type="spellStart"/>
      <w:r>
        <w:t>Haudenosaunee</w:t>
      </w:r>
      <w:proofErr w:type="spellEnd"/>
      <w:r>
        <w:t>/</w:t>
      </w:r>
      <w:proofErr w:type="spellStart"/>
      <w:r>
        <w:t>Anishnaabe</w:t>
      </w:r>
      <w:proofErr w:type="spellEnd"/>
      <w:r>
        <w:t>/</w:t>
      </w:r>
      <w:proofErr w:type="spellStart"/>
      <w:r>
        <w:t>etc</w:t>
      </w:r>
      <w:proofErr w:type="spellEnd"/>
      <w:r w:rsidRPr="00EE5BDC">
        <w:t>) Peoples, and in particular,</w:t>
      </w:r>
      <w:r w:rsidR="00247379">
        <w:t xml:space="preserve"> the _____________</w:t>
      </w:r>
      <w:r w:rsidRPr="00EE5BDC">
        <w:t xml:space="preserve">____ (name of First Nations, ex. </w:t>
      </w:r>
      <w:r>
        <w:t xml:space="preserve">Mississauga’s of </w:t>
      </w:r>
      <w:proofErr w:type="spellStart"/>
      <w:r>
        <w:t>Scugog</w:t>
      </w:r>
      <w:proofErr w:type="spellEnd"/>
      <w:r>
        <w:t xml:space="preserve"> Island First Nation,</w:t>
      </w:r>
      <w:r w:rsidR="00247379">
        <w:t xml:space="preserve"> </w:t>
      </w:r>
      <w:r>
        <w:t>Mississauga’s of</w:t>
      </w:r>
      <w:r w:rsidR="00247379">
        <w:t xml:space="preserve"> Hiawatha First Nation</w:t>
      </w:r>
      <w:r w:rsidRPr="00EE5BDC">
        <w:t>)</w:t>
      </w:r>
      <w:r w:rsidR="003763AC">
        <w:t xml:space="preserve"> </w:t>
      </w:r>
      <w:r w:rsidRPr="00EE5BDC">
        <w:t>on whose territory we work, live and play / on whose territory we stand.”</w:t>
      </w:r>
    </w:p>
    <w:p w:rsidR="00224FA5" w:rsidRDefault="00224FA5"/>
    <w:p w:rsidR="006F50F7" w:rsidRPr="006F50F7" w:rsidRDefault="006F50F7"/>
    <w:p w:rsidR="006F50F7" w:rsidRPr="006F50F7" w:rsidRDefault="006F50F7" w:rsidP="006F50F7">
      <w:pPr>
        <w:rPr>
          <w:lang w:eastAsia="en-CA"/>
        </w:rPr>
      </w:pPr>
      <w:r w:rsidRPr="006F50F7">
        <w:rPr>
          <w:lang w:eastAsia="en-CA"/>
        </w:rPr>
        <w:t>“Before we begin,, I would like to first start by acknowledging that Fleming College sits on the traditional First Nations’ territory of the Mississauga Peoples and on behalf of Fleming College, I would like to express our gratitude to the Mississauga peoples for allowing us to continue our work in their territory.”</w:t>
      </w:r>
    </w:p>
    <w:p w:rsidR="006F50F7" w:rsidRDefault="006F50F7"/>
    <w:p w:rsidR="006F50F7" w:rsidRDefault="006F50F7"/>
    <w:p w:rsidR="004524EE" w:rsidRDefault="006F50F7" w:rsidP="004524EE">
      <w:r>
        <w:t>“</w:t>
      </w:r>
      <w:r w:rsidRPr="006F50F7">
        <w:t>Fleming College is situated on Mississauga Territory. As many of us are settlers on this land, it is our collective responsibility to pay respect and recognize that this land is the tradition</w:t>
      </w:r>
      <w:r>
        <w:t>al territory of the Mississauga Peoples</w:t>
      </w:r>
      <w:r w:rsidRPr="006F50F7">
        <w:t>. In recognizing that this space occupies colonized territories, and out of respect for the rights of Indigenous people, it is our collective responsibility to recognize our colonial histories and present-day implications and to honour, protect and sustain this land.</w:t>
      </w:r>
      <w:r>
        <w:t xml:space="preserve"> Therefore, before we begin I would like to say </w:t>
      </w:r>
      <w:r w:rsidR="007B0754">
        <w:t>Miigwech</w:t>
      </w:r>
      <w:r>
        <w:t>/thank you to the Anishnaabe peoples for allowing us to continue our work in their territory.”</w:t>
      </w:r>
    </w:p>
    <w:p w:rsidR="004524EE" w:rsidRDefault="004524EE" w:rsidP="004524EE"/>
    <w:p w:rsidR="00D02176" w:rsidRDefault="00D02176" w:rsidP="004524EE">
      <w:r>
        <w:t>“</w:t>
      </w:r>
      <w:r w:rsidRPr="00D02176">
        <w:t>I would like to thank the _________</w:t>
      </w:r>
      <w:r>
        <w:t>_____</w:t>
      </w:r>
      <w:r w:rsidRPr="00D02176">
        <w:t xml:space="preserve"> for agreeing to meet with us today and for welcoming us to your traditional territory.</w:t>
      </w:r>
      <w:r>
        <w:t>”</w:t>
      </w:r>
    </w:p>
    <w:p w:rsidR="004524EE" w:rsidRDefault="004524EE" w:rsidP="004524EE"/>
    <w:p w:rsidR="00C62FED" w:rsidRDefault="003763AC" w:rsidP="004524EE">
      <w:r>
        <w:rPr>
          <w:rStyle w:val="Strong"/>
          <w:color w:val="000000"/>
          <w:bdr w:val="none" w:sz="0" w:space="0" w:color="auto" w:frame="1"/>
        </w:rPr>
        <w:t>“</w:t>
      </w:r>
      <w:r>
        <w:t>Welcome everyone and thank you all for being here. I would like to acknowledge that we are on the traditional territory of the ____________________ peoples.”</w:t>
      </w:r>
    </w:p>
    <w:p w:rsidR="003763AC" w:rsidRDefault="003763AC" w:rsidP="004524EE"/>
    <w:p w:rsidR="003763AC" w:rsidRDefault="003763AC" w:rsidP="004524EE"/>
    <w:p w:rsidR="003763AC" w:rsidRDefault="003763AC" w:rsidP="004524EE"/>
    <w:p w:rsidR="003763AC" w:rsidRDefault="00D45A63" w:rsidP="004524EE">
      <w:pPr>
        <w:rPr>
          <w:b/>
        </w:rPr>
      </w:pPr>
      <w:r w:rsidRPr="00D45A63">
        <w:rPr>
          <w:b/>
        </w:rPr>
        <w:t>Would you like to go a step further?</w:t>
      </w:r>
    </w:p>
    <w:p w:rsidR="00D45A63" w:rsidRDefault="00D45A63" w:rsidP="007D733D">
      <w:r>
        <w:t xml:space="preserve">Challenge yourself, think of ways to Indigenize the way you do thinks on a day-to-day basis. </w:t>
      </w:r>
      <w:r w:rsidR="007D733D">
        <w:t xml:space="preserve">Think about why you do or say things a certain way. Are there ways of saying it that may be more respectful to the first peoples of this territory? </w:t>
      </w:r>
      <w:r>
        <w:t>If you have an idea and are unsure about m</w:t>
      </w:r>
      <w:r w:rsidR="006B6999">
        <w:t>oving forward with it, just ask</w:t>
      </w:r>
      <w:r>
        <w:t>!</w:t>
      </w:r>
      <w:r w:rsidR="007D733D">
        <w:t xml:space="preserve"> Here are some examples:</w:t>
      </w:r>
    </w:p>
    <w:p w:rsidR="00D45A63" w:rsidRDefault="00D45A63" w:rsidP="004524EE"/>
    <w:p w:rsidR="00D45A63" w:rsidRDefault="00D45A63" w:rsidP="00D45A63">
      <w:pPr>
        <w:pStyle w:val="ListParagraph"/>
        <w:numPr>
          <w:ilvl w:val="0"/>
          <w:numId w:val="4"/>
        </w:numPr>
      </w:pPr>
      <w:r>
        <w:t>Start using the traditional language of this territory, simply start by us</w:t>
      </w:r>
      <w:r w:rsidR="007D733D">
        <w:t>ing “Aaniin” (hello-informal),</w:t>
      </w:r>
      <w:r>
        <w:t xml:space="preserve"> “Boozhoo” (Hello-formal), or “Miigwech” (Thank you)</w:t>
      </w:r>
    </w:p>
    <w:p w:rsidR="00D45A63" w:rsidRDefault="00D45A63" w:rsidP="00D45A63">
      <w:pPr>
        <w:pStyle w:val="ListParagraph"/>
      </w:pPr>
    </w:p>
    <w:p w:rsidR="00D45A63" w:rsidRDefault="00D45A63" w:rsidP="00D45A63">
      <w:pPr>
        <w:pStyle w:val="ListParagraph"/>
        <w:numPr>
          <w:ilvl w:val="0"/>
          <w:numId w:val="4"/>
        </w:numPr>
      </w:pPr>
      <w:r>
        <w:t>Use these words every</w:t>
      </w:r>
      <w:r w:rsidR="007D733D">
        <w:t xml:space="preserve"> </w:t>
      </w:r>
      <w:r>
        <w:t xml:space="preserve">day in your e-mail </w:t>
      </w:r>
      <w:r w:rsidR="007D733D">
        <w:t>introductions, “</w:t>
      </w:r>
      <w:r>
        <w:t>Boozhoo / Hello…</w:t>
      </w:r>
      <w:r w:rsidR="007D733D">
        <w:t>.”</w:t>
      </w:r>
      <w:r>
        <w:t xml:space="preserve"> or sign off with “Miigwech/Thank you”</w:t>
      </w:r>
    </w:p>
    <w:p w:rsidR="00D45A63" w:rsidRDefault="00D45A63" w:rsidP="00D45A63">
      <w:pPr>
        <w:pStyle w:val="ListParagraph"/>
      </w:pPr>
    </w:p>
    <w:p w:rsidR="00D45A63" w:rsidRPr="007D733D" w:rsidRDefault="00D45A63" w:rsidP="00D45A63">
      <w:pPr>
        <w:pStyle w:val="ListParagraph"/>
        <w:numPr>
          <w:ilvl w:val="0"/>
          <w:numId w:val="4"/>
        </w:numPr>
      </w:pPr>
      <w:r>
        <w:t xml:space="preserve">Start referring to Peterborough as Nogojiwanong – this is the original name for this area, it means </w:t>
      </w:r>
      <w:r w:rsidRPr="00D45A63">
        <w:rPr>
          <w:i/>
        </w:rPr>
        <w:t>“the place at the end of the rapids”</w:t>
      </w:r>
      <w:r>
        <w:rPr>
          <w:i/>
        </w:rPr>
        <w:t xml:space="preserve">. </w:t>
      </w:r>
      <w:r w:rsidRPr="007D733D">
        <w:t>You could ev</w:t>
      </w:r>
      <w:r w:rsidR="007D733D">
        <w:t>en include this in your address and automatic e-mail signatures. Example:</w:t>
      </w:r>
    </w:p>
    <w:p w:rsidR="00D45A63" w:rsidRDefault="00D45A63" w:rsidP="00D45A63">
      <w:pPr>
        <w:pStyle w:val="ListParagraph"/>
      </w:pPr>
    </w:p>
    <w:p w:rsidR="00D45A63" w:rsidRDefault="00D45A63" w:rsidP="00D45A63">
      <w:pPr>
        <w:ind w:firstLine="720"/>
        <w:rPr>
          <w:rFonts w:eastAsiaTheme="minorEastAsia"/>
          <w:b/>
          <w:noProof/>
          <w:color w:val="000000"/>
          <w:lang w:eastAsia="en-CA"/>
        </w:rPr>
      </w:pPr>
      <w:r>
        <w:rPr>
          <w:rFonts w:eastAsiaTheme="minorEastAsia"/>
          <w:b/>
          <w:noProof/>
          <w:color w:val="000000"/>
          <w:lang w:eastAsia="en-CA"/>
        </w:rPr>
        <w:t>Kylie Fox</w:t>
      </w:r>
    </w:p>
    <w:p w:rsidR="00D45A63" w:rsidRDefault="00D45A63" w:rsidP="00D45A63">
      <w:pPr>
        <w:autoSpaceDE w:val="0"/>
        <w:autoSpaceDN w:val="0"/>
        <w:ind w:firstLine="720"/>
        <w:rPr>
          <w:rFonts w:eastAsiaTheme="minorEastAsia"/>
          <w:b/>
          <w:noProof/>
          <w:color w:val="000000"/>
          <w:lang w:eastAsia="en-CA"/>
        </w:rPr>
      </w:pPr>
      <w:r>
        <w:rPr>
          <w:rFonts w:eastAsiaTheme="minorEastAsia"/>
          <w:b/>
          <w:noProof/>
          <w:color w:val="000000"/>
          <w:lang w:eastAsia="en-CA"/>
        </w:rPr>
        <w:t>Anishnaabeg-ekinoomaagozinjin enaadimowaad</w:t>
      </w:r>
    </w:p>
    <w:p w:rsidR="00D45A63" w:rsidRDefault="00D45A63" w:rsidP="00D45A63">
      <w:pPr>
        <w:autoSpaceDE w:val="0"/>
        <w:autoSpaceDN w:val="0"/>
        <w:ind w:firstLine="720"/>
        <w:rPr>
          <w:rFonts w:eastAsiaTheme="minorEastAsia"/>
          <w:noProof/>
          <w:color w:val="000000"/>
          <w:lang w:eastAsia="en-CA"/>
        </w:rPr>
      </w:pPr>
      <w:r>
        <w:rPr>
          <w:rFonts w:eastAsiaTheme="minorEastAsia"/>
          <w:noProof/>
          <w:color w:val="000000"/>
          <w:lang w:eastAsia="en-CA"/>
        </w:rPr>
        <w:t>Aboriginal Student Services Coordinator</w:t>
      </w:r>
    </w:p>
    <w:p w:rsidR="00D45A63" w:rsidRDefault="00D45A63" w:rsidP="00D45A63">
      <w:pPr>
        <w:autoSpaceDE w:val="0"/>
        <w:autoSpaceDN w:val="0"/>
        <w:ind w:firstLine="720"/>
        <w:rPr>
          <w:rFonts w:eastAsiaTheme="minorEastAsia"/>
          <w:noProof/>
          <w:color w:val="000000"/>
          <w:lang w:eastAsia="en-CA"/>
        </w:rPr>
      </w:pPr>
      <w:r>
        <w:rPr>
          <w:rFonts w:eastAsiaTheme="minorEastAsia"/>
          <w:noProof/>
          <w:color w:val="000000"/>
          <w:lang w:eastAsia="en-CA"/>
        </w:rPr>
        <w:t>Fleming College, Room C2 130</w:t>
      </w:r>
    </w:p>
    <w:p w:rsidR="00D45A63" w:rsidRDefault="00D45A63" w:rsidP="00D45A63">
      <w:pPr>
        <w:autoSpaceDE w:val="0"/>
        <w:autoSpaceDN w:val="0"/>
        <w:ind w:firstLine="720"/>
        <w:rPr>
          <w:rFonts w:eastAsiaTheme="minorEastAsia"/>
          <w:noProof/>
          <w:color w:val="000000"/>
          <w:lang w:eastAsia="en-CA"/>
        </w:rPr>
      </w:pPr>
      <w:r>
        <w:rPr>
          <w:rFonts w:eastAsiaTheme="minorEastAsia"/>
          <w:noProof/>
          <w:color w:val="000000"/>
          <w:lang w:eastAsia="en-CA"/>
        </w:rPr>
        <w:t>Nogojiwanong (Peterborough), ON</w:t>
      </w:r>
    </w:p>
    <w:p w:rsidR="00D45A63" w:rsidRDefault="00F7358D" w:rsidP="00D45A63">
      <w:pPr>
        <w:autoSpaceDE w:val="0"/>
        <w:autoSpaceDN w:val="0"/>
        <w:ind w:firstLine="720"/>
        <w:rPr>
          <w:rFonts w:eastAsiaTheme="minorEastAsia"/>
          <w:noProof/>
          <w:color w:val="000000"/>
          <w:lang w:eastAsia="en-CA"/>
        </w:rPr>
      </w:pPr>
      <w:hyperlink r:id="rId9" w:history="1">
        <w:r w:rsidR="00D45A63">
          <w:rPr>
            <w:rStyle w:val="Hyperlink"/>
            <w:rFonts w:eastAsiaTheme="minorEastAsia"/>
            <w:noProof/>
            <w:lang w:eastAsia="en-CA"/>
          </w:rPr>
          <w:t>Kylie.fox@flemingcollege.ca</w:t>
        </w:r>
      </w:hyperlink>
      <w:r w:rsidR="00D45A63">
        <w:rPr>
          <w:rFonts w:eastAsiaTheme="minorEastAsia"/>
          <w:noProof/>
          <w:color w:val="FF0000"/>
          <w:u w:val="single"/>
          <w:lang w:eastAsia="en-CA"/>
        </w:rPr>
        <w:t xml:space="preserve"> </w:t>
      </w:r>
    </w:p>
    <w:p w:rsidR="00D45A63" w:rsidRDefault="00D45A63" w:rsidP="00D45A63">
      <w:pPr>
        <w:autoSpaceDE w:val="0"/>
        <w:autoSpaceDN w:val="0"/>
        <w:ind w:firstLine="720"/>
        <w:rPr>
          <w:rFonts w:eastAsiaTheme="minorEastAsia"/>
          <w:noProof/>
          <w:color w:val="000000"/>
          <w:lang w:eastAsia="en-CA"/>
        </w:rPr>
      </w:pPr>
      <w:r>
        <w:rPr>
          <w:rFonts w:eastAsiaTheme="minorEastAsia"/>
          <w:noProof/>
          <w:color w:val="000000"/>
          <w:lang w:eastAsia="en-CA"/>
        </w:rPr>
        <w:t>1-866-353-6464 x 1311</w:t>
      </w:r>
    </w:p>
    <w:p w:rsidR="00D45A63" w:rsidRPr="00D45A63" w:rsidRDefault="00D45A63" w:rsidP="00D45A63">
      <w:pPr>
        <w:pStyle w:val="ListParagraph"/>
        <w:ind w:left="1440"/>
      </w:pPr>
    </w:p>
    <w:p w:rsidR="003763AC" w:rsidRDefault="003763AC" w:rsidP="004524EE"/>
    <w:p w:rsidR="003763AC" w:rsidRDefault="003763AC" w:rsidP="004524EE"/>
    <w:p w:rsidR="003763AC" w:rsidRDefault="003763AC" w:rsidP="004524EE"/>
    <w:p w:rsidR="00F4070E" w:rsidRDefault="00F4070E" w:rsidP="004524EE"/>
    <w:p w:rsidR="003763AC" w:rsidRDefault="003763AC" w:rsidP="004524EE"/>
    <w:p w:rsidR="003763AC" w:rsidRDefault="003763AC" w:rsidP="004524EE">
      <w:pPr>
        <w:rPr>
          <w:rStyle w:val="Strong"/>
          <w:color w:val="000000"/>
          <w:bdr w:val="none" w:sz="0" w:space="0" w:color="auto" w:frame="1"/>
        </w:rPr>
      </w:pPr>
    </w:p>
    <w:p w:rsidR="00F4070E" w:rsidRDefault="00F4070E" w:rsidP="004524EE">
      <w:pPr>
        <w:rPr>
          <w:rStyle w:val="Strong"/>
          <w:color w:val="000000"/>
          <w:bdr w:val="none" w:sz="0" w:space="0" w:color="auto" w:frame="1"/>
        </w:rPr>
      </w:pPr>
    </w:p>
    <w:p w:rsidR="007D733D" w:rsidRDefault="007D733D" w:rsidP="004524EE">
      <w:pPr>
        <w:rPr>
          <w:rStyle w:val="Strong"/>
          <w:color w:val="000000"/>
          <w:bdr w:val="none" w:sz="0" w:space="0" w:color="auto" w:frame="1"/>
        </w:rPr>
      </w:pPr>
    </w:p>
    <w:p w:rsidR="00F4070E" w:rsidRDefault="00F4070E" w:rsidP="004524EE">
      <w:pPr>
        <w:rPr>
          <w:rStyle w:val="Strong"/>
          <w:color w:val="000000"/>
          <w:bdr w:val="none" w:sz="0" w:space="0" w:color="auto" w:frame="1"/>
        </w:rPr>
      </w:pPr>
    </w:p>
    <w:p w:rsidR="007D733D" w:rsidRDefault="007D733D" w:rsidP="004524EE">
      <w:pPr>
        <w:rPr>
          <w:rStyle w:val="Strong"/>
          <w:color w:val="000000"/>
          <w:bdr w:val="none" w:sz="0" w:space="0" w:color="auto" w:frame="1"/>
        </w:rPr>
      </w:pPr>
    </w:p>
    <w:p w:rsidR="007D733D" w:rsidRDefault="007D733D" w:rsidP="004524EE">
      <w:pPr>
        <w:rPr>
          <w:rStyle w:val="Strong"/>
          <w:color w:val="000000"/>
          <w:bdr w:val="none" w:sz="0" w:space="0" w:color="auto" w:frame="1"/>
        </w:rPr>
      </w:pPr>
    </w:p>
    <w:p w:rsidR="007D733D" w:rsidRDefault="007D733D" w:rsidP="004524EE">
      <w:pPr>
        <w:rPr>
          <w:rStyle w:val="Strong"/>
          <w:color w:val="000000"/>
          <w:bdr w:val="none" w:sz="0" w:space="0" w:color="auto" w:frame="1"/>
        </w:rPr>
      </w:pPr>
    </w:p>
    <w:p w:rsidR="007D733D" w:rsidRDefault="007D733D" w:rsidP="004524EE">
      <w:pPr>
        <w:rPr>
          <w:rStyle w:val="Strong"/>
          <w:color w:val="000000"/>
          <w:bdr w:val="none" w:sz="0" w:space="0" w:color="auto" w:frame="1"/>
        </w:rPr>
      </w:pPr>
    </w:p>
    <w:p w:rsidR="007D733D" w:rsidRDefault="007D733D" w:rsidP="004524EE">
      <w:pPr>
        <w:rPr>
          <w:rStyle w:val="Strong"/>
          <w:color w:val="000000"/>
          <w:bdr w:val="none" w:sz="0" w:space="0" w:color="auto" w:frame="1"/>
        </w:rPr>
      </w:pPr>
    </w:p>
    <w:p w:rsidR="007D733D" w:rsidRDefault="007D733D" w:rsidP="004524EE">
      <w:pPr>
        <w:rPr>
          <w:rStyle w:val="Strong"/>
          <w:color w:val="000000"/>
          <w:bdr w:val="none" w:sz="0" w:space="0" w:color="auto" w:frame="1"/>
        </w:rPr>
      </w:pPr>
    </w:p>
    <w:p w:rsidR="007D733D" w:rsidRDefault="007D733D" w:rsidP="004524EE">
      <w:pPr>
        <w:rPr>
          <w:rStyle w:val="Strong"/>
          <w:color w:val="000000"/>
          <w:bdr w:val="none" w:sz="0" w:space="0" w:color="auto" w:frame="1"/>
        </w:rPr>
      </w:pPr>
    </w:p>
    <w:p w:rsidR="007D733D" w:rsidRDefault="007D733D" w:rsidP="004524EE">
      <w:pPr>
        <w:rPr>
          <w:rStyle w:val="Strong"/>
          <w:color w:val="000000"/>
          <w:bdr w:val="none" w:sz="0" w:space="0" w:color="auto" w:frame="1"/>
        </w:rPr>
      </w:pPr>
    </w:p>
    <w:p w:rsidR="007D733D" w:rsidRDefault="007D733D" w:rsidP="004524EE">
      <w:pPr>
        <w:rPr>
          <w:rStyle w:val="Strong"/>
          <w:color w:val="000000"/>
          <w:bdr w:val="none" w:sz="0" w:space="0" w:color="auto" w:frame="1"/>
        </w:rPr>
      </w:pPr>
    </w:p>
    <w:p w:rsidR="007D733D" w:rsidRDefault="007D733D" w:rsidP="004524EE">
      <w:pPr>
        <w:rPr>
          <w:rStyle w:val="Strong"/>
          <w:color w:val="000000"/>
          <w:bdr w:val="none" w:sz="0" w:space="0" w:color="auto" w:frame="1"/>
        </w:rPr>
      </w:pPr>
    </w:p>
    <w:p w:rsidR="007D733D" w:rsidRDefault="007D733D" w:rsidP="004524EE">
      <w:pPr>
        <w:rPr>
          <w:rStyle w:val="Strong"/>
          <w:color w:val="000000"/>
          <w:bdr w:val="none" w:sz="0" w:space="0" w:color="auto" w:frame="1"/>
        </w:rPr>
      </w:pPr>
    </w:p>
    <w:p w:rsidR="007D733D" w:rsidRDefault="007D733D" w:rsidP="004524EE">
      <w:pPr>
        <w:rPr>
          <w:rStyle w:val="Strong"/>
          <w:color w:val="000000"/>
          <w:bdr w:val="none" w:sz="0" w:space="0" w:color="auto" w:frame="1"/>
        </w:rPr>
      </w:pPr>
    </w:p>
    <w:p w:rsidR="007D733D" w:rsidRDefault="007D733D" w:rsidP="004524EE">
      <w:pPr>
        <w:rPr>
          <w:rStyle w:val="Strong"/>
          <w:color w:val="000000"/>
          <w:bdr w:val="none" w:sz="0" w:space="0" w:color="auto" w:frame="1"/>
        </w:rPr>
      </w:pPr>
    </w:p>
    <w:p w:rsidR="007D733D" w:rsidRDefault="007D733D" w:rsidP="004524EE">
      <w:pPr>
        <w:rPr>
          <w:rStyle w:val="Strong"/>
          <w:color w:val="000000"/>
          <w:bdr w:val="none" w:sz="0" w:space="0" w:color="auto" w:frame="1"/>
        </w:rPr>
      </w:pPr>
    </w:p>
    <w:p w:rsidR="007D733D" w:rsidRDefault="007D733D" w:rsidP="004524EE">
      <w:pPr>
        <w:rPr>
          <w:rStyle w:val="Strong"/>
          <w:color w:val="000000"/>
          <w:bdr w:val="none" w:sz="0" w:space="0" w:color="auto" w:frame="1"/>
        </w:rPr>
      </w:pPr>
    </w:p>
    <w:p w:rsidR="007D733D" w:rsidRDefault="007D733D" w:rsidP="004524EE">
      <w:pPr>
        <w:rPr>
          <w:rStyle w:val="Strong"/>
          <w:color w:val="000000"/>
          <w:bdr w:val="none" w:sz="0" w:space="0" w:color="auto" w:frame="1"/>
        </w:rPr>
      </w:pPr>
    </w:p>
    <w:p w:rsidR="007D733D" w:rsidRDefault="007D733D" w:rsidP="004524EE">
      <w:pPr>
        <w:rPr>
          <w:rStyle w:val="Strong"/>
          <w:color w:val="000000"/>
          <w:bdr w:val="none" w:sz="0" w:space="0" w:color="auto" w:frame="1"/>
        </w:rPr>
      </w:pPr>
    </w:p>
    <w:p w:rsidR="007D733D" w:rsidRDefault="007D733D" w:rsidP="004524EE">
      <w:pPr>
        <w:rPr>
          <w:rStyle w:val="Strong"/>
          <w:color w:val="000000"/>
          <w:bdr w:val="none" w:sz="0" w:space="0" w:color="auto" w:frame="1"/>
        </w:rPr>
      </w:pPr>
    </w:p>
    <w:p w:rsidR="007D733D" w:rsidRDefault="007D733D" w:rsidP="004524EE">
      <w:pPr>
        <w:rPr>
          <w:rStyle w:val="Strong"/>
          <w:color w:val="000000"/>
          <w:bdr w:val="none" w:sz="0" w:space="0" w:color="auto" w:frame="1"/>
        </w:rPr>
      </w:pPr>
    </w:p>
    <w:p w:rsidR="007D733D" w:rsidRDefault="007D733D" w:rsidP="004524EE">
      <w:pPr>
        <w:rPr>
          <w:rStyle w:val="Strong"/>
          <w:color w:val="000000"/>
          <w:bdr w:val="none" w:sz="0" w:space="0" w:color="auto" w:frame="1"/>
        </w:rPr>
      </w:pPr>
    </w:p>
    <w:p w:rsidR="007D733D" w:rsidRDefault="007D733D" w:rsidP="004524EE">
      <w:pPr>
        <w:rPr>
          <w:rStyle w:val="Strong"/>
          <w:color w:val="000000"/>
          <w:bdr w:val="none" w:sz="0" w:space="0" w:color="auto" w:frame="1"/>
        </w:rPr>
      </w:pPr>
    </w:p>
    <w:p w:rsidR="007D733D" w:rsidRDefault="007D733D" w:rsidP="004524EE">
      <w:pPr>
        <w:rPr>
          <w:rStyle w:val="Strong"/>
          <w:color w:val="000000"/>
          <w:bdr w:val="none" w:sz="0" w:space="0" w:color="auto" w:frame="1"/>
        </w:rPr>
      </w:pPr>
    </w:p>
    <w:p w:rsidR="007D733D" w:rsidRDefault="007D733D" w:rsidP="004524EE">
      <w:pPr>
        <w:rPr>
          <w:rStyle w:val="Strong"/>
          <w:color w:val="000000"/>
          <w:bdr w:val="none" w:sz="0" w:space="0" w:color="auto" w:frame="1"/>
        </w:rPr>
      </w:pPr>
    </w:p>
    <w:p w:rsidR="007D733D" w:rsidRDefault="007D733D" w:rsidP="004524EE">
      <w:pPr>
        <w:rPr>
          <w:rStyle w:val="Strong"/>
          <w:color w:val="000000"/>
          <w:bdr w:val="none" w:sz="0" w:space="0" w:color="auto" w:frame="1"/>
        </w:rPr>
      </w:pPr>
    </w:p>
    <w:p w:rsidR="00F4070E" w:rsidRDefault="00F4070E" w:rsidP="004524EE">
      <w:pPr>
        <w:rPr>
          <w:rStyle w:val="Strong"/>
          <w:color w:val="000000"/>
          <w:bdr w:val="none" w:sz="0" w:space="0" w:color="auto" w:frame="1"/>
        </w:rPr>
      </w:pPr>
    </w:p>
    <w:p w:rsidR="007D733D" w:rsidRDefault="007D733D" w:rsidP="004524EE">
      <w:pPr>
        <w:rPr>
          <w:rStyle w:val="Strong"/>
          <w:color w:val="000000"/>
          <w:bdr w:val="none" w:sz="0" w:space="0" w:color="auto" w:frame="1"/>
        </w:rPr>
      </w:pPr>
    </w:p>
    <w:p w:rsidR="007D733D" w:rsidRDefault="007D733D" w:rsidP="004524EE">
      <w:pPr>
        <w:rPr>
          <w:rStyle w:val="Strong"/>
          <w:color w:val="000000"/>
          <w:bdr w:val="none" w:sz="0" w:space="0" w:color="auto" w:frame="1"/>
        </w:rPr>
      </w:pPr>
    </w:p>
    <w:p w:rsidR="007D733D" w:rsidRDefault="007D733D" w:rsidP="004524EE">
      <w:pPr>
        <w:rPr>
          <w:rStyle w:val="Strong"/>
          <w:color w:val="000000"/>
          <w:bdr w:val="none" w:sz="0" w:space="0" w:color="auto" w:frame="1"/>
        </w:rPr>
      </w:pPr>
    </w:p>
    <w:p w:rsidR="007D733D" w:rsidRDefault="007D733D" w:rsidP="004524EE">
      <w:pPr>
        <w:rPr>
          <w:rStyle w:val="Strong"/>
          <w:color w:val="000000"/>
          <w:bdr w:val="none" w:sz="0" w:space="0" w:color="auto" w:frame="1"/>
        </w:rPr>
      </w:pPr>
      <w:r>
        <w:rPr>
          <w:rStyle w:val="Strong"/>
          <w:color w:val="000000"/>
          <w:bdr w:val="none" w:sz="0" w:space="0" w:color="auto" w:frame="1"/>
        </w:rPr>
        <w:lastRenderedPageBreak/>
        <w:t>Additional Resources:</w:t>
      </w:r>
    </w:p>
    <w:p w:rsidR="007D733D" w:rsidRDefault="007D733D" w:rsidP="004524EE">
      <w:pPr>
        <w:rPr>
          <w:rStyle w:val="Strong"/>
          <w:color w:val="000000"/>
          <w:bdr w:val="none" w:sz="0" w:space="0" w:color="auto" w:frame="1"/>
        </w:rPr>
      </w:pPr>
    </w:p>
    <w:p w:rsidR="004524EE" w:rsidRPr="007D733D" w:rsidRDefault="004524EE" w:rsidP="004524EE">
      <w:pPr>
        <w:rPr>
          <w:b/>
          <w:bCs/>
          <w:color w:val="000000"/>
          <w:bdr w:val="none" w:sz="0" w:space="0" w:color="auto" w:frame="1"/>
        </w:rPr>
      </w:pPr>
      <w:r w:rsidRPr="004524EE">
        <w:rPr>
          <w:rStyle w:val="Strong"/>
          <w:color w:val="000000"/>
          <w:bdr w:val="none" w:sz="0" w:space="0" w:color="auto" w:frame="1"/>
        </w:rPr>
        <w:t>Helpful TIPS for Working Effectively with Aboriginal Peoples</w:t>
      </w:r>
      <w:r w:rsidR="007B0754" w:rsidRPr="004524EE">
        <w:rPr>
          <w:color w:val="000000"/>
        </w:rPr>
        <w:t>®:</w:t>
      </w:r>
      <w:r w:rsidRPr="004524EE">
        <w:t xml:space="preserve"> </w:t>
      </w:r>
      <w:r w:rsidRPr="004524EE">
        <w:br/>
        <w:t xml:space="preserve">SOURCE: </w:t>
      </w:r>
      <w:hyperlink r:id="rId10" w:history="1">
        <w:r w:rsidRPr="004524EE">
          <w:rPr>
            <w:rStyle w:val="Hyperlink"/>
          </w:rPr>
          <w:t>http://www.ictinc.ca/first-nation-protocol-thanking-host-first-nation</w:t>
        </w:r>
      </w:hyperlink>
    </w:p>
    <w:p w:rsidR="004524EE" w:rsidRPr="004524EE" w:rsidRDefault="004524EE" w:rsidP="004524EE">
      <w:r w:rsidRPr="004524EE">
        <w:t xml:space="preserve"> </w:t>
      </w:r>
    </w:p>
    <w:p w:rsidR="004524EE" w:rsidRPr="004524EE" w:rsidRDefault="004524EE" w:rsidP="004524EE">
      <w:pPr>
        <w:numPr>
          <w:ilvl w:val="0"/>
          <w:numId w:val="2"/>
        </w:numPr>
        <w:shd w:val="clear" w:color="auto" w:fill="FFFFFF"/>
        <w:spacing w:after="168"/>
        <w:ind w:left="0"/>
        <w:rPr>
          <w:i/>
          <w:color w:val="000000"/>
        </w:rPr>
      </w:pPr>
      <w:r w:rsidRPr="004524EE">
        <w:rPr>
          <w:color w:val="000000"/>
        </w:rPr>
        <w:t xml:space="preserve">Include a formal thank you to the host nation whenever making a presentation or holding a meeting, </w:t>
      </w:r>
      <w:r w:rsidRPr="004524EE">
        <w:rPr>
          <w:i/>
          <w:color w:val="000000"/>
        </w:rPr>
        <w:t>whether or not First Nation individuals are part of the meeting;</w:t>
      </w:r>
    </w:p>
    <w:p w:rsidR="004524EE" w:rsidRPr="004524EE" w:rsidRDefault="004524EE" w:rsidP="004524EE">
      <w:pPr>
        <w:numPr>
          <w:ilvl w:val="0"/>
          <w:numId w:val="2"/>
        </w:numPr>
        <w:shd w:val="clear" w:color="auto" w:fill="FFFFFF"/>
        <w:spacing w:after="168"/>
        <w:ind w:left="0"/>
        <w:rPr>
          <w:color w:val="000000"/>
        </w:rPr>
      </w:pPr>
      <w:r w:rsidRPr="004524EE">
        <w:rPr>
          <w:color w:val="000000"/>
        </w:rPr>
        <w:t>If you don’t know the name of the First Nation on whose territory or treaty land the building sits, ask around; Friendship Centres are always a good source of this sort of information;</w:t>
      </w:r>
    </w:p>
    <w:p w:rsidR="004524EE" w:rsidRPr="004524EE" w:rsidRDefault="004524EE" w:rsidP="004524EE">
      <w:pPr>
        <w:numPr>
          <w:ilvl w:val="0"/>
          <w:numId w:val="2"/>
        </w:numPr>
        <w:shd w:val="clear" w:color="auto" w:fill="FFFFFF"/>
        <w:spacing w:after="168"/>
        <w:ind w:left="0"/>
        <w:rPr>
          <w:color w:val="000000"/>
        </w:rPr>
      </w:pPr>
      <w:r w:rsidRPr="004524EE">
        <w:rPr>
          <w:color w:val="000000"/>
        </w:rPr>
        <w:t>Ask the Friendship Centre for help with the pronunciation and if that’s not possible, call the band office after hours and listen to the recording;</w:t>
      </w:r>
    </w:p>
    <w:p w:rsidR="004524EE" w:rsidRPr="004524EE" w:rsidRDefault="004524EE" w:rsidP="004524EE">
      <w:pPr>
        <w:numPr>
          <w:ilvl w:val="0"/>
          <w:numId w:val="2"/>
        </w:numPr>
        <w:shd w:val="clear" w:color="auto" w:fill="FFFFFF"/>
        <w:spacing w:after="168"/>
        <w:ind w:left="0"/>
        <w:rPr>
          <w:color w:val="000000"/>
        </w:rPr>
      </w:pPr>
      <w:r>
        <w:rPr>
          <w:color w:val="000000"/>
        </w:rPr>
        <w:t>Practic</w:t>
      </w:r>
      <w:r w:rsidRPr="004524EE">
        <w:rPr>
          <w:color w:val="000000"/>
        </w:rPr>
        <w:t>e saying the name of the host nation out loud;</w:t>
      </w:r>
    </w:p>
    <w:p w:rsidR="004524EE" w:rsidRPr="004524EE" w:rsidRDefault="004524EE" w:rsidP="004524EE">
      <w:pPr>
        <w:numPr>
          <w:ilvl w:val="0"/>
          <w:numId w:val="2"/>
        </w:numPr>
        <w:shd w:val="clear" w:color="auto" w:fill="FFFFFF"/>
        <w:spacing w:after="168"/>
        <w:ind w:left="0"/>
        <w:rPr>
          <w:color w:val="000000"/>
        </w:rPr>
      </w:pPr>
      <w:r w:rsidRPr="004524EE">
        <w:rPr>
          <w:color w:val="000000"/>
        </w:rPr>
        <w:t>As the blessing or prayer could involve a smudging ceremony be sure to advise the facility management in advance;</w:t>
      </w:r>
    </w:p>
    <w:p w:rsidR="004524EE" w:rsidRDefault="004524EE" w:rsidP="004524EE">
      <w:pPr>
        <w:numPr>
          <w:ilvl w:val="0"/>
          <w:numId w:val="2"/>
        </w:numPr>
        <w:shd w:val="clear" w:color="auto" w:fill="FFFFFF"/>
        <w:ind w:left="0"/>
        <w:rPr>
          <w:color w:val="000000"/>
        </w:rPr>
      </w:pPr>
      <w:r w:rsidRPr="004524EE">
        <w:rPr>
          <w:color w:val="000000"/>
        </w:rPr>
        <w:t xml:space="preserve">If you have invited an Elder to provide a blessing, arrange to have someone meet him/her at the front door of the facility and escort them to the meeting. </w:t>
      </w:r>
    </w:p>
    <w:p w:rsidR="00B551C2" w:rsidRDefault="00B551C2" w:rsidP="003763AC">
      <w:pPr>
        <w:shd w:val="clear" w:color="auto" w:fill="FFFFFF"/>
        <w:rPr>
          <w:color w:val="000000"/>
        </w:rPr>
      </w:pPr>
    </w:p>
    <w:p w:rsidR="004524EE" w:rsidRDefault="004524EE" w:rsidP="004524EE">
      <w:pPr>
        <w:pStyle w:val="NormalWeb"/>
        <w:shd w:val="clear" w:color="auto" w:fill="FFFFFF"/>
        <w:spacing w:before="0" w:beforeAutospacing="0" w:after="168" w:afterAutospacing="0"/>
        <w:rPr>
          <w:rFonts w:ascii="Arial" w:hAnsi="Arial" w:cs="Arial"/>
          <w:color w:val="000000"/>
          <w:sz w:val="21"/>
          <w:szCs w:val="21"/>
        </w:rPr>
      </w:pPr>
    </w:p>
    <w:sectPr w:rsidR="004524EE" w:rsidSect="00C62FED">
      <w:headerReference w:type="default" r:id="rId11"/>
      <w:footerReference w:type="default" r:id="rId12"/>
      <w:pgSz w:w="12240" w:h="15840"/>
      <w:pgMar w:top="1440" w:right="1440" w:bottom="1440" w:left="1440" w:header="708" w:footer="708" w:gutter="0"/>
      <w:pgBorders w:offsetFrom="page">
        <w:top w:val="single" w:sz="48" w:space="24" w:color="auto"/>
        <w:left w:val="single" w:sz="48" w:space="24" w:color="auto"/>
        <w:bottom w:val="single" w:sz="48" w:space="24" w:color="auto"/>
        <w:right w:val="single" w:sz="48"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50C2" w:rsidRDefault="003D50C2" w:rsidP="007B0754">
      <w:r>
        <w:separator/>
      </w:r>
    </w:p>
  </w:endnote>
  <w:endnote w:type="continuationSeparator" w:id="0">
    <w:p w:rsidR="003D50C2" w:rsidRDefault="003D50C2" w:rsidP="007B07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5A63" w:rsidRPr="007B0754" w:rsidRDefault="00D45A63" w:rsidP="007B0754">
    <w:pPr>
      <w:pStyle w:val="Footer"/>
      <w:jc w:val="center"/>
      <w:rPr>
        <w:i/>
      </w:rPr>
    </w:pPr>
    <w:r>
      <w:t xml:space="preserve">Document prepared by: Kylie Fox, </w:t>
    </w:r>
    <w:r>
      <w:rPr>
        <w:i/>
      </w:rPr>
      <w:t>last revision May 26, 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50C2" w:rsidRDefault="003D50C2" w:rsidP="007B0754">
      <w:r>
        <w:separator/>
      </w:r>
    </w:p>
  </w:footnote>
  <w:footnote w:type="continuationSeparator" w:id="0">
    <w:p w:rsidR="003D50C2" w:rsidRDefault="003D50C2" w:rsidP="007B07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1842868"/>
      <w:docPartObj>
        <w:docPartGallery w:val="Watermarks"/>
        <w:docPartUnique/>
      </w:docPartObj>
    </w:sdtPr>
    <w:sdtEndPr/>
    <w:sdtContent>
      <w:p w:rsidR="00D45A63" w:rsidRDefault="00F7358D">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E121ABE"/>
    <w:multiLevelType w:val="multilevel"/>
    <w:tmpl w:val="2A345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A6C209C"/>
    <w:multiLevelType w:val="hybridMultilevel"/>
    <w:tmpl w:val="79EA6926"/>
    <w:lvl w:ilvl="0" w:tplc="1009000F">
      <w:start w:val="1"/>
      <w:numFmt w:val="decimal"/>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
    <w:nsid w:val="719F27A2"/>
    <w:multiLevelType w:val="hybridMultilevel"/>
    <w:tmpl w:val="69706A6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nsid w:val="79FB67CF"/>
    <w:multiLevelType w:val="hybridMultilevel"/>
    <w:tmpl w:val="9FD6446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7A9"/>
    <w:rsid w:val="000C5463"/>
    <w:rsid w:val="000F2B43"/>
    <w:rsid w:val="000F3053"/>
    <w:rsid w:val="001400A2"/>
    <w:rsid w:val="00144024"/>
    <w:rsid w:val="001462CC"/>
    <w:rsid w:val="00183353"/>
    <w:rsid w:val="0020419D"/>
    <w:rsid w:val="00224FA5"/>
    <w:rsid w:val="00247379"/>
    <w:rsid w:val="002C040D"/>
    <w:rsid w:val="003763AC"/>
    <w:rsid w:val="003D50C2"/>
    <w:rsid w:val="003D5E57"/>
    <w:rsid w:val="00400777"/>
    <w:rsid w:val="0042603B"/>
    <w:rsid w:val="004524EE"/>
    <w:rsid w:val="004D3486"/>
    <w:rsid w:val="00542DF4"/>
    <w:rsid w:val="005554C9"/>
    <w:rsid w:val="0062003E"/>
    <w:rsid w:val="006647A9"/>
    <w:rsid w:val="00686B6F"/>
    <w:rsid w:val="006B6999"/>
    <w:rsid w:val="006C5D66"/>
    <w:rsid w:val="006E77DC"/>
    <w:rsid w:val="006E7AB0"/>
    <w:rsid w:val="006F50F7"/>
    <w:rsid w:val="007B0754"/>
    <w:rsid w:val="007D519B"/>
    <w:rsid w:val="007D733D"/>
    <w:rsid w:val="008D2E3C"/>
    <w:rsid w:val="009475AE"/>
    <w:rsid w:val="00975A9D"/>
    <w:rsid w:val="00B00AB6"/>
    <w:rsid w:val="00B551C2"/>
    <w:rsid w:val="00C62FED"/>
    <w:rsid w:val="00D02176"/>
    <w:rsid w:val="00D06F77"/>
    <w:rsid w:val="00D45A63"/>
    <w:rsid w:val="00DA6B72"/>
    <w:rsid w:val="00DB423D"/>
    <w:rsid w:val="00DC3F0E"/>
    <w:rsid w:val="00DD1DBC"/>
    <w:rsid w:val="00E123F9"/>
    <w:rsid w:val="00E21BB6"/>
    <w:rsid w:val="00EC219F"/>
    <w:rsid w:val="00EE5BDC"/>
    <w:rsid w:val="00F36A9D"/>
    <w:rsid w:val="00F4070E"/>
    <w:rsid w:val="00F7358D"/>
    <w:rsid w:val="00F775A5"/>
    <w:rsid w:val="00FC5CAB"/>
    <w:rsid w:val="00FD66DD"/>
    <w:rsid w:val="00FF10E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docId w15:val="{166A7285-BE52-4A4E-B7E8-D2198CD62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3D5E57"/>
  </w:style>
  <w:style w:type="paragraph" w:styleId="BalloonText">
    <w:name w:val="Balloon Text"/>
    <w:basedOn w:val="Normal"/>
    <w:link w:val="BalloonTextChar"/>
    <w:rsid w:val="000C5463"/>
    <w:rPr>
      <w:rFonts w:ascii="Tahoma" w:hAnsi="Tahoma" w:cs="Tahoma"/>
      <w:sz w:val="16"/>
      <w:szCs w:val="16"/>
    </w:rPr>
  </w:style>
  <w:style w:type="character" w:customStyle="1" w:styleId="BalloonTextChar">
    <w:name w:val="Balloon Text Char"/>
    <w:basedOn w:val="DefaultParagraphFont"/>
    <w:link w:val="BalloonText"/>
    <w:rsid w:val="000C5463"/>
    <w:rPr>
      <w:rFonts w:ascii="Tahoma" w:hAnsi="Tahoma" w:cs="Tahoma"/>
      <w:sz w:val="16"/>
      <w:szCs w:val="16"/>
      <w:lang w:val="en-US" w:eastAsia="en-US"/>
    </w:rPr>
  </w:style>
  <w:style w:type="paragraph" w:styleId="ListParagraph">
    <w:name w:val="List Paragraph"/>
    <w:basedOn w:val="Normal"/>
    <w:uiPriority w:val="34"/>
    <w:qFormat/>
    <w:rsid w:val="00FF10E9"/>
    <w:pPr>
      <w:ind w:left="720"/>
      <w:contextualSpacing/>
    </w:pPr>
  </w:style>
  <w:style w:type="paragraph" w:styleId="NormalWeb">
    <w:name w:val="Normal (Web)"/>
    <w:basedOn w:val="Normal"/>
    <w:uiPriority w:val="99"/>
    <w:unhideWhenUsed/>
    <w:rsid w:val="004524EE"/>
    <w:pPr>
      <w:spacing w:before="100" w:beforeAutospacing="1" w:after="100" w:afterAutospacing="1"/>
    </w:pPr>
    <w:rPr>
      <w:lang w:val="en-CA" w:eastAsia="en-CA"/>
    </w:rPr>
  </w:style>
  <w:style w:type="character" w:styleId="Strong">
    <w:name w:val="Strong"/>
    <w:basedOn w:val="DefaultParagraphFont"/>
    <w:uiPriority w:val="22"/>
    <w:qFormat/>
    <w:rsid w:val="004524EE"/>
    <w:rPr>
      <w:b/>
      <w:bCs/>
    </w:rPr>
  </w:style>
  <w:style w:type="character" w:styleId="Hyperlink">
    <w:name w:val="Hyperlink"/>
    <w:basedOn w:val="DefaultParagraphFont"/>
    <w:uiPriority w:val="99"/>
    <w:unhideWhenUsed/>
    <w:rsid w:val="004524EE"/>
    <w:rPr>
      <w:color w:val="0000FF"/>
      <w:u w:val="single"/>
    </w:rPr>
  </w:style>
  <w:style w:type="paragraph" w:styleId="Header">
    <w:name w:val="header"/>
    <w:basedOn w:val="Normal"/>
    <w:link w:val="HeaderChar"/>
    <w:rsid w:val="007B0754"/>
    <w:pPr>
      <w:tabs>
        <w:tab w:val="center" w:pos="4680"/>
        <w:tab w:val="right" w:pos="9360"/>
      </w:tabs>
    </w:pPr>
  </w:style>
  <w:style w:type="character" w:customStyle="1" w:styleId="HeaderChar">
    <w:name w:val="Header Char"/>
    <w:basedOn w:val="DefaultParagraphFont"/>
    <w:link w:val="Header"/>
    <w:rsid w:val="007B0754"/>
    <w:rPr>
      <w:sz w:val="24"/>
      <w:szCs w:val="24"/>
      <w:lang w:val="en-US" w:eastAsia="en-US"/>
    </w:rPr>
  </w:style>
  <w:style w:type="paragraph" w:styleId="Footer">
    <w:name w:val="footer"/>
    <w:basedOn w:val="Normal"/>
    <w:link w:val="FooterChar"/>
    <w:rsid w:val="007B0754"/>
    <w:pPr>
      <w:tabs>
        <w:tab w:val="center" w:pos="4680"/>
        <w:tab w:val="right" w:pos="9360"/>
      </w:tabs>
    </w:pPr>
  </w:style>
  <w:style w:type="character" w:customStyle="1" w:styleId="FooterChar">
    <w:name w:val="Footer Char"/>
    <w:basedOn w:val="DefaultParagraphFont"/>
    <w:link w:val="Footer"/>
    <w:rsid w:val="007B0754"/>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4044881">
      <w:bodyDiv w:val="1"/>
      <w:marLeft w:val="0"/>
      <w:marRight w:val="0"/>
      <w:marTop w:val="0"/>
      <w:marBottom w:val="0"/>
      <w:divBdr>
        <w:top w:val="none" w:sz="0" w:space="0" w:color="auto"/>
        <w:left w:val="none" w:sz="0" w:space="0" w:color="auto"/>
        <w:bottom w:val="none" w:sz="0" w:space="0" w:color="auto"/>
        <w:right w:val="none" w:sz="0" w:space="0" w:color="auto"/>
      </w:divBdr>
    </w:div>
    <w:div w:id="1360471133">
      <w:bodyDiv w:val="1"/>
      <w:marLeft w:val="0"/>
      <w:marRight w:val="0"/>
      <w:marTop w:val="0"/>
      <w:marBottom w:val="0"/>
      <w:divBdr>
        <w:top w:val="none" w:sz="0" w:space="0" w:color="auto"/>
        <w:left w:val="none" w:sz="0" w:space="0" w:color="auto"/>
        <w:bottom w:val="none" w:sz="0" w:space="0" w:color="auto"/>
        <w:right w:val="none" w:sz="0" w:space="0" w:color="auto"/>
      </w:divBdr>
    </w:div>
    <w:div w:id="1609657397">
      <w:bodyDiv w:val="1"/>
      <w:marLeft w:val="0"/>
      <w:marRight w:val="0"/>
      <w:marTop w:val="0"/>
      <w:marBottom w:val="0"/>
      <w:divBdr>
        <w:top w:val="none" w:sz="0" w:space="0" w:color="auto"/>
        <w:left w:val="none" w:sz="0" w:space="0" w:color="auto"/>
        <w:bottom w:val="none" w:sz="0" w:space="0" w:color="auto"/>
        <w:right w:val="none" w:sz="0" w:space="0" w:color="auto"/>
      </w:divBdr>
    </w:div>
    <w:div w:id="1756241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ictinc.ca/first-nation-protocol-thanking-host-first-nation" TargetMode="External"/><Relationship Id="rId4" Type="http://schemas.openxmlformats.org/officeDocument/2006/relationships/settings" Target="settings.xml"/><Relationship Id="rId9" Type="http://schemas.openxmlformats.org/officeDocument/2006/relationships/hyperlink" Target="mailto:Kylie.fox@flemingcollege.c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DE6CA7CA-DADB-46DA-AC0C-5533591E55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82628FDB</Template>
  <TotalTime>0</TotalTime>
  <Pages>6</Pages>
  <Words>1287</Words>
  <Characters>7337</Characters>
  <Application>Microsoft Office Word</Application>
  <DocSecurity>4</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Kylie Fox</dc:creator>
  <cp:lastModifiedBy>Cindy English</cp:lastModifiedBy>
  <cp:revision>2</cp:revision>
  <cp:lastPrinted>2016-05-24T18:09:00Z</cp:lastPrinted>
  <dcterms:created xsi:type="dcterms:W3CDTF">2016-09-16T18:34:00Z</dcterms:created>
  <dcterms:modified xsi:type="dcterms:W3CDTF">2016-09-16T18:34:00Z</dcterms:modified>
</cp:coreProperties>
</file>