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FAA90" w14:textId="0CCC7F08" w:rsidR="00F61D70" w:rsidRPr="00C47FB8" w:rsidRDefault="00B003F6" w:rsidP="00B003F6">
      <w:pPr>
        <w:pStyle w:val="Subtitle"/>
        <w:jc w:val="left"/>
        <w:rPr>
          <w:rFonts w:ascii="Arial" w:hAnsi="Arial" w:cs="Arial"/>
          <w:sz w:val="22"/>
        </w:rPr>
      </w:pPr>
      <w:r w:rsidRPr="00C47FB8">
        <w:rPr>
          <w:rFonts w:ascii="Arial" w:hAnsi="Arial" w:cs="Arial"/>
          <w:sz w:val="22"/>
        </w:rPr>
        <w:t>Sample Student</w:t>
      </w:r>
    </w:p>
    <w:p w14:paraId="1908EA53" w14:textId="2DBD3236" w:rsidR="00F61D70" w:rsidRPr="00C47FB8" w:rsidRDefault="00C47FB8" w:rsidP="00F61D70">
      <w:pPr>
        <w:tabs>
          <w:tab w:val="right" w:pos="8640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Street Address</w:t>
      </w:r>
      <w:r w:rsidR="00F61D70" w:rsidRPr="00C47FB8">
        <w:rPr>
          <w:rFonts w:ascii="Arial" w:hAnsi="Arial" w:cs="Arial"/>
          <w:sz w:val="22"/>
          <w:szCs w:val="20"/>
        </w:rPr>
        <w:tab/>
      </w:r>
    </w:p>
    <w:p w14:paraId="7D2040DB" w14:textId="1025A2FC" w:rsidR="00C47FB8" w:rsidRPr="00C47FB8" w:rsidRDefault="00845B93" w:rsidP="00C47FB8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City, Province, </w:t>
      </w:r>
      <w:r w:rsidR="00C47FB8" w:rsidRPr="00C47FB8">
        <w:rPr>
          <w:rFonts w:ascii="Arial" w:hAnsi="Arial" w:cs="Arial"/>
          <w:sz w:val="22"/>
          <w:szCs w:val="20"/>
        </w:rPr>
        <w:t>Postal Code</w:t>
      </w:r>
    </w:p>
    <w:p w14:paraId="04E938BF" w14:textId="469BC45B" w:rsidR="00F61D70" w:rsidRPr="00C47FB8" w:rsidRDefault="00B003F6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(555) 555-1234</w:t>
      </w:r>
    </w:p>
    <w:bookmarkStart w:id="0" w:name="_Hlt37561948"/>
    <w:p w14:paraId="0232A16D" w14:textId="0EEA64A8" w:rsidR="00F61D70" w:rsidRPr="00C47FB8" w:rsidRDefault="00B003F6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fldChar w:fldCharType="begin"/>
      </w:r>
      <w:r w:rsidRPr="00C47FB8">
        <w:rPr>
          <w:rFonts w:ascii="Arial" w:hAnsi="Arial" w:cs="Arial"/>
          <w:sz w:val="22"/>
          <w:szCs w:val="20"/>
        </w:rPr>
        <w:instrText xml:space="preserve"> HYPERLINK "mailto:sample.student@flemingcollege.ca" </w:instrText>
      </w:r>
      <w:r w:rsidRPr="00C47FB8">
        <w:rPr>
          <w:rFonts w:ascii="Arial" w:hAnsi="Arial" w:cs="Arial"/>
          <w:sz w:val="22"/>
          <w:szCs w:val="20"/>
        </w:rPr>
        <w:fldChar w:fldCharType="separate"/>
      </w:r>
      <w:r w:rsidRPr="00C47FB8">
        <w:rPr>
          <w:rStyle w:val="Hyperlink"/>
          <w:rFonts w:ascii="Arial" w:hAnsi="Arial" w:cs="Arial"/>
          <w:sz w:val="22"/>
          <w:szCs w:val="20"/>
        </w:rPr>
        <w:t>sample.student@</w:t>
      </w:r>
      <w:bookmarkEnd w:id="0"/>
      <w:r w:rsidRPr="00C47FB8">
        <w:rPr>
          <w:rStyle w:val="Hyperlink"/>
          <w:rFonts w:ascii="Arial" w:hAnsi="Arial" w:cs="Arial"/>
          <w:sz w:val="22"/>
          <w:szCs w:val="20"/>
        </w:rPr>
        <w:t>flemingcollege.ca</w:t>
      </w:r>
      <w:r w:rsidRPr="00C47FB8">
        <w:rPr>
          <w:rFonts w:ascii="Arial" w:hAnsi="Arial" w:cs="Arial"/>
          <w:sz w:val="22"/>
          <w:szCs w:val="20"/>
        </w:rPr>
        <w:fldChar w:fldCharType="end"/>
      </w:r>
    </w:p>
    <w:p w14:paraId="59676316" w14:textId="77777777" w:rsidR="00B003F6" w:rsidRPr="00C47FB8" w:rsidRDefault="00B003F6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</w:p>
    <w:p w14:paraId="6B678240" w14:textId="3F0FA78A" w:rsidR="00F61D70" w:rsidRPr="00C47FB8" w:rsidRDefault="00B003F6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 xml:space="preserve">Current </w:t>
      </w:r>
      <w:r w:rsidR="00F61D70" w:rsidRPr="00C47FB8">
        <w:rPr>
          <w:rFonts w:ascii="Arial" w:hAnsi="Arial" w:cs="Arial"/>
          <w:sz w:val="22"/>
          <w:szCs w:val="20"/>
        </w:rPr>
        <w:t xml:space="preserve">Date </w:t>
      </w:r>
    </w:p>
    <w:p w14:paraId="7CFCBF2B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</w:p>
    <w:p w14:paraId="073ED760" w14:textId="77777777" w:rsidR="00F61D70" w:rsidRPr="00C47FB8" w:rsidRDefault="00F61D70" w:rsidP="00F61D70">
      <w:pPr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Name of Hiring Manager</w:t>
      </w:r>
    </w:p>
    <w:p w14:paraId="10D93001" w14:textId="77777777" w:rsidR="00F61D70" w:rsidRPr="00C47FB8" w:rsidRDefault="00F61D70" w:rsidP="00F61D70">
      <w:pPr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Position</w:t>
      </w:r>
    </w:p>
    <w:p w14:paraId="77135DB1" w14:textId="77777777" w:rsidR="00F61D70" w:rsidRPr="00C47FB8" w:rsidRDefault="00F61D70" w:rsidP="00F61D70">
      <w:pPr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Name of Company</w:t>
      </w:r>
    </w:p>
    <w:p w14:paraId="3CFE4C82" w14:textId="20F8E4D0" w:rsidR="00F61D70" w:rsidRPr="00C47FB8" w:rsidRDefault="00F61D70" w:rsidP="00B003F6">
      <w:pPr>
        <w:tabs>
          <w:tab w:val="left" w:pos="5909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Street Address</w:t>
      </w:r>
      <w:r w:rsidR="00B003F6" w:rsidRPr="00C47FB8">
        <w:rPr>
          <w:rFonts w:ascii="Arial" w:hAnsi="Arial" w:cs="Arial"/>
          <w:sz w:val="22"/>
          <w:szCs w:val="20"/>
        </w:rPr>
        <w:tab/>
      </w:r>
    </w:p>
    <w:p w14:paraId="02C9DECA" w14:textId="77777777" w:rsidR="00F61D70" w:rsidRPr="00C47FB8" w:rsidRDefault="00F61D70" w:rsidP="00F61D70">
      <w:pPr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City, Province Postal Code</w:t>
      </w:r>
    </w:p>
    <w:p w14:paraId="15748A68" w14:textId="77777777" w:rsidR="00F61D70" w:rsidRPr="00C47FB8" w:rsidRDefault="00F61D70" w:rsidP="00F61D70">
      <w:pPr>
        <w:rPr>
          <w:rFonts w:ascii="Arial" w:hAnsi="Arial" w:cs="Arial"/>
          <w:sz w:val="22"/>
          <w:szCs w:val="20"/>
        </w:rPr>
      </w:pPr>
    </w:p>
    <w:p w14:paraId="32EE72E7" w14:textId="1F3290AD" w:rsidR="00F61D70" w:rsidRPr="00C47FB8" w:rsidRDefault="00F61D70" w:rsidP="00F61D70">
      <w:pPr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 xml:space="preserve">Dear </w:t>
      </w:r>
      <w:r w:rsidRPr="00C47FB8">
        <w:rPr>
          <w:rFonts w:ascii="Arial" w:hAnsi="Arial" w:cs="Arial"/>
          <w:sz w:val="22"/>
          <w:szCs w:val="20"/>
          <w:u w:val="single"/>
        </w:rPr>
        <w:t xml:space="preserve">(use proper name whenever possible, </w:t>
      </w:r>
      <w:r w:rsidR="00C47FB8">
        <w:rPr>
          <w:rFonts w:ascii="Arial" w:hAnsi="Arial" w:cs="Arial"/>
          <w:sz w:val="22"/>
          <w:szCs w:val="20"/>
          <w:u w:val="single"/>
        </w:rPr>
        <w:t xml:space="preserve">check spelling, </w:t>
      </w:r>
      <w:r w:rsidRPr="00C47FB8">
        <w:rPr>
          <w:rFonts w:ascii="Arial" w:hAnsi="Arial" w:cs="Arial"/>
          <w:sz w:val="22"/>
          <w:szCs w:val="20"/>
          <w:u w:val="single"/>
        </w:rPr>
        <w:t>only use Dear Recruiting (or Hiring) Manager if you absolutely have to</w:t>
      </w:r>
      <w:r w:rsidR="00C47FB8">
        <w:rPr>
          <w:rFonts w:ascii="Arial" w:hAnsi="Arial" w:cs="Arial"/>
          <w:sz w:val="22"/>
          <w:szCs w:val="20"/>
          <w:u w:val="single"/>
        </w:rPr>
        <w:t>)</w:t>
      </w:r>
    </w:p>
    <w:p w14:paraId="00BADE77" w14:textId="77777777" w:rsidR="00F61D70" w:rsidRPr="00C47FB8" w:rsidRDefault="00F61D70" w:rsidP="00F61D70">
      <w:pPr>
        <w:rPr>
          <w:rFonts w:ascii="Arial" w:hAnsi="Arial" w:cs="Arial"/>
          <w:sz w:val="22"/>
          <w:szCs w:val="20"/>
        </w:rPr>
      </w:pPr>
    </w:p>
    <w:p w14:paraId="1BF526D7" w14:textId="4BDD2F3A" w:rsidR="00F61D70" w:rsidRPr="00C47FB8" w:rsidRDefault="00F61D70" w:rsidP="00C47FB8">
      <w:pPr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 xml:space="preserve">State how your attention </w:t>
      </w:r>
      <w:r w:rsidR="00C47FB8">
        <w:rPr>
          <w:rFonts w:ascii="Arial" w:hAnsi="Arial" w:cs="Arial"/>
          <w:sz w:val="22"/>
          <w:szCs w:val="20"/>
        </w:rPr>
        <w:t>was drawn to the company (i.e. website</w:t>
      </w:r>
      <w:r w:rsidRPr="00C47FB8">
        <w:rPr>
          <w:rFonts w:ascii="Arial" w:hAnsi="Arial" w:cs="Arial"/>
          <w:sz w:val="22"/>
          <w:szCs w:val="20"/>
        </w:rPr>
        <w:t>, referred by someone etc.</w:t>
      </w:r>
      <w:r w:rsidR="00C47FB8">
        <w:rPr>
          <w:rFonts w:ascii="Arial" w:hAnsi="Arial" w:cs="Arial"/>
          <w:sz w:val="22"/>
          <w:szCs w:val="20"/>
        </w:rPr>
        <w:t>), i</w:t>
      </w:r>
      <w:r w:rsidRPr="00C47FB8">
        <w:rPr>
          <w:rFonts w:ascii="Arial" w:hAnsi="Arial" w:cs="Arial"/>
          <w:sz w:val="22"/>
          <w:szCs w:val="20"/>
        </w:rPr>
        <w:t>nclude the job title and competition</w:t>
      </w:r>
      <w:r w:rsidR="00852BAC" w:rsidRPr="00C47FB8">
        <w:rPr>
          <w:rFonts w:ascii="Arial" w:hAnsi="Arial" w:cs="Arial"/>
          <w:sz w:val="22"/>
          <w:szCs w:val="20"/>
        </w:rPr>
        <w:t xml:space="preserve"> </w:t>
      </w:r>
      <w:r w:rsidR="00C47FB8">
        <w:rPr>
          <w:rFonts w:ascii="Arial" w:hAnsi="Arial" w:cs="Arial"/>
          <w:sz w:val="22"/>
          <w:szCs w:val="20"/>
        </w:rPr>
        <w:t>number</w:t>
      </w:r>
      <w:r w:rsidRPr="00C47FB8">
        <w:rPr>
          <w:rFonts w:ascii="Arial" w:hAnsi="Arial" w:cs="Arial"/>
          <w:sz w:val="22"/>
          <w:szCs w:val="20"/>
        </w:rPr>
        <w:t xml:space="preserve"> if a</w:t>
      </w:r>
      <w:r w:rsidR="00852BAC" w:rsidRPr="00C47FB8">
        <w:rPr>
          <w:rFonts w:ascii="Arial" w:hAnsi="Arial" w:cs="Arial"/>
          <w:sz w:val="22"/>
          <w:szCs w:val="20"/>
        </w:rPr>
        <w:t>pplicable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Pr="00C47FB8">
        <w:rPr>
          <w:rFonts w:ascii="Arial" w:hAnsi="Arial" w:cs="Arial"/>
          <w:sz w:val="22"/>
          <w:szCs w:val="20"/>
        </w:rPr>
        <w:t xml:space="preserve">Remember companies </w:t>
      </w:r>
      <w:r w:rsidR="00852BAC" w:rsidRPr="00C47FB8">
        <w:rPr>
          <w:rFonts w:ascii="Arial" w:hAnsi="Arial" w:cs="Arial"/>
          <w:sz w:val="22"/>
          <w:szCs w:val="20"/>
        </w:rPr>
        <w:t>may hire</w:t>
      </w:r>
      <w:r w:rsidRPr="00C47FB8">
        <w:rPr>
          <w:rFonts w:ascii="Arial" w:hAnsi="Arial" w:cs="Arial"/>
          <w:sz w:val="22"/>
          <w:szCs w:val="20"/>
        </w:rPr>
        <w:t xml:space="preserve"> for several positions at the same time</w:t>
      </w:r>
      <w:r w:rsidR="00852BAC" w:rsidRPr="00C47FB8">
        <w:rPr>
          <w:rFonts w:ascii="Arial" w:hAnsi="Arial" w:cs="Arial"/>
          <w:sz w:val="22"/>
          <w:szCs w:val="20"/>
        </w:rPr>
        <w:t xml:space="preserve">. </w:t>
      </w:r>
      <w:r w:rsidRPr="00C47FB8">
        <w:rPr>
          <w:rFonts w:ascii="Arial" w:hAnsi="Arial" w:cs="Arial"/>
          <w:sz w:val="22"/>
          <w:szCs w:val="20"/>
        </w:rPr>
        <w:t>Capture their a</w:t>
      </w:r>
      <w:r w:rsidR="00C47FB8">
        <w:rPr>
          <w:rFonts w:ascii="Arial" w:hAnsi="Arial" w:cs="Arial"/>
          <w:sz w:val="22"/>
          <w:szCs w:val="20"/>
        </w:rPr>
        <w:t>ttention by showing research</w:t>
      </w:r>
      <w:r w:rsidR="00301EE3">
        <w:rPr>
          <w:rFonts w:ascii="Arial" w:hAnsi="Arial" w:cs="Arial"/>
          <w:sz w:val="22"/>
          <w:szCs w:val="20"/>
        </w:rPr>
        <w:t xml:space="preserve"> you </w:t>
      </w:r>
      <w:r w:rsidR="00C47FB8">
        <w:rPr>
          <w:rFonts w:ascii="Arial" w:hAnsi="Arial" w:cs="Arial"/>
          <w:sz w:val="22"/>
          <w:szCs w:val="20"/>
        </w:rPr>
        <w:t xml:space="preserve">completed about the company, or what it is about their organization that </w:t>
      </w:r>
      <w:r w:rsidR="00845B93">
        <w:rPr>
          <w:rFonts w:ascii="Arial" w:hAnsi="Arial" w:cs="Arial"/>
          <w:sz w:val="22"/>
          <w:szCs w:val="20"/>
        </w:rPr>
        <w:t>capture</w:t>
      </w:r>
      <w:r w:rsidR="00D531C1">
        <w:rPr>
          <w:rFonts w:ascii="Arial" w:hAnsi="Arial" w:cs="Arial"/>
          <w:sz w:val="22"/>
          <w:szCs w:val="20"/>
        </w:rPr>
        <w:t>s</w:t>
      </w:r>
      <w:r w:rsidR="00845B93">
        <w:rPr>
          <w:rFonts w:ascii="Arial" w:hAnsi="Arial" w:cs="Arial"/>
          <w:sz w:val="22"/>
          <w:szCs w:val="20"/>
        </w:rPr>
        <w:t xml:space="preserve"> </w:t>
      </w:r>
      <w:r w:rsidR="00C47FB8">
        <w:rPr>
          <w:rFonts w:ascii="Arial" w:hAnsi="Arial" w:cs="Arial"/>
          <w:sz w:val="22"/>
          <w:szCs w:val="20"/>
        </w:rPr>
        <w:t>you</w:t>
      </w:r>
      <w:r w:rsidR="00845B93">
        <w:rPr>
          <w:rFonts w:ascii="Arial" w:hAnsi="Arial" w:cs="Arial"/>
          <w:sz w:val="22"/>
          <w:szCs w:val="20"/>
        </w:rPr>
        <w:t>r</w:t>
      </w:r>
      <w:r w:rsidR="00C47FB8">
        <w:rPr>
          <w:rFonts w:ascii="Arial" w:hAnsi="Arial" w:cs="Arial"/>
          <w:sz w:val="22"/>
          <w:szCs w:val="20"/>
        </w:rPr>
        <w:t xml:space="preserve"> interest.  Y</w:t>
      </w:r>
      <w:r w:rsidRPr="00C47FB8">
        <w:rPr>
          <w:rFonts w:ascii="Arial" w:hAnsi="Arial" w:cs="Arial"/>
          <w:sz w:val="22"/>
          <w:szCs w:val="20"/>
        </w:rPr>
        <w:t>our objective is to make them want to keep reading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Pr="00C47FB8">
        <w:rPr>
          <w:rFonts w:ascii="Arial" w:hAnsi="Arial" w:cs="Arial"/>
          <w:sz w:val="22"/>
          <w:szCs w:val="20"/>
        </w:rPr>
        <w:t xml:space="preserve">Be cautiously creative!  </w:t>
      </w:r>
      <w:r w:rsidRPr="00C47FB8">
        <w:rPr>
          <w:rFonts w:ascii="Arial" w:hAnsi="Arial" w:cs="Arial"/>
          <w:b/>
          <w:sz w:val="22"/>
          <w:szCs w:val="20"/>
        </w:rPr>
        <w:t xml:space="preserve">(This section is </w:t>
      </w:r>
      <w:r w:rsidR="00C47FB8" w:rsidRPr="00C47FB8">
        <w:rPr>
          <w:rFonts w:ascii="Arial" w:hAnsi="Arial" w:cs="Arial"/>
          <w:b/>
          <w:sz w:val="22"/>
          <w:szCs w:val="20"/>
        </w:rPr>
        <w:t>usually one</w:t>
      </w:r>
      <w:r w:rsidRPr="00C47FB8">
        <w:rPr>
          <w:rFonts w:ascii="Arial" w:hAnsi="Arial" w:cs="Arial"/>
          <w:b/>
          <w:sz w:val="22"/>
          <w:szCs w:val="20"/>
        </w:rPr>
        <w:t xml:space="preserve"> paragraph in length.)</w:t>
      </w:r>
    </w:p>
    <w:p w14:paraId="26DFD502" w14:textId="77777777" w:rsidR="00F61D70" w:rsidRPr="00C47FB8" w:rsidRDefault="00F61D70" w:rsidP="00C47FB8">
      <w:pPr>
        <w:rPr>
          <w:rFonts w:ascii="Arial" w:hAnsi="Arial" w:cs="Arial"/>
          <w:sz w:val="22"/>
          <w:szCs w:val="20"/>
        </w:rPr>
      </w:pPr>
    </w:p>
    <w:p w14:paraId="2700BFBF" w14:textId="70E613E8" w:rsidR="00301EE3" w:rsidRDefault="005B2B30" w:rsidP="00C47FB8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Identify what </w:t>
      </w:r>
      <w:r w:rsidR="00F61D70" w:rsidRPr="00C47FB8">
        <w:rPr>
          <w:rFonts w:ascii="Arial" w:hAnsi="Arial" w:cs="Arial"/>
          <w:sz w:val="22"/>
          <w:szCs w:val="20"/>
        </w:rPr>
        <w:t>skills, knowledge and abilities</w:t>
      </w:r>
      <w:r w:rsidR="00845B93">
        <w:rPr>
          <w:rFonts w:ascii="Arial" w:hAnsi="Arial" w:cs="Arial"/>
          <w:sz w:val="22"/>
          <w:szCs w:val="20"/>
        </w:rPr>
        <w:t xml:space="preserve"> you have that</w:t>
      </w:r>
      <w:r w:rsidR="00F61D70" w:rsidRPr="00C47FB8">
        <w:rPr>
          <w:rFonts w:ascii="Arial" w:hAnsi="Arial" w:cs="Arial"/>
          <w:sz w:val="22"/>
          <w:szCs w:val="20"/>
        </w:rPr>
        <w:t xml:space="preserve"> the employer</w:t>
      </w:r>
      <w:r>
        <w:rPr>
          <w:rFonts w:ascii="Arial" w:hAnsi="Arial" w:cs="Arial"/>
          <w:sz w:val="22"/>
          <w:szCs w:val="20"/>
        </w:rPr>
        <w:t xml:space="preserve"> has asked for in the job posting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="00F61D70" w:rsidRPr="00C47FB8">
        <w:rPr>
          <w:rFonts w:ascii="Arial" w:hAnsi="Arial" w:cs="Arial"/>
          <w:sz w:val="22"/>
          <w:szCs w:val="20"/>
        </w:rPr>
        <w:t xml:space="preserve">Point out </w:t>
      </w:r>
      <w:r w:rsidR="00301EE3">
        <w:rPr>
          <w:rFonts w:ascii="Arial" w:hAnsi="Arial" w:cs="Arial"/>
          <w:sz w:val="22"/>
          <w:szCs w:val="20"/>
        </w:rPr>
        <w:t xml:space="preserve">what </w:t>
      </w:r>
      <w:r w:rsidR="00F61D70" w:rsidRPr="00C47FB8">
        <w:rPr>
          <w:rFonts w:ascii="Arial" w:hAnsi="Arial" w:cs="Arial"/>
          <w:sz w:val="22"/>
          <w:szCs w:val="20"/>
        </w:rPr>
        <w:t xml:space="preserve">relevant education, </w:t>
      </w:r>
      <w:r w:rsidR="00301EE3">
        <w:rPr>
          <w:rFonts w:ascii="Arial" w:hAnsi="Arial" w:cs="Arial"/>
          <w:sz w:val="22"/>
          <w:szCs w:val="20"/>
        </w:rPr>
        <w:t xml:space="preserve">training, volunteer and work experience you have that </w:t>
      </w:r>
      <w:r w:rsidR="00845B93">
        <w:rPr>
          <w:rFonts w:ascii="Arial" w:hAnsi="Arial" w:cs="Arial"/>
          <w:sz w:val="22"/>
          <w:szCs w:val="20"/>
        </w:rPr>
        <w:t>will demonstrate those skills and link them</w:t>
      </w:r>
      <w:r w:rsidR="00F61D70" w:rsidRPr="00C47FB8">
        <w:rPr>
          <w:rFonts w:ascii="Arial" w:hAnsi="Arial" w:cs="Arial"/>
          <w:sz w:val="22"/>
          <w:szCs w:val="20"/>
        </w:rPr>
        <w:t xml:space="preserve"> to the </w:t>
      </w:r>
      <w:r w:rsidR="00D531C1" w:rsidRPr="00C47FB8">
        <w:rPr>
          <w:rFonts w:ascii="Arial" w:hAnsi="Arial" w:cs="Arial"/>
          <w:sz w:val="22"/>
          <w:szCs w:val="20"/>
        </w:rPr>
        <w:t>employer</w:t>
      </w:r>
      <w:r w:rsidR="00D531C1">
        <w:rPr>
          <w:rFonts w:ascii="Arial" w:hAnsi="Arial" w:cs="Arial"/>
          <w:sz w:val="22"/>
          <w:szCs w:val="20"/>
        </w:rPr>
        <w:t>’s</w:t>
      </w:r>
      <w:bookmarkStart w:id="1" w:name="_GoBack"/>
      <w:bookmarkEnd w:id="1"/>
      <w:r w:rsidR="00F61D70" w:rsidRPr="00C47FB8">
        <w:rPr>
          <w:rFonts w:ascii="Arial" w:hAnsi="Arial" w:cs="Arial"/>
          <w:sz w:val="22"/>
          <w:szCs w:val="20"/>
        </w:rPr>
        <w:t xml:space="preserve"> </w:t>
      </w:r>
      <w:r w:rsidR="00301EE3">
        <w:rPr>
          <w:rFonts w:ascii="Arial" w:hAnsi="Arial" w:cs="Arial"/>
          <w:sz w:val="22"/>
          <w:szCs w:val="20"/>
        </w:rPr>
        <w:t>requirements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="00F61D70" w:rsidRPr="00C47FB8">
        <w:rPr>
          <w:rFonts w:ascii="Arial" w:hAnsi="Arial" w:cs="Arial"/>
          <w:sz w:val="22"/>
          <w:szCs w:val="20"/>
        </w:rPr>
        <w:t xml:space="preserve">Demonstrate that you have researched the company’s needs and </w:t>
      </w:r>
      <w:r w:rsidR="00D531C1">
        <w:rPr>
          <w:rFonts w:ascii="Arial" w:hAnsi="Arial" w:cs="Arial"/>
          <w:sz w:val="22"/>
          <w:szCs w:val="20"/>
        </w:rPr>
        <w:t xml:space="preserve">that </w:t>
      </w:r>
      <w:r w:rsidR="00F61D70" w:rsidRPr="00C47FB8">
        <w:rPr>
          <w:rFonts w:ascii="Arial" w:hAnsi="Arial" w:cs="Arial"/>
          <w:sz w:val="22"/>
          <w:szCs w:val="20"/>
        </w:rPr>
        <w:t>you are qualified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="00F61D70" w:rsidRPr="00C47FB8">
        <w:rPr>
          <w:rFonts w:ascii="Arial" w:hAnsi="Arial" w:cs="Arial"/>
          <w:sz w:val="22"/>
          <w:szCs w:val="20"/>
        </w:rPr>
        <w:t xml:space="preserve">Be professional and friendly.   </w:t>
      </w:r>
    </w:p>
    <w:p w14:paraId="4E5F329F" w14:textId="77777777" w:rsidR="00301EE3" w:rsidRDefault="00301EE3" w:rsidP="00C47FB8">
      <w:pPr>
        <w:rPr>
          <w:rFonts w:ascii="Arial" w:hAnsi="Arial" w:cs="Arial"/>
          <w:sz w:val="22"/>
          <w:szCs w:val="20"/>
        </w:rPr>
      </w:pPr>
    </w:p>
    <w:p w14:paraId="29AA6BE7" w14:textId="645232FA" w:rsidR="00F61D70" w:rsidRPr="00C47FB8" w:rsidRDefault="00F61D70" w:rsidP="00C47FB8">
      <w:pPr>
        <w:rPr>
          <w:rFonts w:ascii="Arial" w:hAnsi="Arial" w:cs="Arial"/>
          <w:b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 xml:space="preserve">Explain why you want to work for the employer and show your enthusiasm. Demonstrate that you are </w:t>
      </w:r>
      <w:r w:rsidR="00C47FB8">
        <w:rPr>
          <w:rFonts w:ascii="Arial" w:hAnsi="Arial" w:cs="Arial"/>
          <w:sz w:val="22"/>
          <w:szCs w:val="20"/>
        </w:rPr>
        <w:t xml:space="preserve">unique from other applicants. </w:t>
      </w:r>
      <w:r w:rsidRPr="00C47FB8">
        <w:rPr>
          <w:rFonts w:ascii="Arial" w:hAnsi="Arial" w:cs="Arial"/>
          <w:sz w:val="22"/>
          <w:szCs w:val="20"/>
        </w:rPr>
        <w:t>Address the employer’s needs and why you feel you will successfully manage their challenges.</w:t>
      </w:r>
      <w:r w:rsidR="00301EE3">
        <w:rPr>
          <w:rFonts w:ascii="Arial" w:hAnsi="Arial" w:cs="Arial"/>
          <w:sz w:val="22"/>
          <w:szCs w:val="20"/>
        </w:rPr>
        <w:t xml:space="preserve"> </w:t>
      </w:r>
      <w:r w:rsidRPr="00301EE3">
        <w:rPr>
          <w:rFonts w:ascii="Arial" w:hAnsi="Arial" w:cs="Arial"/>
          <w:sz w:val="22"/>
          <w:szCs w:val="20"/>
        </w:rPr>
        <w:t>Organize the contents of the above paragraph in a manner that best demonstrates your qualifications and attributes using evidence based statements and/or examples</w:t>
      </w:r>
      <w:r w:rsidRPr="00C47FB8">
        <w:rPr>
          <w:rFonts w:ascii="Arial" w:hAnsi="Arial" w:cs="Arial"/>
          <w:b/>
          <w:sz w:val="22"/>
          <w:szCs w:val="20"/>
        </w:rPr>
        <w:t xml:space="preserve">.  </w:t>
      </w:r>
      <w:r w:rsidR="00301EE3">
        <w:rPr>
          <w:rFonts w:ascii="Arial" w:hAnsi="Arial" w:cs="Arial"/>
          <w:b/>
          <w:sz w:val="22"/>
          <w:szCs w:val="20"/>
        </w:rPr>
        <w:t>(</w:t>
      </w:r>
      <w:r w:rsidRPr="00C47FB8">
        <w:rPr>
          <w:rFonts w:ascii="Arial" w:hAnsi="Arial" w:cs="Arial"/>
          <w:b/>
          <w:sz w:val="22"/>
          <w:szCs w:val="20"/>
        </w:rPr>
        <w:t>Th</w:t>
      </w:r>
      <w:r w:rsidR="00301EE3">
        <w:rPr>
          <w:rFonts w:ascii="Arial" w:hAnsi="Arial" w:cs="Arial"/>
          <w:b/>
          <w:sz w:val="22"/>
          <w:szCs w:val="20"/>
        </w:rPr>
        <w:t>e middle</w:t>
      </w:r>
      <w:r w:rsidRPr="00C47FB8">
        <w:rPr>
          <w:rFonts w:ascii="Arial" w:hAnsi="Arial" w:cs="Arial"/>
          <w:b/>
          <w:sz w:val="22"/>
          <w:szCs w:val="20"/>
        </w:rPr>
        <w:t xml:space="preserve"> section can be </w:t>
      </w:r>
      <w:r w:rsidR="00C47FB8">
        <w:rPr>
          <w:rFonts w:ascii="Arial" w:hAnsi="Arial" w:cs="Arial"/>
          <w:b/>
          <w:sz w:val="22"/>
          <w:szCs w:val="20"/>
        </w:rPr>
        <w:t xml:space="preserve">one to three </w:t>
      </w:r>
      <w:r w:rsidRPr="00C47FB8">
        <w:rPr>
          <w:rFonts w:ascii="Arial" w:hAnsi="Arial" w:cs="Arial"/>
          <w:b/>
          <w:sz w:val="22"/>
          <w:szCs w:val="20"/>
        </w:rPr>
        <w:t>paragraphs.)</w:t>
      </w:r>
    </w:p>
    <w:p w14:paraId="09FA5496" w14:textId="77777777" w:rsidR="00F61D70" w:rsidRPr="00C47FB8" w:rsidRDefault="00F61D70" w:rsidP="00C47FB8">
      <w:pPr>
        <w:rPr>
          <w:rFonts w:ascii="Arial" w:hAnsi="Arial" w:cs="Arial"/>
          <w:sz w:val="22"/>
          <w:szCs w:val="20"/>
        </w:rPr>
      </w:pPr>
    </w:p>
    <w:p w14:paraId="2D3D5C18" w14:textId="7C03B210" w:rsidR="00C47FB8" w:rsidRPr="00C47FB8" w:rsidRDefault="00F61D70" w:rsidP="00C47FB8">
      <w:pPr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In the final paragraph thank the reader and urge them to continue the correspondence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Pr="00C47FB8">
        <w:rPr>
          <w:rFonts w:ascii="Arial" w:hAnsi="Arial" w:cs="Arial"/>
          <w:sz w:val="22"/>
          <w:szCs w:val="20"/>
        </w:rPr>
        <w:t>Request an interview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Pr="00C47FB8">
        <w:rPr>
          <w:rFonts w:ascii="Arial" w:hAnsi="Arial" w:cs="Arial"/>
          <w:sz w:val="22"/>
          <w:szCs w:val="20"/>
        </w:rPr>
        <w:t>Clearly state how you can be reached and include a reliable phone number or email address</w:t>
      </w:r>
      <w:r w:rsidR="00C47FB8">
        <w:rPr>
          <w:rFonts w:ascii="Arial" w:hAnsi="Arial" w:cs="Arial"/>
          <w:sz w:val="22"/>
          <w:szCs w:val="20"/>
        </w:rPr>
        <w:t xml:space="preserve">. </w:t>
      </w:r>
      <w:r w:rsidRPr="00C47FB8">
        <w:rPr>
          <w:rFonts w:ascii="Arial" w:hAnsi="Arial" w:cs="Arial"/>
          <w:sz w:val="22"/>
          <w:szCs w:val="20"/>
        </w:rPr>
        <w:t>State that you</w:t>
      </w:r>
      <w:r w:rsidR="00D531C1">
        <w:rPr>
          <w:rFonts w:ascii="Arial" w:hAnsi="Arial" w:cs="Arial"/>
          <w:sz w:val="22"/>
          <w:szCs w:val="20"/>
        </w:rPr>
        <w:t xml:space="preserve"> will</w:t>
      </w:r>
      <w:r w:rsidRPr="00C47FB8">
        <w:rPr>
          <w:rFonts w:ascii="Arial" w:hAnsi="Arial" w:cs="Arial"/>
          <w:sz w:val="22"/>
          <w:szCs w:val="20"/>
        </w:rPr>
        <w:t xml:space="preserve"> follow up</w:t>
      </w:r>
      <w:r w:rsidR="00D531C1">
        <w:rPr>
          <w:rFonts w:ascii="Arial" w:hAnsi="Arial" w:cs="Arial"/>
          <w:sz w:val="22"/>
          <w:szCs w:val="20"/>
        </w:rPr>
        <w:t xml:space="preserve"> on</w:t>
      </w:r>
      <w:r w:rsidRPr="00C47FB8">
        <w:rPr>
          <w:rFonts w:ascii="Arial" w:hAnsi="Arial" w:cs="Arial"/>
          <w:sz w:val="22"/>
          <w:szCs w:val="20"/>
        </w:rPr>
        <w:t xml:space="preserve"> the application package and give a date when you will call them – then be certain that you do! </w:t>
      </w:r>
      <w:r w:rsidR="00C47FB8" w:rsidRPr="00C47FB8">
        <w:rPr>
          <w:rFonts w:ascii="Arial" w:hAnsi="Arial" w:cs="Arial"/>
          <w:b/>
          <w:sz w:val="22"/>
          <w:szCs w:val="20"/>
        </w:rPr>
        <w:t>(This section is usually one paragraph in length.)</w:t>
      </w:r>
    </w:p>
    <w:p w14:paraId="0433E65E" w14:textId="14D43D38" w:rsidR="00F61D70" w:rsidRPr="00C47FB8" w:rsidRDefault="00F61D70" w:rsidP="00C47FB8">
      <w:pPr>
        <w:rPr>
          <w:rFonts w:ascii="Arial" w:hAnsi="Arial" w:cs="Arial"/>
          <w:sz w:val="22"/>
          <w:szCs w:val="20"/>
        </w:rPr>
      </w:pPr>
    </w:p>
    <w:p w14:paraId="56196782" w14:textId="77777777" w:rsidR="00F61D70" w:rsidRPr="00C47FB8" w:rsidRDefault="00F61D70" w:rsidP="00C47FB8">
      <w:pPr>
        <w:rPr>
          <w:rFonts w:ascii="Arial" w:hAnsi="Arial" w:cs="Arial"/>
          <w:sz w:val="22"/>
          <w:szCs w:val="20"/>
        </w:rPr>
      </w:pPr>
    </w:p>
    <w:p w14:paraId="27A4CB62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Sincerely,</w:t>
      </w:r>
    </w:p>
    <w:p w14:paraId="781B2A51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</w:p>
    <w:p w14:paraId="45335CB6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b/>
          <w:i/>
          <w:sz w:val="22"/>
          <w:szCs w:val="20"/>
        </w:rPr>
      </w:pPr>
      <w:r w:rsidRPr="00C47FB8">
        <w:rPr>
          <w:rFonts w:ascii="Arial" w:hAnsi="Arial" w:cs="Arial"/>
          <w:b/>
          <w:i/>
          <w:sz w:val="22"/>
          <w:szCs w:val="20"/>
        </w:rPr>
        <w:t>(Don’t forget to sign your name here)</w:t>
      </w:r>
    </w:p>
    <w:p w14:paraId="5E78928C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</w:p>
    <w:p w14:paraId="529AFC4B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</w:p>
    <w:p w14:paraId="1ECDB79E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Your typed name here</w:t>
      </w:r>
    </w:p>
    <w:p w14:paraId="18BAD0C4" w14:textId="77777777" w:rsidR="00F61D70" w:rsidRPr="00C47FB8" w:rsidRDefault="00F61D70" w:rsidP="00F61D70">
      <w:pPr>
        <w:tabs>
          <w:tab w:val="left" w:pos="4860"/>
        </w:tabs>
        <w:rPr>
          <w:rFonts w:ascii="Arial" w:hAnsi="Arial" w:cs="Arial"/>
          <w:sz w:val="22"/>
          <w:szCs w:val="20"/>
        </w:rPr>
      </w:pPr>
      <w:r w:rsidRPr="00C47FB8">
        <w:rPr>
          <w:rFonts w:ascii="Arial" w:hAnsi="Arial" w:cs="Arial"/>
          <w:sz w:val="22"/>
          <w:szCs w:val="20"/>
        </w:rPr>
        <w:t>Encl. Resume</w:t>
      </w:r>
      <w:r w:rsidRPr="00C47FB8">
        <w:rPr>
          <w:rFonts w:ascii="Arial" w:hAnsi="Arial" w:cs="Arial"/>
          <w:sz w:val="22"/>
          <w:szCs w:val="20"/>
        </w:rPr>
        <w:tab/>
      </w:r>
    </w:p>
    <w:p w14:paraId="74F1579D" w14:textId="77777777" w:rsidR="005D5CF7" w:rsidRPr="00C47FB8" w:rsidRDefault="005D5CF7" w:rsidP="00F61D70">
      <w:pPr>
        <w:rPr>
          <w:sz w:val="28"/>
        </w:rPr>
      </w:pPr>
    </w:p>
    <w:sectPr w:rsidR="005D5CF7" w:rsidRPr="00C47FB8" w:rsidSect="00B003F6">
      <w:pgSz w:w="12240" w:h="15840"/>
      <w:pgMar w:top="1134" w:right="1134" w:bottom="1134" w:left="1134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43A00" w14:textId="77777777" w:rsidR="001B338D" w:rsidRDefault="001B338D" w:rsidP="0051525D">
      <w:r>
        <w:separator/>
      </w:r>
    </w:p>
  </w:endnote>
  <w:endnote w:type="continuationSeparator" w:id="0">
    <w:p w14:paraId="653F66B5" w14:textId="77777777" w:rsidR="001B338D" w:rsidRDefault="001B338D" w:rsidP="005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21B70" w14:textId="77777777" w:rsidR="001B338D" w:rsidRDefault="001B338D" w:rsidP="0051525D">
      <w:r>
        <w:separator/>
      </w:r>
    </w:p>
  </w:footnote>
  <w:footnote w:type="continuationSeparator" w:id="0">
    <w:p w14:paraId="43C1D21A" w14:textId="77777777" w:rsidR="001B338D" w:rsidRDefault="001B338D" w:rsidP="0051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09A1"/>
    <w:multiLevelType w:val="hybridMultilevel"/>
    <w:tmpl w:val="07B2B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6E3A"/>
    <w:multiLevelType w:val="hybridMultilevel"/>
    <w:tmpl w:val="0A12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4830"/>
    <w:multiLevelType w:val="hybridMultilevel"/>
    <w:tmpl w:val="3BF45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21126"/>
    <w:multiLevelType w:val="hybridMultilevel"/>
    <w:tmpl w:val="2A36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DD6405"/>
    <w:multiLevelType w:val="hybridMultilevel"/>
    <w:tmpl w:val="D362D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24E6F"/>
    <w:multiLevelType w:val="hybridMultilevel"/>
    <w:tmpl w:val="0D10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15BDF"/>
    <w:multiLevelType w:val="hybridMultilevel"/>
    <w:tmpl w:val="7AB27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5D"/>
    <w:rsid w:val="00094F8D"/>
    <w:rsid w:val="000A7E7F"/>
    <w:rsid w:val="00111A09"/>
    <w:rsid w:val="001133FA"/>
    <w:rsid w:val="001B338D"/>
    <w:rsid w:val="001E3335"/>
    <w:rsid w:val="00301EE3"/>
    <w:rsid w:val="0051525D"/>
    <w:rsid w:val="005B2B30"/>
    <w:rsid w:val="005B6B6A"/>
    <w:rsid w:val="005D5CF7"/>
    <w:rsid w:val="007003CE"/>
    <w:rsid w:val="007E1FEC"/>
    <w:rsid w:val="00804BE6"/>
    <w:rsid w:val="00845B93"/>
    <w:rsid w:val="00852BAC"/>
    <w:rsid w:val="008C72A3"/>
    <w:rsid w:val="009A7C06"/>
    <w:rsid w:val="00AB5DD4"/>
    <w:rsid w:val="00B003F6"/>
    <w:rsid w:val="00B97105"/>
    <w:rsid w:val="00C47FB8"/>
    <w:rsid w:val="00D531C1"/>
    <w:rsid w:val="00F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9FEC44"/>
  <w14:defaultImageDpi w14:val="300"/>
  <w15:docId w15:val="{1582F9D9-11B9-4FC4-9955-8F9E7932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E3335"/>
    <w:pPr>
      <w:keepNext/>
      <w:outlineLvl w:val="1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1E3335"/>
    <w:pPr>
      <w:keepNext/>
      <w:ind w:left="720"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C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2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25D"/>
  </w:style>
  <w:style w:type="paragraph" w:styleId="Footer">
    <w:name w:val="footer"/>
    <w:basedOn w:val="Normal"/>
    <w:link w:val="FooterChar"/>
    <w:uiPriority w:val="99"/>
    <w:unhideWhenUsed/>
    <w:rsid w:val="005152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25D"/>
  </w:style>
  <w:style w:type="paragraph" w:styleId="BalloonText">
    <w:name w:val="Balloon Text"/>
    <w:basedOn w:val="Normal"/>
    <w:link w:val="BalloonTextChar"/>
    <w:uiPriority w:val="99"/>
    <w:semiHidden/>
    <w:unhideWhenUsed/>
    <w:rsid w:val="005152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5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1E333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1E3335"/>
    <w:rPr>
      <w:rFonts w:ascii="Times New Roman" w:eastAsia="Times New Roman" w:hAnsi="Times New Roman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1E3335"/>
    <w:pPr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1E3335"/>
    <w:rPr>
      <w:rFonts w:ascii="Times New Roman" w:eastAsia="Times New Roman" w:hAnsi="Times New Roman" w:cs="Times New Roman"/>
      <w:b/>
      <w:szCs w:val="20"/>
      <w:lang w:val="en-GB"/>
    </w:rPr>
  </w:style>
  <w:style w:type="character" w:styleId="Hyperlink">
    <w:name w:val="Hyperlink"/>
    <w:basedOn w:val="DefaultParagraphFont"/>
    <w:rsid w:val="001E3335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1E3335"/>
    <w:pPr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1E3335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C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5A1342-7B31-47C9-A846-83FCB3C8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98FDAE02.dotm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Services</dc:creator>
  <cp:lastModifiedBy>Julie Shaw</cp:lastModifiedBy>
  <cp:revision>2</cp:revision>
  <cp:lastPrinted>2014-04-14T18:25:00Z</cp:lastPrinted>
  <dcterms:created xsi:type="dcterms:W3CDTF">2019-12-05T20:45:00Z</dcterms:created>
  <dcterms:modified xsi:type="dcterms:W3CDTF">2019-12-05T20:45:00Z</dcterms:modified>
</cp:coreProperties>
</file>