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6D6" w:rsidRPr="00FC4FDF" w:rsidRDefault="007714A3" w:rsidP="007714A3">
      <w:pPr>
        <w:tabs>
          <w:tab w:val="right" w:pos="10490"/>
        </w:tabs>
        <w:ind w:right="50"/>
        <w:jc w:val="center"/>
        <w:rPr>
          <w:b/>
          <w:sz w:val="24"/>
          <w:szCs w:val="24"/>
        </w:rPr>
      </w:pPr>
      <w:bookmarkStart w:id="0" w:name="_GoBack"/>
      <w:bookmarkEnd w:id="0"/>
      <w:r w:rsidRPr="00030973">
        <w:rPr>
          <w:b/>
          <w:sz w:val="32"/>
          <w:szCs w:val="28"/>
        </w:rPr>
        <w:t>RPT/TPT/PNRK</w:t>
      </w:r>
      <w:r>
        <w:rPr>
          <w:b/>
          <w:sz w:val="28"/>
          <w:szCs w:val="28"/>
        </w:rPr>
        <w:tab/>
      </w:r>
      <w:r w:rsidR="00FC4FDF">
        <w:rPr>
          <w:noProof/>
          <w:lang w:val="en-CA" w:eastAsia="en-CA"/>
        </w:rPr>
        <w:drawing>
          <wp:inline distT="0" distB="0" distL="0" distR="0">
            <wp:extent cx="1457960" cy="244091"/>
            <wp:effectExtent l="0" t="0" r="0" b="3810"/>
            <wp:docPr id="1" name="Picture 1" descr="Fle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eming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30"/>
                    <a:stretch/>
                  </pic:blipFill>
                  <pic:spPr bwMode="auto">
                    <a:xfrm>
                      <a:off x="0" y="0"/>
                      <a:ext cx="1457960" cy="24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6D6" w:rsidRPr="00FC4FDF" w:rsidRDefault="008A10F8" w:rsidP="007714A3">
      <w:pPr>
        <w:rPr>
          <w:b/>
          <w:sz w:val="28"/>
          <w:szCs w:val="28"/>
        </w:rPr>
      </w:pPr>
      <w:r w:rsidRPr="00FC4FDF">
        <w:rPr>
          <w:b/>
          <w:sz w:val="28"/>
          <w:szCs w:val="28"/>
        </w:rPr>
        <w:t xml:space="preserve">SHIFT PREMIUM / </w:t>
      </w:r>
      <w:r w:rsidR="002E1765" w:rsidRPr="00FC4FDF">
        <w:rPr>
          <w:b/>
          <w:sz w:val="28"/>
          <w:szCs w:val="28"/>
        </w:rPr>
        <w:t>ON-</w:t>
      </w:r>
      <w:r w:rsidRPr="00FC4FDF">
        <w:rPr>
          <w:b/>
          <w:sz w:val="28"/>
          <w:szCs w:val="28"/>
        </w:rPr>
        <w:t>CALL</w:t>
      </w:r>
      <w:r w:rsidR="002E1765" w:rsidRPr="00FC4FDF">
        <w:rPr>
          <w:b/>
          <w:sz w:val="28"/>
          <w:szCs w:val="28"/>
        </w:rPr>
        <w:t xml:space="preserve"> </w:t>
      </w:r>
    </w:p>
    <w:p w:rsidR="004376D6" w:rsidRPr="00FC4FDF" w:rsidRDefault="004376D6" w:rsidP="007714A3">
      <w:pPr>
        <w:jc w:val="center"/>
        <w:rPr>
          <w:b/>
          <w:sz w:val="24"/>
        </w:rPr>
      </w:pPr>
    </w:p>
    <w:p w:rsidR="004376D6" w:rsidRPr="00FC4FDF" w:rsidRDefault="004376D6" w:rsidP="007714A3">
      <w:pPr>
        <w:tabs>
          <w:tab w:val="left" w:pos="5670"/>
        </w:tabs>
        <w:rPr>
          <w:b/>
          <w:sz w:val="24"/>
        </w:rPr>
      </w:pPr>
      <w:r w:rsidRPr="00FC4FDF">
        <w:rPr>
          <w:b/>
          <w:sz w:val="24"/>
        </w:rPr>
        <w:t>EMPLOYEE NAME: _____________________</w:t>
      </w:r>
      <w:r w:rsidR="007714A3">
        <w:rPr>
          <w:b/>
          <w:sz w:val="24"/>
        </w:rPr>
        <w:tab/>
      </w:r>
      <w:r w:rsidRPr="00FC4FDF">
        <w:rPr>
          <w:b/>
          <w:sz w:val="24"/>
        </w:rPr>
        <w:t xml:space="preserve">EMPLOYEE # </w:t>
      </w:r>
      <w:r w:rsidR="007714A3">
        <w:rPr>
          <w:b/>
          <w:sz w:val="24"/>
        </w:rPr>
        <w:t>_______________________</w:t>
      </w:r>
      <w:r w:rsidRPr="00FC4FDF">
        <w:rPr>
          <w:b/>
          <w:sz w:val="24"/>
        </w:rPr>
        <w:t>___</w:t>
      </w:r>
    </w:p>
    <w:p w:rsidR="004376D6" w:rsidRPr="00FC4FDF" w:rsidRDefault="004376D6" w:rsidP="004376D6">
      <w:pPr>
        <w:rPr>
          <w:b/>
          <w:sz w:val="24"/>
        </w:rPr>
      </w:pPr>
    </w:p>
    <w:p w:rsidR="004376D6" w:rsidRPr="00FC4FDF" w:rsidRDefault="004376D6" w:rsidP="004376D6">
      <w:pPr>
        <w:rPr>
          <w:b/>
          <w:sz w:val="22"/>
          <w:szCs w:val="22"/>
        </w:rPr>
      </w:pPr>
      <w:r w:rsidRPr="00FC4FDF">
        <w:rPr>
          <w:b/>
          <w:sz w:val="22"/>
          <w:szCs w:val="22"/>
        </w:rPr>
        <w:t>SHIFT PREMIUM REPORT</w:t>
      </w:r>
    </w:p>
    <w:p w:rsidR="004376D6" w:rsidRPr="00FC4FDF" w:rsidRDefault="004376D6" w:rsidP="004376D6">
      <w:pPr>
        <w:rPr>
          <w:b/>
          <w:sz w:val="18"/>
          <w:szCs w:val="18"/>
        </w:rPr>
      </w:pPr>
    </w:p>
    <w:p w:rsidR="004376D6" w:rsidRPr="00FC4FDF" w:rsidRDefault="004376D6" w:rsidP="004376D6">
      <w:pPr>
        <w:rPr>
          <w:b/>
          <w:sz w:val="18"/>
          <w:szCs w:val="18"/>
        </w:rPr>
      </w:pPr>
      <w:r w:rsidRPr="00FC4FDF">
        <w:rPr>
          <w:b/>
          <w:sz w:val="18"/>
          <w:szCs w:val="18"/>
        </w:rPr>
        <w:t>WEEK ENDING DATE</w:t>
      </w:r>
      <w:r w:rsidR="008A10F8" w:rsidRPr="00FC4FDF">
        <w:rPr>
          <w:b/>
          <w:sz w:val="18"/>
          <w:szCs w:val="18"/>
        </w:rPr>
        <w:t xml:space="preserve"> (SATURDAY)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45"/>
        <w:gridCol w:w="741"/>
        <w:gridCol w:w="1674"/>
        <w:gridCol w:w="2014"/>
        <w:gridCol w:w="1416"/>
        <w:gridCol w:w="3208"/>
      </w:tblGrid>
      <w:tr w:rsidR="00FC4FDF" w:rsidRPr="00FC4FDF" w:rsidTr="007714A3">
        <w:trPr>
          <w:trHeight w:val="432"/>
        </w:trPr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YY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DD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HOURS PER WEEK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4376D6" w:rsidRPr="00FC4FDF" w:rsidRDefault="004376D6" w:rsidP="00456EAD">
            <w:pPr>
              <w:jc w:val="center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6D6" w:rsidRPr="00FC4FDF" w:rsidRDefault="004376D6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PAID</w:t>
            </w:r>
          </w:p>
          <w:p w:rsidR="00C419C3" w:rsidRPr="00FC4FDF" w:rsidRDefault="00C419C3" w:rsidP="00456E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376D6" w:rsidRPr="00FC4FDF" w:rsidRDefault="004376D6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STATE HOURS  WORKE</w:t>
            </w:r>
            <w:r w:rsidR="00C419C3" w:rsidRPr="00FC4FDF">
              <w:rPr>
                <w:b/>
                <w:sz w:val="18"/>
                <w:szCs w:val="18"/>
              </w:rPr>
              <w:t>D</w:t>
            </w:r>
          </w:p>
        </w:tc>
      </w:tr>
      <w:tr w:rsidR="007714A3" w:rsidRPr="00FC4FDF" w:rsidTr="007714A3">
        <w:trPr>
          <w:trHeight w:val="432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20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714A3" w:rsidRPr="00FC4FDF" w:rsidRDefault="007714A3" w:rsidP="007714A3">
            <w:r w:rsidRPr="00FC4FDF">
              <w:t xml:space="preserve">X $ </w:t>
            </w:r>
            <w:sdt>
              <w:sdtPr>
                <w:alias w:val="Shift Prem"/>
                <w:tag w:val="Shift Prem"/>
                <w:id w:val="1004853645"/>
                <w:placeholder>
                  <w:docPart w:val="B992B9500ADE43788C8A968551ECD39D"/>
                </w:placeholder>
                <w:showingPlcHdr/>
                <w:dropDownList>
                  <w:listItem w:value="Choose an item."/>
                  <w:listItem w:displayText="0.75" w:value="0.75"/>
                  <w:listItem w:displayText="1.00" w:value="1.00"/>
                </w:dropDownList>
              </w:sdtPr>
              <w:sdtEndPr/>
              <w:sdtContent>
                <w:r w:rsidRPr="00A56E6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714A3" w:rsidRPr="00FC4FDF" w:rsidRDefault="007714A3" w:rsidP="007714A3">
            <w:r w:rsidRPr="00FC4FDF">
              <w:t>$ ____________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</w:tr>
      <w:tr w:rsidR="007714A3" w:rsidRPr="00FC4FDF" w:rsidTr="007714A3">
        <w:trPr>
          <w:trHeight w:val="432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20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714A3" w:rsidRPr="00FC4FDF" w:rsidRDefault="007714A3" w:rsidP="007714A3">
            <w:r w:rsidRPr="00FC4FDF">
              <w:t xml:space="preserve">X $ </w:t>
            </w:r>
            <w:sdt>
              <w:sdtPr>
                <w:alias w:val="Shift Prem"/>
                <w:tag w:val="Shift Prem"/>
                <w:id w:val="1510948069"/>
                <w:placeholder>
                  <w:docPart w:val="773F12C99104415D9B499F6D2C977AA3"/>
                </w:placeholder>
                <w:showingPlcHdr/>
                <w:dropDownList>
                  <w:listItem w:value="Choose an item."/>
                  <w:listItem w:displayText="0.75" w:value="0.75"/>
                  <w:listItem w:displayText="1.00" w:value="1.00"/>
                </w:dropDownList>
              </w:sdtPr>
              <w:sdtEndPr/>
              <w:sdtContent>
                <w:r w:rsidRPr="00A56E6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714A3" w:rsidRPr="00FC4FDF" w:rsidRDefault="007714A3" w:rsidP="007714A3">
            <w:r w:rsidRPr="00FC4FDF">
              <w:t>$ ____________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</w:tr>
      <w:tr w:rsidR="007714A3" w:rsidRPr="00FC4FDF" w:rsidTr="007714A3">
        <w:trPr>
          <w:trHeight w:val="432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20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714A3" w:rsidRPr="00FC4FDF" w:rsidRDefault="007714A3" w:rsidP="007714A3">
            <w:r w:rsidRPr="00FC4FDF">
              <w:t xml:space="preserve">X $ </w:t>
            </w:r>
            <w:sdt>
              <w:sdtPr>
                <w:alias w:val="Shift Prem"/>
                <w:tag w:val="Shift Prem"/>
                <w:id w:val="-1774307766"/>
                <w:placeholder>
                  <w:docPart w:val="A86CF6718FA54FF68AC9F6D375D38D99"/>
                </w:placeholder>
                <w:showingPlcHdr/>
                <w:dropDownList>
                  <w:listItem w:value="Choose an item."/>
                  <w:listItem w:displayText="0.75" w:value="0.75"/>
                  <w:listItem w:displayText="1.00" w:value="1.00"/>
                </w:dropDownList>
              </w:sdtPr>
              <w:sdtEndPr/>
              <w:sdtContent>
                <w:r w:rsidRPr="00A56E6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714A3" w:rsidRPr="00FC4FDF" w:rsidRDefault="007714A3" w:rsidP="007714A3">
            <w:r w:rsidRPr="00FC4FDF">
              <w:t>$ ____________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</w:tr>
      <w:tr w:rsidR="007714A3" w:rsidRPr="00FC4FDF" w:rsidTr="007714A3">
        <w:trPr>
          <w:trHeight w:val="432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  <w:tc>
          <w:tcPr>
            <w:tcW w:w="20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714A3" w:rsidRPr="00FC4FDF" w:rsidRDefault="007714A3" w:rsidP="007714A3">
            <w:r w:rsidRPr="00FC4FDF">
              <w:t xml:space="preserve">X $ </w:t>
            </w:r>
            <w:sdt>
              <w:sdtPr>
                <w:alias w:val="Shift Prem"/>
                <w:tag w:val="Shift Prem"/>
                <w:id w:val="-1215198914"/>
                <w:placeholder>
                  <w:docPart w:val="DA6DF9EFA8404B6A8DAD8A501D375BE2"/>
                </w:placeholder>
                <w:showingPlcHdr/>
                <w:dropDownList>
                  <w:listItem w:value="Choose an item."/>
                  <w:listItem w:displayText="0.75" w:value="0.75"/>
                  <w:listItem w:displayText="1.00" w:value="1.00"/>
                </w:dropDownList>
              </w:sdtPr>
              <w:sdtEndPr/>
              <w:sdtContent>
                <w:r w:rsidRPr="00A56E6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714A3" w:rsidRPr="00FC4FDF" w:rsidRDefault="007714A3" w:rsidP="007714A3">
            <w:r w:rsidRPr="00FC4FDF">
              <w:t>$ ____________</w:t>
            </w:r>
          </w:p>
        </w:tc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4A3" w:rsidRPr="00FC4FDF" w:rsidRDefault="007714A3" w:rsidP="007714A3"/>
        </w:tc>
      </w:tr>
      <w:tr w:rsidR="007714A3" w:rsidRPr="00FC4FDF" w:rsidTr="007714A3">
        <w:trPr>
          <w:trHeight w:val="432"/>
        </w:trPr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14A3" w:rsidRPr="00FC4FDF" w:rsidRDefault="007714A3" w:rsidP="007714A3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ACFA12" wp14:editId="12022E34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198120</wp:posOffset>
                      </wp:positionV>
                      <wp:extent cx="822960" cy="0"/>
                      <wp:effectExtent l="19050" t="26670" r="24765" b="2095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092D73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.6pt" to="358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2tGAIAADM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14A3" w:rsidRPr="00FC4FDF" w:rsidRDefault="007714A3" w:rsidP="007714A3"/>
        </w:tc>
        <w:tc>
          <w:tcPr>
            <w:tcW w:w="7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14A3" w:rsidRPr="00FC4FDF" w:rsidRDefault="007714A3" w:rsidP="007714A3"/>
        </w:tc>
        <w:tc>
          <w:tcPr>
            <w:tcW w:w="171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14A3" w:rsidRPr="00FC4FDF" w:rsidRDefault="007714A3" w:rsidP="007714A3"/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4A3" w:rsidRPr="00FC4FDF" w:rsidRDefault="007714A3" w:rsidP="007714A3">
            <w:pPr>
              <w:rPr>
                <w:b/>
              </w:rPr>
            </w:pPr>
            <w:r w:rsidRPr="00FC4FDF">
              <w:rPr>
                <w:b/>
              </w:rPr>
              <w:t>TOTAL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4A3" w:rsidRPr="00FC4FDF" w:rsidRDefault="007714A3" w:rsidP="007714A3">
            <w:pPr>
              <w:rPr>
                <w:b/>
              </w:rPr>
            </w:pPr>
            <w:r w:rsidRPr="00FC4FDF">
              <w:rPr>
                <w:b/>
              </w:rPr>
              <w:t xml:space="preserve">$ </w:t>
            </w:r>
          </w:p>
        </w:tc>
        <w:tc>
          <w:tcPr>
            <w:tcW w:w="33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714A3" w:rsidRPr="00FC4FDF" w:rsidRDefault="007714A3" w:rsidP="007714A3"/>
        </w:tc>
      </w:tr>
    </w:tbl>
    <w:p w:rsidR="008A10F8" w:rsidRPr="00FC4FDF" w:rsidRDefault="008A10F8" w:rsidP="008A10F8">
      <w:pPr>
        <w:rPr>
          <w:b/>
          <w:sz w:val="22"/>
          <w:szCs w:val="22"/>
        </w:rPr>
      </w:pPr>
    </w:p>
    <w:p w:rsidR="008A10F8" w:rsidRPr="00FC4FDF" w:rsidRDefault="002E1765" w:rsidP="008A10F8">
      <w:pPr>
        <w:rPr>
          <w:b/>
          <w:sz w:val="22"/>
          <w:szCs w:val="22"/>
        </w:rPr>
      </w:pPr>
      <w:r w:rsidRPr="00FC4FDF">
        <w:rPr>
          <w:b/>
          <w:sz w:val="22"/>
          <w:szCs w:val="22"/>
        </w:rPr>
        <w:t>ON-</w:t>
      </w:r>
      <w:r w:rsidR="008A10F8" w:rsidRPr="00FC4FDF">
        <w:rPr>
          <w:b/>
          <w:sz w:val="22"/>
          <w:szCs w:val="22"/>
        </w:rPr>
        <w:t>CALL REPORT</w:t>
      </w:r>
    </w:p>
    <w:p w:rsidR="008A10F8" w:rsidRPr="00FC4FDF" w:rsidRDefault="008A10F8" w:rsidP="008A10F8">
      <w:pPr>
        <w:rPr>
          <w:b/>
          <w:sz w:val="18"/>
          <w:szCs w:val="18"/>
        </w:rPr>
      </w:pPr>
    </w:p>
    <w:p w:rsidR="008A10F8" w:rsidRPr="00FC4FDF" w:rsidRDefault="008A10F8" w:rsidP="008A10F8">
      <w:pPr>
        <w:rPr>
          <w:b/>
          <w:sz w:val="18"/>
          <w:szCs w:val="18"/>
        </w:rPr>
      </w:pPr>
      <w:r w:rsidRPr="00FC4FDF">
        <w:rPr>
          <w:b/>
          <w:sz w:val="18"/>
          <w:szCs w:val="18"/>
        </w:rPr>
        <w:t>WEEK ENDING DATE (SATURDAY)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5"/>
        <w:gridCol w:w="749"/>
        <w:gridCol w:w="746"/>
        <w:gridCol w:w="1688"/>
        <w:gridCol w:w="1690"/>
        <w:gridCol w:w="1709"/>
        <w:gridCol w:w="3213"/>
      </w:tblGrid>
      <w:tr w:rsidR="00FC4FDF" w:rsidRPr="00FC4FDF" w:rsidTr="00456EAD">
        <w:trPr>
          <w:trHeight w:val="432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YY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MM</w:t>
            </w: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</w:pPr>
            <w:r w:rsidRPr="00FC4FDF">
              <w:rPr>
                <w:b/>
                <w:sz w:val="18"/>
                <w:szCs w:val="18"/>
              </w:rPr>
              <w:t>DD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8A10F8" w:rsidRPr="00FC4FDF" w:rsidRDefault="008A10F8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HOURS PER WEEK</w:t>
            </w:r>
          </w:p>
        </w:tc>
        <w:tc>
          <w:tcPr>
            <w:tcW w:w="1720" w:type="dxa"/>
          </w:tcPr>
          <w:p w:rsidR="008A10F8" w:rsidRPr="00FC4FDF" w:rsidRDefault="008A10F8" w:rsidP="00456EAD">
            <w:pPr>
              <w:jc w:val="center"/>
            </w:pPr>
          </w:p>
        </w:tc>
        <w:tc>
          <w:tcPr>
            <w:tcW w:w="1720" w:type="dxa"/>
            <w:vAlign w:val="center"/>
          </w:tcPr>
          <w:p w:rsidR="008A10F8" w:rsidRPr="00FC4FDF" w:rsidRDefault="008A10F8" w:rsidP="00456EAD">
            <w:pPr>
              <w:jc w:val="center"/>
              <w:rPr>
                <w:b/>
                <w:sz w:val="18"/>
                <w:szCs w:val="18"/>
              </w:rPr>
            </w:pPr>
            <w:r w:rsidRPr="00FC4FDF">
              <w:rPr>
                <w:b/>
                <w:sz w:val="18"/>
                <w:szCs w:val="18"/>
              </w:rPr>
              <w:t>TOTAL PAID</w:t>
            </w:r>
          </w:p>
        </w:tc>
        <w:tc>
          <w:tcPr>
            <w:tcW w:w="3328" w:type="dxa"/>
            <w:vMerge w:val="restart"/>
          </w:tcPr>
          <w:p w:rsidR="008A10F8" w:rsidRPr="00FC4FDF" w:rsidRDefault="008A10F8" w:rsidP="00456EAD">
            <w:pPr>
              <w:tabs>
                <w:tab w:val="left" w:pos="372"/>
              </w:tabs>
            </w:pPr>
          </w:p>
        </w:tc>
      </w:tr>
      <w:tr w:rsidR="00FC4FDF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0F8" w:rsidRPr="00FC4FDF" w:rsidRDefault="008A10F8" w:rsidP="000236EF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8A10F8" w:rsidRPr="00FC4FDF" w:rsidRDefault="008A10F8" w:rsidP="00030973">
            <w:r w:rsidRPr="00FC4FDF">
              <w:t xml:space="preserve">X $ </w:t>
            </w:r>
            <w:r w:rsidR="00030973">
              <w:t>1.00</w:t>
            </w:r>
          </w:p>
        </w:tc>
        <w:tc>
          <w:tcPr>
            <w:tcW w:w="1720" w:type="dxa"/>
            <w:vAlign w:val="center"/>
          </w:tcPr>
          <w:p w:rsidR="008A10F8" w:rsidRPr="00FC4FDF" w:rsidRDefault="008A10F8" w:rsidP="000236EF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8A10F8" w:rsidRPr="00FC4FDF" w:rsidRDefault="008A10F8" w:rsidP="000236EF"/>
        </w:tc>
      </w:tr>
      <w:tr w:rsidR="00030973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030973" w:rsidRPr="00FC4FDF" w:rsidRDefault="00030973" w:rsidP="00030973">
            <w:r w:rsidRPr="00FC4FDF">
              <w:t xml:space="preserve">X $ </w:t>
            </w:r>
            <w:r>
              <w:t>1.00</w:t>
            </w:r>
          </w:p>
        </w:tc>
        <w:tc>
          <w:tcPr>
            <w:tcW w:w="1720" w:type="dxa"/>
            <w:vAlign w:val="center"/>
          </w:tcPr>
          <w:p w:rsidR="00030973" w:rsidRPr="00FC4FDF" w:rsidRDefault="00030973" w:rsidP="00030973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030973" w:rsidRPr="00FC4FDF" w:rsidRDefault="00030973" w:rsidP="00030973"/>
        </w:tc>
      </w:tr>
      <w:tr w:rsidR="00030973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030973" w:rsidRPr="00FC4FDF" w:rsidRDefault="00030973" w:rsidP="00030973">
            <w:r w:rsidRPr="00FC4FDF">
              <w:t xml:space="preserve">X $ </w:t>
            </w:r>
            <w:r>
              <w:t>1.00</w:t>
            </w:r>
          </w:p>
        </w:tc>
        <w:tc>
          <w:tcPr>
            <w:tcW w:w="1720" w:type="dxa"/>
            <w:vAlign w:val="center"/>
          </w:tcPr>
          <w:p w:rsidR="00030973" w:rsidRPr="00FC4FDF" w:rsidRDefault="00030973" w:rsidP="00030973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030973" w:rsidRPr="00FC4FDF" w:rsidRDefault="00030973" w:rsidP="00030973"/>
        </w:tc>
      </w:tr>
      <w:tr w:rsidR="00030973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left w:val="single" w:sz="8" w:space="0" w:color="auto"/>
            </w:tcBorders>
            <w:vAlign w:val="center"/>
          </w:tcPr>
          <w:p w:rsidR="00030973" w:rsidRPr="00FC4FDF" w:rsidRDefault="00030973" w:rsidP="00030973">
            <w:r w:rsidRPr="00FC4FDF">
              <w:t xml:space="preserve">X $ </w:t>
            </w:r>
            <w:r>
              <w:t>1.00</w:t>
            </w:r>
          </w:p>
        </w:tc>
        <w:tc>
          <w:tcPr>
            <w:tcW w:w="1720" w:type="dxa"/>
            <w:vAlign w:val="center"/>
          </w:tcPr>
          <w:p w:rsidR="00030973" w:rsidRPr="00FC4FDF" w:rsidRDefault="00030973" w:rsidP="00030973">
            <w:r w:rsidRPr="00FC4FDF">
              <w:t>$ ____________</w:t>
            </w:r>
          </w:p>
        </w:tc>
        <w:tc>
          <w:tcPr>
            <w:tcW w:w="3328" w:type="dxa"/>
            <w:vMerge/>
          </w:tcPr>
          <w:p w:rsidR="00030973" w:rsidRPr="00FC4FDF" w:rsidRDefault="00030973" w:rsidP="00030973"/>
        </w:tc>
      </w:tr>
      <w:tr w:rsidR="00030973" w:rsidRPr="00FC4FDF" w:rsidTr="00456EAD">
        <w:trPr>
          <w:trHeight w:val="432"/>
        </w:trPr>
        <w:tc>
          <w:tcPr>
            <w:tcW w:w="756" w:type="dxa"/>
            <w:tcBorders>
              <w:top w:val="single" w:sz="8" w:space="0" w:color="auto"/>
            </w:tcBorders>
          </w:tcPr>
          <w:p w:rsidR="00030973" w:rsidRPr="00FC4FDF" w:rsidRDefault="00030973" w:rsidP="00030973"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43A786" wp14:editId="707EB8B0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198120</wp:posOffset>
                      </wp:positionV>
                      <wp:extent cx="822960" cy="0"/>
                      <wp:effectExtent l="19050" t="26670" r="24765" b="20955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88230" id="Line 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.6pt" to="358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FdGAIAADM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756" w:type="dxa"/>
            <w:tcBorders>
              <w:top w:val="single" w:sz="8" w:space="0" w:color="auto"/>
            </w:tcBorders>
          </w:tcPr>
          <w:p w:rsidR="00030973" w:rsidRPr="00FC4FDF" w:rsidRDefault="00030973" w:rsidP="00030973"/>
        </w:tc>
        <w:tc>
          <w:tcPr>
            <w:tcW w:w="756" w:type="dxa"/>
            <w:tcBorders>
              <w:top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tcBorders>
              <w:top w:val="single" w:sz="8" w:space="0" w:color="auto"/>
            </w:tcBorders>
          </w:tcPr>
          <w:p w:rsidR="00030973" w:rsidRPr="00FC4FDF" w:rsidRDefault="00030973" w:rsidP="00030973"/>
        </w:tc>
        <w:tc>
          <w:tcPr>
            <w:tcW w:w="1720" w:type="dxa"/>
            <w:vAlign w:val="center"/>
          </w:tcPr>
          <w:p w:rsidR="00030973" w:rsidRPr="00FC4FDF" w:rsidRDefault="00030973" w:rsidP="00030973">
            <w:pPr>
              <w:rPr>
                <w:b/>
              </w:rPr>
            </w:pPr>
            <w:r w:rsidRPr="00FC4FDF">
              <w:rPr>
                <w:b/>
              </w:rPr>
              <w:t>TOTAL</w:t>
            </w:r>
          </w:p>
        </w:tc>
        <w:tc>
          <w:tcPr>
            <w:tcW w:w="1720" w:type="dxa"/>
            <w:vAlign w:val="center"/>
          </w:tcPr>
          <w:p w:rsidR="00030973" w:rsidRPr="00FC4FDF" w:rsidRDefault="00030973" w:rsidP="00030973">
            <w:pPr>
              <w:rPr>
                <w:b/>
              </w:rPr>
            </w:pPr>
            <w:r w:rsidRPr="00FC4FDF">
              <w:rPr>
                <w:b/>
              </w:rPr>
              <w:t xml:space="preserve">$ </w:t>
            </w:r>
          </w:p>
        </w:tc>
        <w:tc>
          <w:tcPr>
            <w:tcW w:w="3328" w:type="dxa"/>
            <w:vMerge/>
          </w:tcPr>
          <w:p w:rsidR="00030973" w:rsidRPr="00FC4FDF" w:rsidRDefault="00030973" w:rsidP="00030973"/>
        </w:tc>
      </w:tr>
    </w:tbl>
    <w:p w:rsidR="00ED78E8" w:rsidRPr="00FC4FDF" w:rsidRDefault="00ED78E8" w:rsidP="00ED78E8">
      <w:pPr>
        <w:rPr>
          <w:b/>
          <w:u w:val="single"/>
        </w:rPr>
      </w:pPr>
    </w:p>
    <w:p w:rsidR="00513DEB" w:rsidRDefault="00513DEB" w:rsidP="00513DEB">
      <w:pPr>
        <w:rPr>
          <w:b/>
          <w:sz w:val="18"/>
          <w:szCs w:val="18"/>
        </w:rPr>
      </w:pPr>
    </w:p>
    <w:p w:rsidR="00030973" w:rsidRPr="000D3A31" w:rsidRDefault="00030973" w:rsidP="00513DEB">
      <w:pPr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513DEB" w:rsidP="00030973">
      <w:pPr>
        <w:tabs>
          <w:tab w:val="left" w:pos="5670"/>
        </w:tabs>
      </w:pPr>
      <w:r w:rsidRPr="00030973">
        <w:rPr>
          <w:b/>
          <w:sz w:val="18"/>
          <w:szCs w:val="18"/>
        </w:rPr>
        <w:t>EMPLOYEE'S SIGNATURE</w:t>
      </w:r>
      <w:r w:rsidR="00030973">
        <w:rPr>
          <w:b/>
          <w:sz w:val="18"/>
          <w:szCs w:val="18"/>
        </w:rPr>
        <w:t>:  ________________________________</w:t>
      </w:r>
      <w:r w:rsidRPr="00030973">
        <w:rPr>
          <w:b/>
          <w:sz w:val="18"/>
          <w:szCs w:val="18"/>
        </w:rPr>
        <w:tab/>
      </w:r>
      <w:r w:rsidR="00030973">
        <w:rPr>
          <w:b/>
          <w:sz w:val="18"/>
          <w:szCs w:val="18"/>
        </w:rPr>
        <w:t>DATE: ________________________</w:t>
      </w:r>
    </w:p>
    <w:p w:rsidR="00513DEB" w:rsidRDefault="00513DEB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</w:pPr>
      <w:r w:rsidRPr="00030973">
        <w:rPr>
          <w:b/>
          <w:sz w:val="18"/>
          <w:szCs w:val="18"/>
        </w:rPr>
        <w:t>EMPLOYEE'S SIGNATURE</w:t>
      </w:r>
      <w:r>
        <w:rPr>
          <w:b/>
          <w:sz w:val="18"/>
          <w:szCs w:val="18"/>
        </w:rPr>
        <w:t>:  ________________________________</w:t>
      </w:r>
      <w:r w:rsidRPr="00030973">
        <w:rPr>
          <w:b/>
          <w:sz w:val="18"/>
          <w:szCs w:val="18"/>
        </w:rPr>
        <w:tab/>
      </w:r>
      <w:r>
        <w:rPr>
          <w:b/>
          <w:sz w:val="18"/>
          <w:szCs w:val="18"/>
        </w:rPr>
        <w:t>DATE: ________________________</w:t>
      </w: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030973" w:rsidRDefault="00030973" w:rsidP="00030973">
      <w:pPr>
        <w:tabs>
          <w:tab w:val="left" w:pos="5670"/>
        </w:tabs>
        <w:rPr>
          <w:b/>
          <w:sz w:val="18"/>
          <w:szCs w:val="18"/>
        </w:rPr>
      </w:pPr>
    </w:p>
    <w:p w:rsidR="00ED78E8" w:rsidRDefault="00513DEB" w:rsidP="00030973">
      <w:pPr>
        <w:tabs>
          <w:tab w:val="left" w:pos="5670"/>
        </w:tabs>
      </w:pPr>
      <w:r w:rsidRPr="00030973">
        <w:rPr>
          <w:b/>
          <w:sz w:val="18"/>
          <w:szCs w:val="18"/>
        </w:rPr>
        <w:t>PAYROLL</w:t>
      </w:r>
      <w:r w:rsidR="00030973">
        <w:rPr>
          <w:b/>
          <w:sz w:val="18"/>
          <w:szCs w:val="18"/>
        </w:rPr>
        <w:t xml:space="preserve"> INTITALS:  ___________________</w:t>
      </w:r>
      <w:r w:rsidRPr="00030973">
        <w:rPr>
          <w:b/>
          <w:sz w:val="18"/>
          <w:szCs w:val="18"/>
        </w:rPr>
        <w:tab/>
      </w:r>
      <w:r w:rsidR="00030973">
        <w:rPr>
          <w:b/>
          <w:sz w:val="18"/>
          <w:szCs w:val="18"/>
        </w:rPr>
        <w:t>KEYED DATE: ________________________</w:t>
      </w:r>
    </w:p>
    <w:sectPr w:rsidR="00ED78E8" w:rsidSect="004376D6">
      <w:pgSz w:w="12240" w:h="15840" w:code="1"/>
      <w:pgMar w:top="288" w:right="850" w:bottom="288" w:left="850" w:header="706" w:footer="706" w:gutter="0"/>
      <w:paperSrc w:first="15" w:other="15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D6"/>
    <w:rsid w:val="00020D6B"/>
    <w:rsid w:val="000236EF"/>
    <w:rsid w:val="00030973"/>
    <w:rsid w:val="000315E2"/>
    <w:rsid w:val="000353F1"/>
    <w:rsid w:val="00074BE1"/>
    <w:rsid w:val="00127DE8"/>
    <w:rsid w:val="00137E20"/>
    <w:rsid w:val="0015046B"/>
    <w:rsid w:val="0019791F"/>
    <w:rsid w:val="001A59E8"/>
    <w:rsid w:val="001B2C08"/>
    <w:rsid w:val="001E6A2B"/>
    <w:rsid w:val="002208B9"/>
    <w:rsid w:val="00290EB8"/>
    <w:rsid w:val="002D63D2"/>
    <w:rsid w:val="002E1765"/>
    <w:rsid w:val="002E75F4"/>
    <w:rsid w:val="003059FD"/>
    <w:rsid w:val="00325161"/>
    <w:rsid w:val="00366C8E"/>
    <w:rsid w:val="003876FB"/>
    <w:rsid w:val="003D3DEC"/>
    <w:rsid w:val="003E4EAB"/>
    <w:rsid w:val="003F511A"/>
    <w:rsid w:val="004347C0"/>
    <w:rsid w:val="004376D6"/>
    <w:rsid w:val="00456EAD"/>
    <w:rsid w:val="004A0BE6"/>
    <w:rsid w:val="004C7C74"/>
    <w:rsid w:val="004F3A3A"/>
    <w:rsid w:val="00513DEB"/>
    <w:rsid w:val="005804C1"/>
    <w:rsid w:val="005D7270"/>
    <w:rsid w:val="006248D2"/>
    <w:rsid w:val="006400C9"/>
    <w:rsid w:val="00676BC1"/>
    <w:rsid w:val="00681001"/>
    <w:rsid w:val="006A5D98"/>
    <w:rsid w:val="006D7188"/>
    <w:rsid w:val="007201F4"/>
    <w:rsid w:val="00724FFF"/>
    <w:rsid w:val="0074274C"/>
    <w:rsid w:val="007714A3"/>
    <w:rsid w:val="007A4681"/>
    <w:rsid w:val="007B3742"/>
    <w:rsid w:val="008505EC"/>
    <w:rsid w:val="00866BB8"/>
    <w:rsid w:val="00882B87"/>
    <w:rsid w:val="008A10F8"/>
    <w:rsid w:val="008E4145"/>
    <w:rsid w:val="008E5774"/>
    <w:rsid w:val="00916F57"/>
    <w:rsid w:val="00927894"/>
    <w:rsid w:val="00946DF2"/>
    <w:rsid w:val="00974A9C"/>
    <w:rsid w:val="00984F01"/>
    <w:rsid w:val="009E672A"/>
    <w:rsid w:val="009F089F"/>
    <w:rsid w:val="00A21FC6"/>
    <w:rsid w:val="00A5588E"/>
    <w:rsid w:val="00A861F7"/>
    <w:rsid w:val="00A94339"/>
    <w:rsid w:val="00A97C66"/>
    <w:rsid w:val="00AC0DF8"/>
    <w:rsid w:val="00B13D14"/>
    <w:rsid w:val="00BB4A2F"/>
    <w:rsid w:val="00BB5975"/>
    <w:rsid w:val="00C15F39"/>
    <w:rsid w:val="00C419C3"/>
    <w:rsid w:val="00C824EF"/>
    <w:rsid w:val="00C859E0"/>
    <w:rsid w:val="00C950D4"/>
    <w:rsid w:val="00CE2099"/>
    <w:rsid w:val="00CE766E"/>
    <w:rsid w:val="00D24E5D"/>
    <w:rsid w:val="00D9154A"/>
    <w:rsid w:val="00DB17DF"/>
    <w:rsid w:val="00DD34A5"/>
    <w:rsid w:val="00DE7AA9"/>
    <w:rsid w:val="00E14E92"/>
    <w:rsid w:val="00E279D8"/>
    <w:rsid w:val="00E94882"/>
    <w:rsid w:val="00EB6EE2"/>
    <w:rsid w:val="00EC5C5B"/>
    <w:rsid w:val="00ED78E8"/>
    <w:rsid w:val="00F23671"/>
    <w:rsid w:val="00F34FB9"/>
    <w:rsid w:val="00FA2765"/>
    <w:rsid w:val="00FA40CA"/>
    <w:rsid w:val="00FC4FDF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7418EC-7840-4EFD-9195-172A8F2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76D6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9791F"/>
    <w:rPr>
      <w:sz w:val="28"/>
      <w:szCs w:val="28"/>
      <w:lang w:val="en-US"/>
    </w:rPr>
  </w:style>
  <w:style w:type="paragraph" w:customStyle="1" w:styleId="procedures">
    <w:name w:val="procedures"/>
    <w:basedOn w:val="Normal"/>
    <w:rsid w:val="009E672A"/>
    <w:rPr>
      <w:b/>
      <w:bCs/>
      <w:sz w:val="28"/>
      <w:u w:val="single"/>
    </w:rPr>
  </w:style>
  <w:style w:type="paragraph" w:customStyle="1" w:styleId="proceduresmr">
    <w:name w:val="procedures(mr)"/>
    <w:basedOn w:val="procedures"/>
    <w:rsid w:val="009E672A"/>
    <w:rPr>
      <w:i/>
    </w:rPr>
  </w:style>
  <w:style w:type="paragraph" w:customStyle="1" w:styleId="Procedures2">
    <w:name w:val="Procedures2"/>
    <w:autoRedefine/>
    <w:rsid w:val="009E672A"/>
    <w:rPr>
      <w:rFonts w:ascii="Arial" w:hAnsi="Arial"/>
      <w:b/>
      <w:i/>
      <w:sz w:val="24"/>
      <w:szCs w:val="24"/>
      <w:lang w:eastAsia="en-US"/>
    </w:rPr>
  </w:style>
  <w:style w:type="table" w:styleId="TableGrid">
    <w:name w:val="Table Grid"/>
    <w:basedOn w:val="TableNormal"/>
    <w:rsid w:val="0043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4F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92B9500ADE43788C8A968551EC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C954-3BD1-4107-9098-603D0E8B9F5A}"/>
      </w:docPartPr>
      <w:docPartBody>
        <w:p w:rsidR="00587060" w:rsidRDefault="00280A51" w:rsidP="00280A51">
          <w:pPr>
            <w:pStyle w:val="B992B9500ADE43788C8A968551ECD39D"/>
          </w:pPr>
          <w:r w:rsidRPr="00A56E62">
            <w:rPr>
              <w:rStyle w:val="PlaceholderText"/>
            </w:rPr>
            <w:t>Choose an item.</w:t>
          </w:r>
        </w:p>
      </w:docPartBody>
    </w:docPart>
    <w:docPart>
      <w:docPartPr>
        <w:name w:val="773F12C99104415D9B499F6D2C977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782E-5261-476F-802B-25AEDE20615B}"/>
      </w:docPartPr>
      <w:docPartBody>
        <w:p w:rsidR="00587060" w:rsidRDefault="00280A51" w:rsidP="00280A51">
          <w:pPr>
            <w:pStyle w:val="773F12C99104415D9B499F6D2C977AA3"/>
          </w:pPr>
          <w:r w:rsidRPr="00A56E62">
            <w:rPr>
              <w:rStyle w:val="PlaceholderText"/>
            </w:rPr>
            <w:t>Choose an item.</w:t>
          </w:r>
        </w:p>
      </w:docPartBody>
    </w:docPart>
    <w:docPart>
      <w:docPartPr>
        <w:name w:val="A86CF6718FA54FF68AC9F6D375D38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0A290-12E5-41D8-A515-7C9E1121BEE3}"/>
      </w:docPartPr>
      <w:docPartBody>
        <w:p w:rsidR="00587060" w:rsidRDefault="00280A51" w:rsidP="00280A51">
          <w:pPr>
            <w:pStyle w:val="A86CF6718FA54FF68AC9F6D375D38D99"/>
          </w:pPr>
          <w:r w:rsidRPr="00A56E62">
            <w:rPr>
              <w:rStyle w:val="PlaceholderText"/>
            </w:rPr>
            <w:t>Choose an item.</w:t>
          </w:r>
        </w:p>
      </w:docPartBody>
    </w:docPart>
    <w:docPart>
      <w:docPartPr>
        <w:name w:val="DA6DF9EFA8404B6A8DAD8A501D37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EFEA-8D8E-463F-9ADB-975E2644BE74}"/>
      </w:docPartPr>
      <w:docPartBody>
        <w:p w:rsidR="00587060" w:rsidRDefault="00280A51" w:rsidP="00280A51">
          <w:pPr>
            <w:pStyle w:val="DA6DF9EFA8404B6A8DAD8A501D375BE2"/>
          </w:pPr>
          <w:r w:rsidRPr="00A56E6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51"/>
    <w:rsid w:val="00280A51"/>
    <w:rsid w:val="005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A51"/>
    <w:rPr>
      <w:color w:val="808080"/>
    </w:rPr>
  </w:style>
  <w:style w:type="paragraph" w:customStyle="1" w:styleId="2162B677AD9D44ADB24AE3639D6DBDD2">
    <w:name w:val="2162B677AD9D44ADB24AE3639D6DBDD2"/>
    <w:rsid w:val="00280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67A602C14F9047049860DDD30B40820C">
    <w:name w:val="67A602C14F9047049860DDD30B40820C"/>
    <w:rsid w:val="00280A51"/>
  </w:style>
  <w:style w:type="paragraph" w:customStyle="1" w:styleId="02F105A573C64AF4ABEF2B1A86F7E329">
    <w:name w:val="02F105A573C64AF4ABEF2B1A86F7E329"/>
    <w:rsid w:val="00280A51"/>
  </w:style>
  <w:style w:type="paragraph" w:customStyle="1" w:styleId="62D731FE63DF43BA8D930BE5530DB92B">
    <w:name w:val="62D731FE63DF43BA8D930BE5530DB92B"/>
    <w:rsid w:val="00280A51"/>
  </w:style>
  <w:style w:type="paragraph" w:customStyle="1" w:styleId="43C7816A5A944329803C2E78ABF3D770">
    <w:name w:val="43C7816A5A944329803C2E78ABF3D770"/>
    <w:rsid w:val="00280A51"/>
  </w:style>
  <w:style w:type="paragraph" w:customStyle="1" w:styleId="B992B9500ADE43788C8A968551ECD39D">
    <w:name w:val="B992B9500ADE43788C8A968551ECD39D"/>
    <w:rsid w:val="00280A51"/>
  </w:style>
  <w:style w:type="paragraph" w:customStyle="1" w:styleId="773F12C99104415D9B499F6D2C977AA3">
    <w:name w:val="773F12C99104415D9B499F6D2C977AA3"/>
    <w:rsid w:val="00280A51"/>
  </w:style>
  <w:style w:type="paragraph" w:customStyle="1" w:styleId="A86CF6718FA54FF68AC9F6D375D38D99">
    <w:name w:val="A86CF6718FA54FF68AC9F6D375D38D99"/>
    <w:rsid w:val="00280A51"/>
  </w:style>
  <w:style w:type="paragraph" w:customStyle="1" w:styleId="DA6DF9EFA8404B6A8DAD8A501D375BE2">
    <w:name w:val="DA6DF9EFA8404B6A8DAD8A501D375BE2"/>
    <w:rsid w:val="00280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DAC3AEDF.dotm</Template>
  <TotalTime>0</TotalTime>
  <Pages>1</Pages>
  <Words>113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SANDFORD FLEMING COLLEGE</vt:lpstr>
    </vt:vector>
  </TitlesOfParts>
  <Company>Sir Sandford Fleming College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SANDFORD FLEMING COLLEGE</dc:title>
  <dc:creator>ITS</dc:creator>
  <cp:lastModifiedBy>Lauren Fourcaudot</cp:lastModifiedBy>
  <cp:revision>2</cp:revision>
  <cp:lastPrinted>2007-10-30T13:59:00Z</cp:lastPrinted>
  <dcterms:created xsi:type="dcterms:W3CDTF">2020-01-29T15:48:00Z</dcterms:created>
  <dcterms:modified xsi:type="dcterms:W3CDTF">2020-01-29T15:48:00Z</dcterms:modified>
</cp:coreProperties>
</file>