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63" w:rsidRDefault="00587A63" w:rsidP="005C203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587A63" w:rsidRDefault="00587A63" w:rsidP="005C20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87A63" w:rsidRDefault="00587A63" w:rsidP="005C20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605B" w:rsidRPr="0033605B" w:rsidRDefault="0033605B" w:rsidP="005C203E">
      <w:pPr>
        <w:jc w:val="center"/>
        <w:rPr>
          <w:rFonts w:ascii="Arial" w:hAnsi="Arial" w:cs="Arial"/>
          <w:sz w:val="28"/>
          <w:szCs w:val="28"/>
        </w:rPr>
      </w:pPr>
      <w:r w:rsidRPr="0033605B">
        <w:rPr>
          <w:rFonts w:ascii="Arial" w:hAnsi="Arial" w:cs="Arial"/>
          <w:b/>
          <w:sz w:val="28"/>
          <w:szCs w:val="28"/>
          <w:u w:val="single"/>
        </w:rPr>
        <w:t>Learning Principles</w:t>
      </w:r>
    </w:p>
    <w:p w:rsidR="005C203E" w:rsidRDefault="005C203E" w:rsidP="0033605B">
      <w:pPr>
        <w:rPr>
          <w:rFonts w:ascii="Arial" w:hAnsi="Arial" w:cs="Arial"/>
        </w:rPr>
      </w:pPr>
    </w:p>
    <w:p w:rsidR="0033605B" w:rsidRPr="00317944" w:rsidRDefault="0033605B" w:rsidP="0033605B">
      <w:pPr>
        <w:rPr>
          <w:rFonts w:ascii="Arial" w:hAnsi="Arial" w:cs="Arial"/>
          <w:i/>
          <w:sz w:val="16"/>
          <w:szCs w:val="16"/>
        </w:rPr>
      </w:pPr>
    </w:p>
    <w:p w:rsidR="0033605B" w:rsidRDefault="0033605B" w:rsidP="0033605B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33605B">
        <w:rPr>
          <w:rFonts w:ascii="Arial" w:hAnsi="Arial" w:cs="Arial"/>
          <w:b/>
          <w:u w:val="single"/>
        </w:rPr>
        <w:t>Connections</w:t>
      </w:r>
    </w:p>
    <w:p w:rsidR="0033605B" w:rsidRPr="005C0833" w:rsidRDefault="0033605B" w:rsidP="0033605B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317944">
        <w:rPr>
          <w:rFonts w:ascii="Arial" w:hAnsi="Arial" w:cs="Arial"/>
          <w:b/>
        </w:rPr>
        <w:t xml:space="preserve">Learning is fundamentally about making and maintaining </w:t>
      </w: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>connections</w:t>
      </w:r>
      <w:r>
        <w:rPr>
          <w:rFonts w:ascii="Arial" w:hAnsi="Arial" w:cs="Arial"/>
          <w:b/>
        </w:rPr>
        <w:t>.</w:t>
      </w:r>
    </w:p>
    <w:p w:rsidR="0033605B" w:rsidRDefault="0033605B" w:rsidP="0033605B">
      <w:pPr>
        <w:ind w:left="1080"/>
        <w:rPr>
          <w:rFonts w:ascii="Arial" w:hAnsi="Arial" w:cs="Arial"/>
        </w:rPr>
      </w:pPr>
    </w:p>
    <w:p w:rsidR="0033605B" w:rsidRPr="00EC00F1" w:rsidRDefault="0033605B" w:rsidP="0033605B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33605B">
        <w:rPr>
          <w:rFonts w:ascii="Arial" w:hAnsi="Arial" w:cs="Arial"/>
          <w:b/>
          <w:u w:val="single"/>
        </w:rPr>
        <w:t>Compelling Problem</w:t>
      </w:r>
    </w:p>
    <w:p w:rsidR="0033605B" w:rsidRPr="00317944" w:rsidRDefault="0033605B" w:rsidP="0033605B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 xml:space="preserve">Learning occurs best in the context of a compelling “presenting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>problem”</w:t>
      </w:r>
      <w:r>
        <w:rPr>
          <w:rFonts w:ascii="Arial" w:hAnsi="Arial" w:cs="Arial"/>
          <w:b/>
        </w:rPr>
        <w:t>.</w:t>
      </w:r>
      <w:r w:rsidRPr="00317944">
        <w:rPr>
          <w:rFonts w:ascii="Arial" w:hAnsi="Arial" w:cs="Arial"/>
        </w:rPr>
        <w:t xml:space="preserve"> </w:t>
      </w:r>
    </w:p>
    <w:p w:rsidR="005C203E" w:rsidRPr="00317944" w:rsidRDefault="0033605B" w:rsidP="0033605B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605B" w:rsidRPr="0033605B" w:rsidRDefault="0033605B" w:rsidP="0033605B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33605B">
        <w:rPr>
          <w:rFonts w:ascii="Arial" w:hAnsi="Arial" w:cs="Arial"/>
          <w:b/>
          <w:u w:val="single"/>
        </w:rPr>
        <w:t>Active</w:t>
      </w:r>
    </w:p>
    <w:p w:rsidR="0033605B" w:rsidRDefault="0033605B" w:rsidP="0033605B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>Learning is an active search for meaning by the learner</w:t>
      </w:r>
      <w:r>
        <w:rPr>
          <w:rFonts w:ascii="Arial" w:hAnsi="Arial" w:cs="Arial"/>
          <w:b/>
        </w:rPr>
        <w:t>.</w:t>
      </w:r>
      <w:r w:rsidRPr="00317944">
        <w:rPr>
          <w:rFonts w:ascii="Arial" w:hAnsi="Arial" w:cs="Arial"/>
        </w:rPr>
        <w:t xml:space="preserve"> </w:t>
      </w:r>
    </w:p>
    <w:p w:rsidR="005C203E" w:rsidRPr="0033605B" w:rsidRDefault="005C203E" w:rsidP="0033605B">
      <w:pPr>
        <w:ind w:left="360"/>
        <w:rPr>
          <w:rFonts w:ascii="Arial" w:hAnsi="Arial" w:cs="Arial"/>
          <w:u w:val="single"/>
        </w:rPr>
      </w:pPr>
    </w:p>
    <w:p w:rsidR="0033605B" w:rsidRPr="0033605B" w:rsidRDefault="0033605B" w:rsidP="0033605B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33605B">
        <w:rPr>
          <w:rFonts w:ascii="Arial" w:hAnsi="Arial" w:cs="Arial"/>
          <w:b/>
          <w:u w:val="single"/>
        </w:rPr>
        <w:t>Holistic Process</w:t>
      </w:r>
    </w:p>
    <w:p w:rsidR="0033605B" w:rsidRDefault="0033605B" w:rsidP="00EC00F1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317944">
        <w:rPr>
          <w:rFonts w:ascii="Arial" w:hAnsi="Arial" w:cs="Arial"/>
          <w:b/>
        </w:rPr>
        <w:t xml:space="preserve">Learning is developmental, a cumulative process involving the </w:t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>whole person</w:t>
      </w:r>
      <w:r>
        <w:rPr>
          <w:rFonts w:ascii="Arial" w:hAnsi="Arial" w:cs="Arial"/>
          <w:b/>
        </w:rPr>
        <w:t>.</w:t>
      </w:r>
      <w:r w:rsidRPr="00317944">
        <w:rPr>
          <w:rFonts w:ascii="Arial" w:hAnsi="Arial" w:cs="Arial"/>
        </w:rPr>
        <w:t xml:space="preserve"> </w:t>
      </w:r>
    </w:p>
    <w:p w:rsidR="005C203E" w:rsidRPr="00317944" w:rsidRDefault="005C203E" w:rsidP="0033605B">
      <w:pPr>
        <w:ind w:left="1440"/>
        <w:rPr>
          <w:rFonts w:ascii="Arial" w:hAnsi="Arial" w:cs="Arial"/>
        </w:rPr>
      </w:pPr>
    </w:p>
    <w:p w:rsidR="0033605B" w:rsidRPr="0033605B" w:rsidRDefault="0033605B" w:rsidP="0033605B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33605B">
        <w:rPr>
          <w:rFonts w:ascii="Arial" w:hAnsi="Arial" w:cs="Arial"/>
          <w:b/>
          <w:u w:val="single"/>
        </w:rPr>
        <w:t>Culture/Climate</w:t>
      </w:r>
    </w:p>
    <w:p w:rsidR="0033605B" w:rsidRDefault="0033605B" w:rsidP="00EC00F1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 xml:space="preserve">Learning is strongly affected by the educational climate in which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>it takes place</w:t>
      </w:r>
      <w:r>
        <w:rPr>
          <w:rFonts w:ascii="Arial" w:hAnsi="Arial" w:cs="Arial"/>
          <w:b/>
        </w:rPr>
        <w:t>.</w:t>
      </w:r>
      <w:r w:rsidR="00EC00F1">
        <w:rPr>
          <w:rFonts w:ascii="Arial" w:hAnsi="Arial" w:cs="Arial"/>
          <w:u w:val="single"/>
        </w:rPr>
        <w:t xml:space="preserve"> </w:t>
      </w:r>
    </w:p>
    <w:p w:rsidR="005C203E" w:rsidRPr="0033605B" w:rsidRDefault="005C203E" w:rsidP="0033605B">
      <w:pPr>
        <w:rPr>
          <w:rFonts w:ascii="Arial" w:hAnsi="Arial" w:cs="Arial"/>
          <w:u w:val="single"/>
        </w:rPr>
      </w:pPr>
    </w:p>
    <w:p w:rsidR="0033605B" w:rsidRPr="0033605B" w:rsidRDefault="0033605B" w:rsidP="0033605B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33605B">
        <w:rPr>
          <w:rFonts w:ascii="Arial" w:hAnsi="Arial" w:cs="Arial"/>
          <w:b/>
          <w:u w:val="single"/>
        </w:rPr>
        <w:t>Frequent Feedback</w:t>
      </w:r>
    </w:p>
    <w:p w:rsidR="0033605B" w:rsidRDefault="0033605B" w:rsidP="00EC00F1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>Learning requires frequent feedback if it is to be sustained</w:t>
      </w:r>
      <w:r>
        <w:rPr>
          <w:rFonts w:ascii="Arial" w:hAnsi="Arial" w:cs="Arial"/>
          <w:b/>
        </w:rPr>
        <w:t>.</w:t>
      </w:r>
      <w:r w:rsidRPr="00317944">
        <w:rPr>
          <w:rFonts w:ascii="Arial" w:hAnsi="Arial" w:cs="Arial"/>
        </w:rPr>
        <w:t xml:space="preserve"> </w:t>
      </w:r>
    </w:p>
    <w:p w:rsidR="005C203E" w:rsidRPr="00317944" w:rsidRDefault="005C203E" w:rsidP="0033605B">
      <w:pPr>
        <w:ind w:left="1440"/>
        <w:rPr>
          <w:rFonts w:ascii="Arial" w:hAnsi="Arial" w:cs="Arial"/>
        </w:rPr>
      </w:pPr>
    </w:p>
    <w:p w:rsidR="0033605B" w:rsidRPr="0033605B" w:rsidRDefault="0033605B" w:rsidP="0033605B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33605B">
        <w:rPr>
          <w:rFonts w:ascii="Arial" w:hAnsi="Arial" w:cs="Arial"/>
          <w:b/>
          <w:u w:val="single"/>
        </w:rPr>
        <w:t>Informal</w:t>
      </w:r>
    </w:p>
    <w:p w:rsidR="0033605B" w:rsidRDefault="0033605B" w:rsidP="00EC00F1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317944">
        <w:rPr>
          <w:rFonts w:ascii="Arial" w:hAnsi="Arial" w:cs="Arial"/>
          <w:b/>
        </w:rPr>
        <w:t xml:space="preserve">Much learning takes place informally incidentally, beyond explicit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>teaching or the classroom</w:t>
      </w:r>
      <w:r>
        <w:rPr>
          <w:rFonts w:ascii="Arial" w:hAnsi="Arial" w:cs="Arial"/>
          <w:b/>
        </w:rPr>
        <w:t xml:space="preserve">.  </w:t>
      </w:r>
    </w:p>
    <w:p w:rsidR="005C203E" w:rsidRDefault="005C203E" w:rsidP="0033605B">
      <w:pPr>
        <w:rPr>
          <w:rFonts w:ascii="Arial" w:hAnsi="Arial" w:cs="Arial"/>
        </w:rPr>
      </w:pPr>
    </w:p>
    <w:p w:rsidR="0033605B" w:rsidRPr="0033605B" w:rsidRDefault="0033605B" w:rsidP="0033605B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33605B">
        <w:rPr>
          <w:rFonts w:ascii="Arial" w:hAnsi="Arial" w:cs="Arial"/>
          <w:b/>
          <w:u w:val="single"/>
        </w:rPr>
        <w:t>Relevant</w:t>
      </w:r>
    </w:p>
    <w:p w:rsidR="0033605B" w:rsidRDefault="0033605B" w:rsidP="0033605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L</w:t>
      </w:r>
      <w:r w:rsidRPr="00317944">
        <w:rPr>
          <w:rFonts w:ascii="Arial" w:hAnsi="Arial" w:cs="Arial"/>
          <w:b/>
        </w:rPr>
        <w:t xml:space="preserve">earning is grounded in particular contexts and individual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    </w:t>
      </w:r>
      <w:r w:rsidRPr="00317944">
        <w:rPr>
          <w:rFonts w:ascii="Arial" w:hAnsi="Arial" w:cs="Arial"/>
          <w:b/>
        </w:rPr>
        <w:t>experiences</w:t>
      </w:r>
      <w:r>
        <w:rPr>
          <w:rFonts w:ascii="Arial" w:hAnsi="Arial" w:cs="Arial"/>
          <w:b/>
        </w:rPr>
        <w:t>.</w:t>
      </w:r>
    </w:p>
    <w:p w:rsidR="005C203E" w:rsidRDefault="005C203E" w:rsidP="0033605B">
      <w:pPr>
        <w:ind w:left="360"/>
        <w:rPr>
          <w:rFonts w:ascii="Arial" w:hAnsi="Arial" w:cs="Arial"/>
          <w:b/>
        </w:rPr>
      </w:pPr>
    </w:p>
    <w:p w:rsidR="005C203E" w:rsidRDefault="005C203E" w:rsidP="0033605B">
      <w:pPr>
        <w:ind w:left="360"/>
        <w:rPr>
          <w:rFonts w:ascii="Arial" w:hAnsi="Arial" w:cs="Arial"/>
          <w:b/>
        </w:rPr>
      </w:pPr>
    </w:p>
    <w:p w:rsidR="00EC00F1" w:rsidRDefault="00EC00F1" w:rsidP="0033605B">
      <w:pPr>
        <w:ind w:left="360"/>
        <w:rPr>
          <w:rFonts w:ascii="Arial" w:hAnsi="Arial" w:cs="Arial"/>
          <w:b/>
        </w:rPr>
      </w:pPr>
    </w:p>
    <w:p w:rsidR="00EC00F1" w:rsidRDefault="00EC00F1" w:rsidP="0033605B">
      <w:pPr>
        <w:ind w:left="360"/>
        <w:rPr>
          <w:rFonts w:ascii="Arial" w:hAnsi="Arial" w:cs="Arial"/>
          <w:b/>
        </w:rPr>
      </w:pPr>
    </w:p>
    <w:p w:rsidR="0033605B" w:rsidRPr="00317944" w:rsidRDefault="0033605B" w:rsidP="0033605B">
      <w:pPr>
        <w:ind w:left="1440"/>
        <w:rPr>
          <w:rFonts w:ascii="Arial" w:hAnsi="Arial" w:cs="Arial"/>
        </w:rPr>
      </w:pPr>
    </w:p>
    <w:p w:rsidR="00587A63" w:rsidRDefault="00EC00F1" w:rsidP="00EC00F1">
      <w:pPr>
        <w:jc w:val="center"/>
      </w:pPr>
      <w:r>
        <w:br w:type="page"/>
      </w:r>
    </w:p>
    <w:p w:rsidR="00587A63" w:rsidRPr="00587A63" w:rsidRDefault="00E27998" w:rsidP="00587A63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587A63" w:rsidRDefault="00587A63" w:rsidP="00EC00F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C00F1" w:rsidRPr="0033605B" w:rsidRDefault="00EC00F1" w:rsidP="00EC00F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Core Competencies</w:t>
      </w:r>
    </w:p>
    <w:p w:rsidR="00EC00F1" w:rsidRDefault="00EC00F1" w:rsidP="00EC00F1">
      <w:pPr>
        <w:rPr>
          <w:rFonts w:ascii="Arial" w:hAnsi="Arial" w:cs="Arial"/>
        </w:rPr>
      </w:pPr>
    </w:p>
    <w:p w:rsidR="00EC00F1" w:rsidRPr="002C2071" w:rsidRDefault="00EC00F1" w:rsidP="00EC00F1">
      <w:pPr>
        <w:rPr>
          <w:rFonts w:ascii="Arial" w:hAnsi="Arial" w:cs="Arial"/>
          <w:b/>
          <w:i/>
          <w:sz w:val="16"/>
          <w:szCs w:val="16"/>
        </w:rPr>
      </w:pPr>
    </w:p>
    <w:p w:rsidR="00EC00F1" w:rsidRPr="002C2071" w:rsidRDefault="00EC00F1" w:rsidP="00EC00F1">
      <w:pPr>
        <w:numPr>
          <w:ilvl w:val="0"/>
          <w:numId w:val="2"/>
        </w:numPr>
        <w:ind w:hanging="540"/>
        <w:rPr>
          <w:rFonts w:ascii="Arial" w:hAnsi="Arial" w:cs="Arial"/>
          <w:b/>
          <w:u w:val="single"/>
        </w:rPr>
      </w:pPr>
      <w:r w:rsidRPr="002C2071">
        <w:rPr>
          <w:rFonts w:ascii="Arial" w:hAnsi="Arial" w:cs="Arial"/>
          <w:b/>
          <w:u w:val="single"/>
        </w:rPr>
        <w:t>Communication</w:t>
      </w:r>
    </w:p>
    <w:p w:rsidR="00EC00F1" w:rsidRPr="002C2071" w:rsidRDefault="00EC00F1" w:rsidP="00EC00F1">
      <w:pPr>
        <w:ind w:left="1080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>Communicate clearly, concisely and correctly in the written, spoken, and visual form in ways that meet the needs of the audience.</w:t>
      </w:r>
    </w:p>
    <w:p w:rsidR="00EC00F1" w:rsidRPr="002C2071" w:rsidRDefault="00EC00F1" w:rsidP="00EC00F1">
      <w:pPr>
        <w:rPr>
          <w:rFonts w:ascii="Arial" w:hAnsi="Arial" w:cs="Arial"/>
          <w:b/>
        </w:rPr>
      </w:pPr>
    </w:p>
    <w:p w:rsidR="00EC00F1" w:rsidRPr="002C2071" w:rsidRDefault="00EC00F1" w:rsidP="00EC00F1">
      <w:pPr>
        <w:ind w:left="540"/>
        <w:rPr>
          <w:rFonts w:ascii="Arial" w:hAnsi="Arial" w:cs="Arial"/>
          <w:b/>
          <w:u w:val="single"/>
        </w:rPr>
      </w:pPr>
      <w:r w:rsidRPr="002C2071">
        <w:rPr>
          <w:rFonts w:ascii="Arial" w:hAnsi="Arial" w:cs="Arial"/>
          <w:b/>
        </w:rPr>
        <w:t xml:space="preserve">2.     </w:t>
      </w:r>
      <w:r w:rsidRPr="002C2071">
        <w:rPr>
          <w:rFonts w:ascii="Arial" w:hAnsi="Arial" w:cs="Arial"/>
          <w:b/>
          <w:u w:val="single"/>
        </w:rPr>
        <w:t>Information Management</w:t>
      </w:r>
    </w:p>
    <w:p w:rsidR="00EC00F1" w:rsidRPr="002C2071" w:rsidRDefault="00EC00F1" w:rsidP="00EC00F1">
      <w:pPr>
        <w:ind w:left="1080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>Locate, select, organize and document information using appropriate technology and information systems; use educational, presentation and information technologies to learn, collaborate, and communicate.</w:t>
      </w:r>
    </w:p>
    <w:p w:rsidR="00EC00F1" w:rsidRPr="002C2071" w:rsidRDefault="00EC00F1" w:rsidP="00EC00F1">
      <w:pPr>
        <w:ind w:left="360"/>
        <w:rPr>
          <w:rFonts w:ascii="Arial" w:hAnsi="Arial" w:cs="Arial"/>
          <w:b/>
        </w:rPr>
      </w:pPr>
    </w:p>
    <w:p w:rsidR="00EC00F1" w:rsidRPr="002C2071" w:rsidRDefault="00EC00F1" w:rsidP="00EC00F1">
      <w:pPr>
        <w:ind w:left="360"/>
        <w:rPr>
          <w:rFonts w:ascii="Arial" w:hAnsi="Arial" w:cs="Arial"/>
          <w:b/>
          <w:u w:val="single"/>
        </w:rPr>
      </w:pPr>
      <w:r w:rsidRPr="002C2071">
        <w:rPr>
          <w:rFonts w:ascii="Arial" w:hAnsi="Arial" w:cs="Arial"/>
          <w:b/>
        </w:rPr>
        <w:t xml:space="preserve">  3.</w:t>
      </w:r>
      <w:r w:rsidRPr="002C2071">
        <w:rPr>
          <w:rFonts w:ascii="Arial" w:hAnsi="Arial" w:cs="Arial"/>
          <w:b/>
        </w:rPr>
        <w:tab/>
        <w:t xml:space="preserve">     </w:t>
      </w:r>
      <w:r w:rsidRPr="002C2071">
        <w:rPr>
          <w:rFonts w:ascii="Arial" w:hAnsi="Arial" w:cs="Arial"/>
          <w:b/>
          <w:u w:val="single"/>
        </w:rPr>
        <w:t>Numeracy</w:t>
      </w:r>
    </w:p>
    <w:p w:rsidR="002C2071" w:rsidRPr="002C2071" w:rsidRDefault="00EC00F1" w:rsidP="002C2071">
      <w:pPr>
        <w:ind w:left="1080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 xml:space="preserve">Use numerical data, mathematical concepts and reasoning to solve problems. </w:t>
      </w:r>
    </w:p>
    <w:p w:rsidR="002C2071" w:rsidRPr="002C2071" w:rsidRDefault="002C2071" w:rsidP="002C2071">
      <w:pPr>
        <w:ind w:left="1080"/>
        <w:rPr>
          <w:rFonts w:ascii="Arial" w:hAnsi="Arial" w:cs="Arial"/>
          <w:b/>
        </w:rPr>
      </w:pPr>
    </w:p>
    <w:p w:rsidR="00EC00F1" w:rsidRPr="002C2071" w:rsidRDefault="002C2071" w:rsidP="002C2071">
      <w:pPr>
        <w:ind w:left="540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 xml:space="preserve">4.     </w:t>
      </w:r>
      <w:r w:rsidR="00EC00F1" w:rsidRPr="002C2071">
        <w:rPr>
          <w:rFonts w:ascii="Arial" w:hAnsi="Arial" w:cs="Arial"/>
          <w:b/>
          <w:u w:val="single"/>
        </w:rPr>
        <w:t>Critical Thinking/Problem Solving</w:t>
      </w:r>
      <w:r w:rsidR="00EC00F1" w:rsidRPr="002C2071">
        <w:rPr>
          <w:rFonts w:ascii="Arial" w:hAnsi="Arial" w:cs="Arial"/>
          <w:b/>
        </w:rPr>
        <w:t xml:space="preserve">                                   </w:t>
      </w:r>
    </w:p>
    <w:p w:rsidR="00EC00F1" w:rsidRPr="002C2071" w:rsidRDefault="00EC00F1" w:rsidP="002C2071">
      <w:pPr>
        <w:ind w:left="1080" w:firstLine="45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>Analyze, evaluate, and apply relevant information to solve problems and make effective decisions.</w:t>
      </w:r>
    </w:p>
    <w:p w:rsidR="002C2071" w:rsidRPr="002C2071" w:rsidRDefault="002C2071" w:rsidP="002C2071">
      <w:pPr>
        <w:rPr>
          <w:rFonts w:ascii="Arial" w:hAnsi="Arial" w:cs="Arial"/>
          <w:b/>
        </w:rPr>
      </w:pPr>
    </w:p>
    <w:p w:rsidR="00EC00F1" w:rsidRPr="002C2071" w:rsidRDefault="002C2071" w:rsidP="002C2071">
      <w:pPr>
        <w:rPr>
          <w:rFonts w:ascii="Arial" w:hAnsi="Arial" w:cs="Arial"/>
          <w:b/>
          <w:u w:val="single"/>
        </w:rPr>
      </w:pPr>
      <w:r w:rsidRPr="002C2071">
        <w:rPr>
          <w:rFonts w:ascii="Arial" w:hAnsi="Arial" w:cs="Arial"/>
          <w:b/>
        </w:rPr>
        <w:t xml:space="preserve">         5.     </w:t>
      </w:r>
      <w:r w:rsidR="00EC00F1" w:rsidRPr="002C2071">
        <w:rPr>
          <w:rFonts w:ascii="Arial" w:hAnsi="Arial" w:cs="Arial"/>
          <w:b/>
          <w:u w:val="single"/>
        </w:rPr>
        <w:t>Creativity/Adaptability</w:t>
      </w:r>
    </w:p>
    <w:p w:rsidR="002C2071" w:rsidRPr="002C2071" w:rsidRDefault="002C2071" w:rsidP="002C2071">
      <w:pPr>
        <w:ind w:left="720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 xml:space="preserve">      </w:t>
      </w:r>
      <w:r w:rsidR="00EC00F1" w:rsidRPr="002C2071">
        <w:rPr>
          <w:rFonts w:ascii="Arial" w:hAnsi="Arial" w:cs="Arial"/>
          <w:b/>
        </w:rPr>
        <w:t xml:space="preserve">Create novel ideas/practices to enhance personal/professional </w:t>
      </w:r>
    </w:p>
    <w:p w:rsidR="002C2071" w:rsidRPr="002C2071" w:rsidRDefault="002C2071" w:rsidP="002C2071">
      <w:pPr>
        <w:ind w:left="720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 xml:space="preserve">      </w:t>
      </w:r>
      <w:r w:rsidR="00EC00F1" w:rsidRPr="002C2071">
        <w:rPr>
          <w:rFonts w:ascii="Arial" w:hAnsi="Arial" w:cs="Arial"/>
          <w:b/>
        </w:rPr>
        <w:t xml:space="preserve">success; adapt current ideas/practices in response to emerging </w:t>
      </w:r>
    </w:p>
    <w:p w:rsidR="00EC00F1" w:rsidRPr="002C2071" w:rsidRDefault="002C2071" w:rsidP="002C2071">
      <w:pPr>
        <w:ind w:left="720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 xml:space="preserve">      </w:t>
      </w:r>
      <w:r w:rsidR="00EC00F1" w:rsidRPr="002C2071">
        <w:rPr>
          <w:rFonts w:ascii="Arial" w:hAnsi="Arial" w:cs="Arial"/>
          <w:b/>
        </w:rPr>
        <w:t>needs.</w:t>
      </w:r>
    </w:p>
    <w:p w:rsidR="00EC00F1" w:rsidRPr="002C2071" w:rsidRDefault="00EC00F1" w:rsidP="00EC00F1">
      <w:pPr>
        <w:rPr>
          <w:rFonts w:ascii="Arial" w:hAnsi="Arial" w:cs="Arial"/>
          <w:b/>
        </w:rPr>
      </w:pPr>
    </w:p>
    <w:p w:rsidR="00EC00F1" w:rsidRPr="002C2071" w:rsidRDefault="002C2071" w:rsidP="002C2071">
      <w:pPr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 xml:space="preserve">        6.      </w:t>
      </w:r>
      <w:r w:rsidR="00EC00F1" w:rsidRPr="002C2071">
        <w:rPr>
          <w:rFonts w:ascii="Arial" w:hAnsi="Arial" w:cs="Arial"/>
          <w:b/>
          <w:u w:val="single"/>
        </w:rPr>
        <w:t>Interpersonal Effectiveness</w:t>
      </w:r>
    </w:p>
    <w:p w:rsidR="00EC00F1" w:rsidRPr="002C2071" w:rsidRDefault="00EC00F1" w:rsidP="002C2071">
      <w:pPr>
        <w:ind w:left="1125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>Establish and maintain positive relationships in ways that contribute to the achievement of goals.</w:t>
      </w:r>
    </w:p>
    <w:p w:rsidR="002C2071" w:rsidRPr="002C2071" w:rsidRDefault="002C2071" w:rsidP="00EC00F1">
      <w:pPr>
        <w:rPr>
          <w:rFonts w:ascii="Arial" w:hAnsi="Arial" w:cs="Arial"/>
          <w:b/>
        </w:rPr>
      </w:pPr>
    </w:p>
    <w:p w:rsidR="002C2071" w:rsidRPr="002C2071" w:rsidRDefault="00EC00F1" w:rsidP="002C2071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2C2071">
        <w:rPr>
          <w:rFonts w:ascii="Arial" w:hAnsi="Arial" w:cs="Arial"/>
          <w:b/>
          <w:u w:val="single"/>
        </w:rPr>
        <w:t xml:space="preserve">Self-Management </w:t>
      </w:r>
    </w:p>
    <w:p w:rsidR="00EC00F1" w:rsidRPr="002C2071" w:rsidRDefault="002C2071" w:rsidP="002C2071">
      <w:pPr>
        <w:ind w:left="525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 xml:space="preserve">         </w:t>
      </w:r>
      <w:r w:rsidR="00EC00F1" w:rsidRPr="002C2071">
        <w:rPr>
          <w:rFonts w:ascii="Arial" w:hAnsi="Arial" w:cs="Arial"/>
          <w:b/>
        </w:rPr>
        <w:t>Manage oneself and one’s resources to achieve goals.</w:t>
      </w:r>
    </w:p>
    <w:p w:rsidR="002C2071" w:rsidRPr="002C2071" w:rsidRDefault="002C2071" w:rsidP="002C2071">
      <w:pPr>
        <w:ind w:left="525"/>
        <w:rPr>
          <w:rFonts w:ascii="Arial" w:hAnsi="Arial" w:cs="Arial"/>
          <w:b/>
        </w:rPr>
      </w:pPr>
    </w:p>
    <w:p w:rsidR="00EC00F1" w:rsidRPr="002C2071" w:rsidRDefault="002C2071" w:rsidP="002C2071">
      <w:pPr>
        <w:ind w:left="525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 xml:space="preserve">8.      </w:t>
      </w:r>
      <w:r w:rsidR="00EC00F1" w:rsidRPr="002C2071">
        <w:rPr>
          <w:rFonts w:ascii="Arial" w:hAnsi="Arial" w:cs="Arial"/>
          <w:b/>
          <w:u w:val="single"/>
        </w:rPr>
        <w:t>Global Perspective/Citizenship</w:t>
      </w:r>
      <w:r w:rsidR="00EC00F1" w:rsidRPr="002C2071">
        <w:rPr>
          <w:rFonts w:ascii="Arial" w:hAnsi="Arial" w:cs="Arial"/>
          <w:b/>
        </w:rPr>
        <w:t xml:space="preserve"> </w:t>
      </w:r>
    </w:p>
    <w:p w:rsidR="00EC00F1" w:rsidRPr="002C2071" w:rsidRDefault="00EC00F1" w:rsidP="002C2071">
      <w:pPr>
        <w:ind w:left="1110"/>
        <w:rPr>
          <w:rFonts w:ascii="Arial" w:hAnsi="Arial" w:cs="Arial"/>
          <w:b/>
        </w:rPr>
      </w:pPr>
      <w:r w:rsidRPr="002C2071">
        <w:rPr>
          <w:rFonts w:ascii="Arial" w:hAnsi="Arial" w:cs="Arial"/>
          <w:b/>
        </w:rPr>
        <w:t>Articulate an understanding of the physical and social environment from the local to the global level; reflect on one’s role and responsibility.</w:t>
      </w:r>
    </w:p>
    <w:p w:rsidR="00EC00F1" w:rsidRPr="002C2071" w:rsidRDefault="00EC00F1" w:rsidP="00EC00F1">
      <w:pPr>
        <w:rPr>
          <w:rFonts w:ascii="Arial" w:hAnsi="Arial" w:cs="Arial"/>
          <w:b/>
        </w:rPr>
      </w:pPr>
    </w:p>
    <w:p w:rsidR="00EC00F1" w:rsidRPr="002C2071" w:rsidRDefault="00EC00F1" w:rsidP="00EC00F1">
      <w:pPr>
        <w:jc w:val="center"/>
        <w:rPr>
          <w:rFonts w:ascii="Arial" w:hAnsi="Arial" w:cs="Arial"/>
          <w:b/>
        </w:rPr>
      </w:pPr>
    </w:p>
    <w:p w:rsidR="00EC00F1" w:rsidRPr="002C2071" w:rsidRDefault="00EC00F1" w:rsidP="00EC00F1">
      <w:pPr>
        <w:ind w:left="1080"/>
        <w:rPr>
          <w:rFonts w:ascii="Arial" w:hAnsi="Arial" w:cs="Arial"/>
          <w:b/>
        </w:rPr>
      </w:pPr>
    </w:p>
    <w:sectPr w:rsidR="00EC00F1" w:rsidRPr="002C2071" w:rsidSect="005C203E">
      <w:pgSz w:w="12240" w:h="15840"/>
      <w:pgMar w:top="1440" w:right="1800" w:bottom="1440" w:left="180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DDC"/>
    <w:multiLevelType w:val="hybridMultilevel"/>
    <w:tmpl w:val="801C11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3BC2D9C"/>
    <w:multiLevelType w:val="hybridMultilevel"/>
    <w:tmpl w:val="36F6DECA"/>
    <w:lvl w:ilvl="0" w:tplc="F816132E">
      <w:start w:val="7"/>
      <w:numFmt w:val="decimal"/>
      <w:lvlText w:val="%1."/>
      <w:lvlJc w:val="left"/>
      <w:pPr>
        <w:tabs>
          <w:tab w:val="num" w:pos="1125"/>
        </w:tabs>
        <w:ind w:left="112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5C963736"/>
    <w:multiLevelType w:val="hybridMultilevel"/>
    <w:tmpl w:val="0D2E1258"/>
    <w:lvl w:ilvl="0" w:tplc="1C28AD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8DC85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4C00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BBFC40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6A1642"/>
    <w:multiLevelType w:val="multilevel"/>
    <w:tmpl w:val="1D54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E1"/>
    <w:rsid w:val="002C2071"/>
    <w:rsid w:val="0033605B"/>
    <w:rsid w:val="0037348B"/>
    <w:rsid w:val="00393A9A"/>
    <w:rsid w:val="00587A63"/>
    <w:rsid w:val="005B00D6"/>
    <w:rsid w:val="005C203E"/>
    <w:rsid w:val="007D42E1"/>
    <w:rsid w:val="00AC62E2"/>
    <w:rsid w:val="00BB4CB5"/>
    <w:rsid w:val="00BC20C1"/>
    <w:rsid w:val="00E27998"/>
    <w:rsid w:val="00E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05B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05B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1B467E1B</Template>
  <TotalTime>1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Principles</vt:lpstr>
    </vt:vector>
  </TitlesOfParts>
  <Company>Fleming College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Principles</dc:title>
  <dc:creator>Linda  Skilton</dc:creator>
  <cp:lastModifiedBy>Michelle Bozec</cp:lastModifiedBy>
  <cp:revision>2</cp:revision>
  <cp:lastPrinted>2006-02-17T16:32:00Z</cp:lastPrinted>
  <dcterms:created xsi:type="dcterms:W3CDTF">2014-01-16T20:02:00Z</dcterms:created>
  <dcterms:modified xsi:type="dcterms:W3CDTF">2014-01-16T20:02:00Z</dcterms:modified>
</cp:coreProperties>
</file>