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4" w:rsidRDefault="001A6854" w:rsidP="001A6854">
      <w:pPr>
        <w:pBdr>
          <w:bottom w:val="single" w:sz="12" w:space="1" w:color="auto"/>
        </w:pBdr>
      </w:pPr>
      <w:bookmarkStart w:id="0" w:name="_GoBack"/>
      <w:bookmarkEnd w:id="0"/>
    </w:p>
    <w:p w:rsidR="001A6854" w:rsidRDefault="001A6854" w:rsidP="001A6854">
      <w:pPr>
        <w:pBdr>
          <w:bottom w:val="single" w:sz="12" w:space="1" w:color="auto"/>
        </w:pBdr>
      </w:pPr>
      <w:r>
        <w:rPr>
          <w:rFonts w:ascii="Arial" w:hAnsi="Arial" w:cs="Arial"/>
          <w:noProof/>
          <w:lang w:val="en-CA" w:eastAsia="en-CA"/>
        </w:rPr>
        <w:drawing>
          <wp:anchor distT="0" distB="0" distL="114300" distR="114300" simplePos="0" relativeHeight="251661312" behindDoc="1" locked="0" layoutInCell="1" allowOverlap="1" wp14:anchorId="7A82388B" wp14:editId="70C0164B">
            <wp:simplePos x="0" y="0"/>
            <wp:positionH relativeFrom="column">
              <wp:posOffset>2171700</wp:posOffset>
            </wp:positionH>
            <wp:positionV relativeFrom="paragraph">
              <wp:posOffset>-337185</wp:posOffset>
            </wp:positionV>
            <wp:extent cx="1146175" cy="400050"/>
            <wp:effectExtent l="0" t="0" r="0" b="0"/>
            <wp:wrapNone/>
            <wp:docPr id="2" name="Picture 2" descr="New Logo-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0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61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6854" w:rsidRDefault="001A6854" w:rsidP="001A6854">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Arial" w:hAnsi="Arial" w:cs="Arial"/>
          <w:b/>
          <w:spacing w:val="-2"/>
          <w:sz w:val="20"/>
          <w:szCs w:val="20"/>
        </w:rPr>
      </w:pPr>
    </w:p>
    <w:p w:rsidR="001A6854" w:rsidRPr="0043359D" w:rsidRDefault="001A6854" w:rsidP="001A6854">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Theme="minorHAnsi" w:hAnsiTheme="minorHAnsi" w:cstheme="minorHAnsi"/>
          <w:b/>
          <w:spacing w:val="-2"/>
          <w:sz w:val="32"/>
          <w:szCs w:val="32"/>
        </w:rPr>
      </w:pPr>
      <w:r w:rsidRPr="0043359D">
        <w:rPr>
          <w:rFonts w:asciiTheme="minorHAnsi" w:hAnsiTheme="minorHAnsi" w:cstheme="minorHAnsi"/>
          <w:b/>
          <w:spacing w:val="-2"/>
          <w:sz w:val="32"/>
          <w:szCs w:val="32"/>
        </w:rPr>
        <w:t>POSITION DESCRIPTION FORM (PDF)</w:t>
      </w:r>
    </w:p>
    <w:p w:rsidR="001A6854" w:rsidRPr="001A6854" w:rsidRDefault="001A6854" w:rsidP="001A6854">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Theme="minorHAnsi" w:hAnsiTheme="minorHAnsi" w:cstheme="minorHAnsi"/>
          <w:b/>
          <w:spacing w:val="-2"/>
          <w:sz w:val="32"/>
          <w:szCs w:val="32"/>
        </w:rPr>
      </w:pPr>
      <w:r w:rsidRPr="001A6854">
        <w:rPr>
          <w:rFonts w:asciiTheme="minorHAnsi" w:hAnsiTheme="minorHAnsi" w:cstheme="minorHAnsi"/>
          <w:b/>
          <w:spacing w:val="-2"/>
          <w:sz w:val="32"/>
          <w:szCs w:val="32"/>
        </w:rPr>
        <w:t>Part-time Support Staff</w:t>
      </w:r>
    </w:p>
    <w:p w:rsidR="001A6854" w:rsidRDefault="001A6854" w:rsidP="00C21A75">
      <w:pPr>
        <w:jc w:val="center"/>
        <w:rPr>
          <w:rFonts w:ascii="Arial" w:hAnsi="Arial" w:cs="Arial"/>
          <w:b/>
          <w:sz w:val="22"/>
          <w:szCs w:val="22"/>
        </w:rPr>
      </w:pPr>
    </w:p>
    <w:p w:rsidR="001A6854" w:rsidRDefault="001A6854" w:rsidP="00C21A75">
      <w:pPr>
        <w:jc w:val="center"/>
        <w:rPr>
          <w:rFonts w:ascii="Arial" w:hAnsi="Arial" w:cs="Arial"/>
          <w:b/>
          <w:sz w:val="22"/>
          <w:szCs w:val="22"/>
        </w:rPr>
      </w:pPr>
    </w:p>
    <w:p w:rsidR="00C21A75" w:rsidRPr="00CE4F9C" w:rsidRDefault="00C21A75" w:rsidP="001A6854">
      <w:pPr>
        <w:rPr>
          <w:rFonts w:ascii="Arial" w:hAnsi="Arial" w:cs="Arial"/>
          <w:b/>
          <w:sz w:val="22"/>
          <w:szCs w:val="22"/>
        </w:rPr>
      </w:pPr>
      <w:r w:rsidRPr="00CE4F9C">
        <w:rPr>
          <w:rFonts w:ascii="Arial" w:hAnsi="Arial" w:cs="Arial"/>
          <w:b/>
          <w:sz w:val="22"/>
          <w:szCs w:val="22"/>
        </w:rPr>
        <w:t>Instructions for Completing the PDF:</w:t>
      </w:r>
    </w:p>
    <w:p w:rsidR="00C21A75" w:rsidRDefault="00C21A75" w:rsidP="00C21A75">
      <w:pPr>
        <w:jc w:val="center"/>
        <w:rPr>
          <w:rFonts w:ascii="Arial" w:hAnsi="Arial" w:cs="Arial"/>
          <w:sz w:val="22"/>
          <w:szCs w:val="22"/>
        </w:rPr>
      </w:pPr>
    </w:p>
    <w:p w:rsidR="00C21A75" w:rsidRPr="00561EE8" w:rsidRDefault="00CA347D" w:rsidP="00C21A75">
      <w:pPr>
        <w:pStyle w:val="ListParagraph"/>
        <w:numPr>
          <w:ilvl w:val="0"/>
          <w:numId w:val="1"/>
        </w:numPr>
        <w:rPr>
          <w:rFonts w:ascii="Arial" w:hAnsi="Arial" w:cs="Arial"/>
          <w:color w:val="000000" w:themeColor="text1"/>
          <w:sz w:val="22"/>
          <w:szCs w:val="22"/>
        </w:rPr>
      </w:pPr>
      <w:r>
        <w:rPr>
          <w:rFonts w:ascii="Arial" w:hAnsi="Arial" w:cs="Arial"/>
          <w:sz w:val="22"/>
          <w:szCs w:val="22"/>
        </w:rPr>
        <w:t>This</w:t>
      </w:r>
      <w:r w:rsidR="00C21A75">
        <w:rPr>
          <w:rFonts w:ascii="Arial" w:hAnsi="Arial" w:cs="Arial"/>
          <w:sz w:val="22"/>
          <w:szCs w:val="22"/>
        </w:rPr>
        <w:t xml:space="preserve"> ‘smart’ form template </w:t>
      </w:r>
      <w:r>
        <w:rPr>
          <w:rFonts w:ascii="Arial" w:hAnsi="Arial" w:cs="Arial"/>
          <w:sz w:val="22"/>
          <w:szCs w:val="22"/>
        </w:rPr>
        <w:t xml:space="preserve">is </w:t>
      </w:r>
      <w:r w:rsidR="00C21A75">
        <w:rPr>
          <w:rFonts w:ascii="Arial" w:hAnsi="Arial" w:cs="Arial"/>
          <w:sz w:val="22"/>
          <w:szCs w:val="22"/>
        </w:rPr>
        <w:t xml:space="preserve">to be completed &amp; submitted </w:t>
      </w:r>
      <w:r w:rsidR="00FA213D">
        <w:rPr>
          <w:rFonts w:ascii="Arial" w:hAnsi="Arial" w:cs="Arial"/>
          <w:sz w:val="22"/>
          <w:szCs w:val="22"/>
        </w:rPr>
        <w:t xml:space="preserve">electronically </w:t>
      </w:r>
      <w:r w:rsidR="00C21A75">
        <w:rPr>
          <w:rFonts w:ascii="Arial" w:hAnsi="Arial" w:cs="Arial"/>
          <w:sz w:val="22"/>
          <w:szCs w:val="22"/>
        </w:rPr>
        <w:t xml:space="preserve">to </w:t>
      </w:r>
      <w:r w:rsidR="00FA213D" w:rsidRPr="00561EE8">
        <w:rPr>
          <w:rFonts w:ascii="Arial" w:hAnsi="Arial" w:cs="Arial"/>
          <w:color w:val="000000" w:themeColor="text1"/>
          <w:sz w:val="22"/>
          <w:szCs w:val="22"/>
        </w:rPr>
        <w:t xml:space="preserve">the </w:t>
      </w:r>
      <w:r w:rsidR="00C21A75" w:rsidRPr="00561EE8">
        <w:rPr>
          <w:rFonts w:ascii="Arial" w:hAnsi="Arial" w:cs="Arial"/>
          <w:color w:val="000000" w:themeColor="text1"/>
          <w:sz w:val="22"/>
          <w:szCs w:val="22"/>
        </w:rPr>
        <w:t>HR</w:t>
      </w:r>
      <w:r w:rsidR="00FA213D" w:rsidRPr="00561EE8">
        <w:rPr>
          <w:rFonts w:ascii="Arial" w:hAnsi="Arial" w:cs="Arial"/>
          <w:color w:val="000000" w:themeColor="text1"/>
          <w:sz w:val="22"/>
          <w:szCs w:val="22"/>
        </w:rPr>
        <w:t xml:space="preserve"> Consultant.</w:t>
      </w:r>
    </w:p>
    <w:p w:rsidR="00C21A75" w:rsidRPr="00CE4F9C" w:rsidRDefault="00C21A75" w:rsidP="00C21A75">
      <w:pPr>
        <w:rPr>
          <w:rFonts w:ascii="Arial" w:hAnsi="Arial" w:cs="Arial"/>
          <w:sz w:val="22"/>
          <w:szCs w:val="22"/>
        </w:rPr>
      </w:pPr>
    </w:p>
    <w:p w:rsidR="00C21A75" w:rsidRDefault="00C21A75" w:rsidP="00C21A75">
      <w:pPr>
        <w:pStyle w:val="ListParagraph"/>
        <w:numPr>
          <w:ilvl w:val="0"/>
          <w:numId w:val="1"/>
        </w:numPr>
        <w:rPr>
          <w:rFonts w:ascii="Arial" w:hAnsi="Arial" w:cs="Arial"/>
          <w:sz w:val="22"/>
          <w:szCs w:val="22"/>
        </w:rPr>
      </w:pPr>
      <w:r>
        <w:rPr>
          <w:rFonts w:ascii="Arial" w:hAnsi="Arial" w:cs="Arial"/>
          <w:sz w:val="22"/>
          <w:szCs w:val="22"/>
        </w:rPr>
        <w:t xml:space="preserve">Complete each section as </w:t>
      </w:r>
      <w:r w:rsidRPr="001A6854">
        <w:rPr>
          <w:rFonts w:ascii="Arial" w:hAnsi="Arial" w:cs="Arial"/>
          <w:sz w:val="22"/>
          <w:szCs w:val="22"/>
        </w:rPr>
        <w:t xml:space="preserve">accurately </w:t>
      </w:r>
      <w:r>
        <w:rPr>
          <w:rFonts w:ascii="Arial" w:hAnsi="Arial" w:cs="Arial"/>
          <w:sz w:val="22"/>
          <w:szCs w:val="22"/>
        </w:rPr>
        <w:t xml:space="preserve">and </w:t>
      </w:r>
      <w:r w:rsidRPr="001A6854">
        <w:rPr>
          <w:rFonts w:ascii="Arial" w:hAnsi="Arial" w:cs="Arial"/>
          <w:i/>
          <w:sz w:val="22"/>
          <w:szCs w:val="22"/>
          <w:u w:val="single"/>
        </w:rPr>
        <w:t>succinctly</w:t>
      </w:r>
      <w:r w:rsidR="00CA347D">
        <w:rPr>
          <w:rFonts w:ascii="Arial" w:hAnsi="Arial" w:cs="Arial"/>
          <w:sz w:val="22"/>
          <w:szCs w:val="22"/>
        </w:rPr>
        <w:t xml:space="preserve"> as you can in the space provided.  </w:t>
      </w:r>
      <w:r>
        <w:rPr>
          <w:rFonts w:ascii="Arial" w:hAnsi="Arial" w:cs="Arial"/>
          <w:sz w:val="22"/>
          <w:szCs w:val="22"/>
        </w:rPr>
        <w:t xml:space="preserve">If you have questions, contact your respective HR Consultant for assistance.  </w:t>
      </w:r>
    </w:p>
    <w:p w:rsidR="00C21A75" w:rsidRDefault="00C21A75" w:rsidP="00C21A75">
      <w:pPr>
        <w:rPr>
          <w:rFonts w:ascii="Arial" w:hAnsi="Arial" w:cs="Arial"/>
          <w:sz w:val="22"/>
          <w:szCs w:val="22"/>
        </w:rPr>
      </w:pPr>
    </w:p>
    <w:p w:rsidR="00C21A75" w:rsidRDefault="00C21A75" w:rsidP="00C21A75">
      <w:pPr>
        <w:pStyle w:val="ListParagraph"/>
        <w:numPr>
          <w:ilvl w:val="0"/>
          <w:numId w:val="1"/>
        </w:numPr>
        <w:rPr>
          <w:rFonts w:ascii="Arial" w:hAnsi="Arial" w:cs="Arial"/>
          <w:sz w:val="22"/>
          <w:szCs w:val="22"/>
        </w:rPr>
      </w:pPr>
      <w:r w:rsidRPr="00CA347D">
        <w:rPr>
          <w:rFonts w:ascii="Arial" w:hAnsi="Arial" w:cs="Arial"/>
          <w:sz w:val="22"/>
          <w:szCs w:val="22"/>
        </w:rPr>
        <w:t xml:space="preserve">Depending on the duration of </w:t>
      </w:r>
      <w:r w:rsidR="001A6854" w:rsidRPr="00CA347D">
        <w:rPr>
          <w:rFonts w:ascii="Arial" w:hAnsi="Arial" w:cs="Arial"/>
          <w:sz w:val="22"/>
          <w:szCs w:val="22"/>
        </w:rPr>
        <w:t xml:space="preserve">the </w:t>
      </w:r>
      <w:r w:rsidRPr="00CA347D">
        <w:rPr>
          <w:rFonts w:ascii="Arial" w:hAnsi="Arial" w:cs="Arial"/>
          <w:sz w:val="22"/>
          <w:szCs w:val="22"/>
        </w:rPr>
        <w:t>work</w:t>
      </w:r>
      <w:r w:rsidR="00CA347D" w:rsidRPr="00CA347D">
        <w:rPr>
          <w:rFonts w:ascii="Arial" w:hAnsi="Arial" w:cs="Arial"/>
          <w:sz w:val="22"/>
          <w:szCs w:val="22"/>
        </w:rPr>
        <w:t xml:space="preserve"> assignment</w:t>
      </w:r>
      <w:r w:rsidR="00406828">
        <w:rPr>
          <w:rFonts w:ascii="Arial" w:hAnsi="Arial" w:cs="Arial"/>
          <w:sz w:val="22"/>
          <w:szCs w:val="22"/>
        </w:rPr>
        <w:t xml:space="preserve">, </w:t>
      </w:r>
      <w:r w:rsidRPr="00CA347D">
        <w:rPr>
          <w:rFonts w:ascii="Arial" w:hAnsi="Arial" w:cs="Arial"/>
          <w:sz w:val="22"/>
          <w:szCs w:val="22"/>
        </w:rPr>
        <w:t xml:space="preserve">you </w:t>
      </w:r>
      <w:r w:rsidR="001A6854" w:rsidRPr="00CA347D">
        <w:rPr>
          <w:rFonts w:ascii="Arial" w:hAnsi="Arial" w:cs="Arial"/>
          <w:sz w:val="22"/>
          <w:szCs w:val="22"/>
        </w:rPr>
        <w:t xml:space="preserve">will be </w:t>
      </w:r>
      <w:r w:rsidRPr="00CA347D">
        <w:rPr>
          <w:rFonts w:ascii="Arial" w:hAnsi="Arial" w:cs="Arial"/>
          <w:sz w:val="22"/>
          <w:szCs w:val="22"/>
        </w:rPr>
        <w:t xml:space="preserve">required to complete the </w:t>
      </w:r>
      <w:r w:rsidR="002E4AA0" w:rsidRPr="00CA347D">
        <w:rPr>
          <w:rFonts w:ascii="Arial" w:hAnsi="Arial" w:cs="Arial"/>
          <w:sz w:val="22"/>
          <w:szCs w:val="22"/>
        </w:rPr>
        <w:t>C</w:t>
      </w:r>
      <w:r w:rsidRPr="00CA347D">
        <w:rPr>
          <w:rFonts w:ascii="Arial" w:hAnsi="Arial" w:cs="Arial"/>
          <w:sz w:val="22"/>
          <w:szCs w:val="22"/>
        </w:rPr>
        <w:t xml:space="preserve">over </w:t>
      </w:r>
      <w:r w:rsidR="002E4AA0" w:rsidRPr="00CA347D">
        <w:rPr>
          <w:rFonts w:ascii="Arial" w:hAnsi="Arial" w:cs="Arial"/>
          <w:sz w:val="22"/>
          <w:szCs w:val="22"/>
        </w:rPr>
        <w:t>P</w:t>
      </w:r>
      <w:r w:rsidRPr="00CA347D">
        <w:rPr>
          <w:rFonts w:ascii="Arial" w:hAnsi="Arial" w:cs="Arial"/>
          <w:sz w:val="22"/>
          <w:szCs w:val="22"/>
        </w:rPr>
        <w:t xml:space="preserve">age </w:t>
      </w:r>
      <w:r w:rsidRPr="00CA347D">
        <w:rPr>
          <w:rFonts w:ascii="Arial" w:hAnsi="Arial" w:cs="Arial"/>
          <w:sz w:val="22"/>
          <w:szCs w:val="22"/>
          <w:u w:val="single"/>
        </w:rPr>
        <w:t>and</w:t>
      </w:r>
      <w:r w:rsidRPr="00CA347D">
        <w:rPr>
          <w:rFonts w:ascii="Arial" w:hAnsi="Arial" w:cs="Arial"/>
          <w:sz w:val="22"/>
          <w:szCs w:val="22"/>
        </w:rPr>
        <w:t xml:space="preserve"> Part 1 only </w:t>
      </w:r>
      <w:r w:rsidRPr="00CA347D">
        <w:rPr>
          <w:rFonts w:ascii="Arial" w:hAnsi="Arial" w:cs="Arial"/>
          <w:b/>
          <w:sz w:val="22"/>
          <w:szCs w:val="22"/>
        </w:rPr>
        <w:t>or</w:t>
      </w:r>
      <w:r w:rsidRPr="00CA347D">
        <w:rPr>
          <w:rFonts w:ascii="Arial" w:hAnsi="Arial" w:cs="Arial"/>
          <w:sz w:val="22"/>
          <w:szCs w:val="22"/>
        </w:rPr>
        <w:t xml:space="preserve"> Parts 1 &amp; 2</w:t>
      </w:r>
      <w:r w:rsidR="002E4AA0" w:rsidRPr="00CA347D">
        <w:rPr>
          <w:rFonts w:ascii="Arial" w:hAnsi="Arial" w:cs="Arial"/>
          <w:sz w:val="22"/>
          <w:szCs w:val="22"/>
        </w:rPr>
        <w:t xml:space="preserve"> </w:t>
      </w:r>
      <w:r w:rsidRPr="00CA347D">
        <w:rPr>
          <w:rFonts w:ascii="Arial" w:hAnsi="Arial" w:cs="Arial"/>
          <w:b/>
          <w:sz w:val="22"/>
          <w:szCs w:val="22"/>
        </w:rPr>
        <w:t>or</w:t>
      </w:r>
      <w:r w:rsidRPr="00CA347D">
        <w:rPr>
          <w:rFonts w:ascii="Arial" w:hAnsi="Arial" w:cs="Arial"/>
          <w:sz w:val="22"/>
          <w:szCs w:val="22"/>
        </w:rPr>
        <w:t xml:space="preserve"> Parts 1, 2 and 3.  </w:t>
      </w:r>
    </w:p>
    <w:p w:rsidR="00CA347D" w:rsidRPr="00CA347D" w:rsidRDefault="00CA347D" w:rsidP="00CA347D">
      <w:pPr>
        <w:pStyle w:val="ListParagraph"/>
        <w:rPr>
          <w:rFonts w:ascii="Arial" w:hAnsi="Arial" w:cs="Arial"/>
          <w:sz w:val="22"/>
          <w:szCs w:val="22"/>
        </w:rPr>
      </w:pPr>
    </w:p>
    <w:p w:rsidR="00CA347D" w:rsidRPr="00CA347D" w:rsidRDefault="00CA347D" w:rsidP="00CA347D">
      <w:pPr>
        <w:rPr>
          <w:rFonts w:ascii="Arial" w:hAnsi="Arial" w:cs="Arial"/>
          <w:sz w:val="22"/>
          <w:szCs w:val="22"/>
        </w:rPr>
      </w:pPr>
    </w:p>
    <w:p w:rsidR="00C21A75" w:rsidRPr="00BA5101" w:rsidRDefault="00C21A75" w:rsidP="00BA5101">
      <w:pPr>
        <w:pStyle w:val="ListParagraph"/>
        <w:shd w:val="clear" w:color="auto" w:fill="000000" w:themeFill="text1"/>
        <w:ind w:left="360"/>
        <w:rPr>
          <w:rFonts w:ascii="Arial" w:hAnsi="Arial" w:cs="Arial"/>
          <w:b/>
          <w:color w:val="FFFFFF" w:themeColor="background1"/>
          <w:sz w:val="22"/>
          <w:szCs w:val="22"/>
        </w:rPr>
      </w:pPr>
      <w:r w:rsidRPr="00BA5101">
        <w:rPr>
          <w:rFonts w:ascii="Arial" w:hAnsi="Arial" w:cs="Arial"/>
          <w:b/>
          <w:color w:val="FFFFFF" w:themeColor="background1"/>
          <w:sz w:val="22"/>
          <w:szCs w:val="22"/>
        </w:rPr>
        <w:t>WHICH PDF SECTION</w:t>
      </w:r>
      <w:r w:rsidR="00BA5101">
        <w:rPr>
          <w:rFonts w:ascii="Arial" w:hAnsi="Arial" w:cs="Arial"/>
          <w:b/>
          <w:color w:val="FFFFFF" w:themeColor="background1"/>
          <w:sz w:val="22"/>
          <w:szCs w:val="22"/>
        </w:rPr>
        <w:t>(</w:t>
      </w:r>
      <w:r w:rsidRPr="00BA5101">
        <w:rPr>
          <w:rFonts w:ascii="Arial" w:hAnsi="Arial" w:cs="Arial"/>
          <w:b/>
          <w:color w:val="FFFFFF" w:themeColor="background1"/>
          <w:sz w:val="22"/>
          <w:szCs w:val="22"/>
        </w:rPr>
        <w:t>S</w:t>
      </w:r>
      <w:r w:rsidR="00BA5101">
        <w:rPr>
          <w:rFonts w:ascii="Arial" w:hAnsi="Arial" w:cs="Arial"/>
          <w:b/>
          <w:color w:val="FFFFFF" w:themeColor="background1"/>
          <w:sz w:val="22"/>
          <w:szCs w:val="22"/>
        </w:rPr>
        <w:t>)</w:t>
      </w:r>
      <w:r w:rsidRPr="00BA5101">
        <w:rPr>
          <w:rFonts w:ascii="Arial" w:hAnsi="Arial" w:cs="Arial"/>
          <w:b/>
          <w:color w:val="FFFFFF" w:themeColor="background1"/>
          <w:sz w:val="22"/>
          <w:szCs w:val="22"/>
        </w:rPr>
        <w:t xml:space="preserve"> SHOULD BE COMPLETED</w:t>
      </w:r>
      <w:r w:rsidR="00BA5101">
        <w:rPr>
          <w:rFonts w:ascii="Arial" w:hAnsi="Arial" w:cs="Arial"/>
          <w:b/>
          <w:color w:val="FFFFFF" w:themeColor="background1"/>
          <w:sz w:val="22"/>
          <w:szCs w:val="22"/>
        </w:rPr>
        <w:t>?</w:t>
      </w:r>
    </w:p>
    <w:p w:rsidR="00C21A75" w:rsidRDefault="00C21A75" w:rsidP="00C21A75">
      <w:pPr>
        <w:pStyle w:val="ListParagraph"/>
        <w:ind w:left="360"/>
        <w:rPr>
          <w:rFonts w:ascii="Arial" w:hAnsi="Arial" w:cs="Arial"/>
          <w:sz w:val="22"/>
          <w:szCs w:val="22"/>
        </w:rPr>
      </w:pPr>
    </w:p>
    <w:p w:rsidR="00C21A75" w:rsidRPr="002D5647" w:rsidRDefault="00C23105" w:rsidP="00C21A75">
      <w:pPr>
        <w:pStyle w:val="ListParagraph"/>
        <w:ind w:left="360"/>
        <w:rPr>
          <w:rFonts w:ascii="Arial" w:hAnsi="Arial" w:cs="Arial"/>
          <w:b/>
          <w:color w:val="000000" w:themeColor="text1"/>
          <w:sz w:val="22"/>
          <w:szCs w:val="22"/>
        </w:rPr>
      </w:pPr>
      <w:r w:rsidRPr="002D5647">
        <w:rPr>
          <w:rFonts w:ascii="Arial" w:hAnsi="Arial" w:cs="Arial"/>
          <w:b/>
          <w:color w:val="000000" w:themeColor="text1"/>
          <w:sz w:val="22"/>
          <w:szCs w:val="22"/>
        </w:rPr>
        <w:t xml:space="preserve">CPT Tier I - </w:t>
      </w:r>
      <w:r w:rsidR="00C21A75" w:rsidRPr="002D5647">
        <w:rPr>
          <w:rFonts w:ascii="Arial" w:hAnsi="Arial" w:cs="Arial"/>
          <w:b/>
          <w:color w:val="000000" w:themeColor="text1"/>
          <w:sz w:val="22"/>
          <w:szCs w:val="22"/>
        </w:rPr>
        <w:t>Cover Page and Part 1 only</w:t>
      </w:r>
    </w:p>
    <w:p w:rsidR="00C21A75" w:rsidRPr="002D5647" w:rsidRDefault="00C21A75" w:rsidP="00C21A75">
      <w:pPr>
        <w:pStyle w:val="ListParagraph"/>
        <w:numPr>
          <w:ilvl w:val="0"/>
          <w:numId w:val="3"/>
        </w:numPr>
        <w:rPr>
          <w:rFonts w:ascii="Arial" w:hAnsi="Arial" w:cs="Arial"/>
          <w:color w:val="000000" w:themeColor="text1"/>
          <w:sz w:val="22"/>
          <w:szCs w:val="22"/>
        </w:rPr>
      </w:pPr>
      <w:r w:rsidRPr="002D5647">
        <w:rPr>
          <w:rFonts w:ascii="Arial" w:hAnsi="Arial" w:cs="Arial"/>
          <w:color w:val="000000" w:themeColor="text1"/>
          <w:sz w:val="22"/>
          <w:szCs w:val="22"/>
        </w:rPr>
        <w:t>Casual part-time support staff work that is temporary</w:t>
      </w:r>
      <w:r w:rsidR="002E4AA0" w:rsidRPr="002D5647">
        <w:rPr>
          <w:rFonts w:ascii="Arial" w:hAnsi="Arial" w:cs="Arial"/>
          <w:color w:val="000000" w:themeColor="text1"/>
          <w:sz w:val="22"/>
          <w:szCs w:val="22"/>
        </w:rPr>
        <w:t>/</w:t>
      </w:r>
      <w:r w:rsidRPr="002D5647">
        <w:rPr>
          <w:rFonts w:ascii="Arial" w:hAnsi="Arial" w:cs="Arial"/>
          <w:color w:val="000000" w:themeColor="text1"/>
          <w:sz w:val="22"/>
          <w:szCs w:val="22"/>
        </w:rPr>
        <w:t xml:space="preserve">transitory only and </w:t>
      </w:r>
      <w:r w:rsidR="002E4AA0" w:rsidRPr="002D5647">
        <w:rPr>
          <w:rFonts w:ascii="Arial" w:hAnsi="Arial" w:cs="Arial"/>
          <w:color w:val="000000" w:themeColor="text1"/>
          <w:sz w:val="22"/>
          <w:szCs w:val="22"/>
        </w:rPr>
        <w:t xml:space="preserve">will </w:t>
      </w:r>
      <w:r w:rsidRPr="002D5647">
        <w:rPr>
          <w:rFonts w:ascii="Arial" w:hAnsi="Arial" w:cs="Arial"/>
          <w:color w:val="000000" w:themeColor="text1"/>
          <w:sz w:val="22"/>
          <w:szCs w:val="22"/>
        </w:rPr>
        <w:t>not exceed a duration of one academic semester</w:t>
      </w:r>
      <w:r w:rsidR="00561EE8" w:rsidRPr="002D5647">
        <w:rPr>
          <w:rFonts w:ascii="Arial" w:hAnsi="Arial" w:cs="Arial"/>
          <w:color w:val="000000" w:themeColor="text1"/>
          <w:sz w:val="22"/>
          <w:szCs w:val="22"/>
        </w:rPr>
        <w:t xml:space="preserve"> </w:t>
      </w:r>
      <w:r w:rsidR="00940AE4" w:rsidRPr="002D5647">
        <w:rPr>
          <w:rFonts w:ascii="Arial" w:hAnsi="Arial" w:cs="Arial"/>
          <w:color w:val="000000" w:themeColor="text1"/>
          <w:sz w:val="22"/>
          <w:szCs w:val="22"/>
        </w:rPr>
        <w:t xml:space="preserve">(4 months). </w:t>
      </w:r>
      <w:r w:rsidR="00D11103" w:rsidRPr="002D5647">
        <w:rPr>
          <w:rFonts w:ascii="Arial" w:hAnsi="Arial" w:cs="Arial"/>
          <w:color w:val="000000" w:themeColor="text1"/>
          <w:sz w:val="22"/>
          <w:szCs w:val="22"/>
        </w:rPr>
        <w:t xml:space="preserve">   </w:t>
      </w:r>
      <w:r w:rsidR="00A203CB" w:rsidRPr="002D5647">
        <w:rPr>
          <w:rFonts w:ascii="Arial" w:hAnsi="Arial" w:cs="Arial"/>
          <w:color w:val="000000" w:themeColor="text1"/>
          <w:sz w:val="22"/>
          <w:szCs w:val="22"/>
        </w:rPr>
        <w:t>For temporary assignments within this category which are recurring</w:t>
      </w:r>
      <w:r w:rsidR="00441F88" w:rsidRPr="002D5647">
        <w:rPr>
          <w:rFonts w:ascii="Arial" w:hAnsi="Arial" w:cs="Arial"/>
          <w:color w:val="000000" w:themeColor="text1"/>
          <w:sz w:val="22"/>
          <w:szCs w:val="22"/>
        </w:rPr>
        <w:t xml:space="preserve"> year-over-year within specific business cycles </w:t>
      </w:r>
      <w:r w:rsidR="00A203CB" w:rsidRPr="002D5647">
        <w:rPr>
          <w:rFonts w:ascii="Arial" w:hAnsi="Arial" w:cs="Arial"/>
          <w:color w:val="000000" w:themeColor="text1"/>
          <w:sz w:val="22"/>
          <w:szCs w:val="22"/>
        </w:rPr>
        <w:t>(e.g. start-up)</w:t>
      </w:r>
      <w:r w:rsidR="00441F88" w:rsidRPr="002D5647">
        <w:rPr>
          <w:rFonts w:ascii="Arial" w:hAnsi="Arial" w:cs="Arial"/>
          <w:color w:val="000000" w:themeColor="text1"/>
          <w:sz w:val="22"/>
          <w:szCs w:val="22"/>
        </w:rPr>
        <w:t xml:space="preserve">, please </w:t>
      </w:r>
      <w:r w:rsidR="00C23105" w:rsidRPr="002D5647">
        <w:rPr>
          <w:rFonts w:ascii="Arial" w:hAnsi="Arial" w:cs="Arial"/>
          <w:color w:val="000000" w:themeColor="text1"/>
          <w:sz w:val="22"/>
          <w:szCs w:val="22"/>
        </w:rPr>
        <w:t xml:space="preserve">follow the directions below for Tier II.  </w:t>
      </w:r>
      <w:r w:rsidR="00A203CB" w:rsidRPr="002D5647">
        <w:rPr>
          <w:rFonts w:ascii="Arial" w:hAnsi="Arial" w:cs="Arial"/>
          <w:color w:val="000000" w:themeColor="text1"/>
          <w:sz w:val="22"/>
          <w:szCs w:val="22"/>
        </w:rPr>
        <w:t xml:space="preserve"> </w:t>
      </w:r>
    </w:p>
    <w:p w:rsidR="00C21A75" w:rsidRPr="002D5647" w:rsidRDefault="00C21A75" w:rsidP="00C21A75">
      <w:pPr>
        <w:rPr>
          <w:rFonts w:ascii="Arial" w:hAnsi="Arial" w:cs="Arial"/>
          <w:color w:val="000000" w:themeColor="text1"/>
          <w:sz w:val="22"/>
          <w:szCs w:val="22"/>
        </w:rPr>
      </w:pPr>
    </w:p>
    <w:p w:rsidR="00C21A75" w:rsidRPr="002D5647" w:rsidRDefault="00C21A75" w:rsidP="00C21A75">
      <w:pPr>
        <w:rPr>
          <w:rFonts w:ascii="Arial" w:hAnsi="Arial" w:cs="Arial"/>
          <w:b/>
          <w:color w:val="000000" w:themeColor="text1"/>
          <w:sz w:val="22"/>
          <w:szCs w:val="22"/>
        </w:rPr>
      </w:pPr>
      <w:r w:rsidRPr="002D5647">
        <w:rPr>
          <w:rFonts w:ascii="Arial" w:hAnsi="Arial" w:cs="Arial"/>
          <w:color w:val="000000" w:themeColor="text1"/>
          <w:sz w:val="22"/>
          <w:szCs w:val="22"/>
        </w:rPr>
        <w:t xml:space="preserve">      </w:t>
      </w:r>
      <w:r w:rsidR="00C23105" w:rsidRPr="002D5647">
        <w:rPr>
          <w:rFonts w:ascii="Arial" w:hAnsi="Arial" w:cs="Arial"/>
          <w:b/>
          <w:color w:val="000000" w:themeColor="text1"/>
          <w:sz w:val="22"/>
          <w:szCs w:val="22"/>
        </w:rPr>
        <w:t>CPT Tier II</w:t>
      </w:r>
      <w:r w:rsidR="00C23105" w:rsidRPr="002D5647">
        <w:rPr>
          <w:rFonts w:ascii="Arial" w:hAnsi="Arial" w:cs="Arial"/>
          <w:color w:val="000000" w:themeColor="text1"/>
          <w:sz w:val="22"/>
          <w:szCs w:val="22"/>
        </w:rPr>
        <w:t xml:space="preserve"> - </w:t>
      </w:r>
      <w:r w:rsidRPr="002D5647">
        <w:rPr>
          <w:rFonts w:ascii="Arial" w:hAnsi="Arial" w:cs="Arial"/>
          <w:b/>
          <w:color w:val="000000" w:themeColor="text1"/>
          <w:sz w:val="22"/>
          <w:szCs w:val="22"/>
        </w:rPr>
        <w:t>Cover Page and Parts 1 &amp; 2</w:t>
      </w:r>
      <w:r w:rsidR="002E4AA0" w:rsidRPr="002D5647">
        <w:rPr>
          <w:rFonts w:ascii="Arial" w:hAnsi="Arial" w:cs="Arial"/>
          <w:b/>
          <w:color w:val="000000" w:themeColor="text1"/>
          <w:sz w:val="22"/>
          <w:szCs w:val="22"/>
        </w:rPr>
        <w:t xml:space="preserve"> only</w:t>
      </w:r>
    </w:p>
    <w:p w:rsidR="00C21A75" w:rsidRPr="002D5647" w:rsidRDefault="00C21A75" w:rsidP="00C21A75">
      <w:pPr>
        <w:pStyle w:val="ListParagraph"/>
        <w:numPr>
          <w:ilvl w:val="0"/>
          <w:numId w:val="3"/>
        </w:numPr>
        <w:rPr>
          <w:rFonts w:ascii="Arial" w:hAnsi="Arial" w:cs="Arial"/>
          <w:color w:val="000000" w:themeColor="text1"/>
          <w:sz w:val="22"/>
          <w:szCs w:val="22"/>
        </w:rPr>
      </w:pPr>
      <w:r w:rsidRPr="002D5647">
        <w:rPr>
          <w:rFonts w:ascii="Arial" w:hAnsi="Arial" w:cs="Arial"/>
          <w:color w:val="000000" w:themeColor="text1"/>
          <w:sz w:val="22"/>
          <w:szCs w:val="22"/>
        </w:rPr>
        <w:t>Casual part-time support</w:t>
      </w:r>
      <w:r w:rsidR="002E4AA0" w:rsidRPr="002D5647">
        <w:rPr>
          <w:rFonts w:ascii="Arial" w:hAnsi="Arial" w:cs="Arial"/>
          <w:color w:val="000000" w:themeColor="text1"/>
          <w:sz w:val="22"/>
          <w:szCs w:val="22"/>
        </w:rPr>
        <w:t xml:space="preserve"> staff work that is </w:t>
      </w:r>
      <w:r w:rsidR="00DA7703" w:rsidRPr="002D5647">
        <w:rPr>
          <w:rFonts w:ascii="Arial" w:hAnsi="Arial" w:cs="Arial"/>
          <w:color w:val="000000" w:themeColor="text1"/>
          <w:sz w:val="22"/>
          <w:szCs w:val="22"/>
        </w:rPr>
        <w:t xml:space="preserve">term certain </w:t>
      </w:r>
      <w:r w:rsidRPr="002D5647">
        <w:rPr>
          <w:rFonts w:ascii="Arial" w:hAnsi="Arial" w:cs="Arial"/>
          <w:color w:val="000000" w:themeColor="text1"/>
          <w:sz w:val="22"/>
          <w:szCs w:val="22"/>
        </w:rPr>
        <w:t xml:space="preserve">but that will </w:t>
      </w:r>
      <w:r w:rsidR="00994271" w:rsidRPr="002D5647">
        <w:rPr>
          <w:rFonts w:ascii="Arial" w:hAnsi="Arial" w:cs="Arial"/>
          <w:color w:val="000000" w:themeColor="text1"/>
          <w:sz w:val="22"/>
          <w:szCs w:val="22"/>
        </w:rPr>
        <w:t xml:space="preserve">be for </w:t>
      </w:r>
      <w:r w:rsidRPr="002D5647">
        <w:rPr>
          <w:rFonts w:ascii="Arial" w:hAnsi="Arial" w:cs="Arial"/>
          <w:color w:val="000000" w:themeColor="text1"/>
          <w:sz w:val="22"/>
          <w:szCs w:val="22"/>
        </w:rPr>
        <w:t xml:space="preserve">a duration of </w:t>
      </w:r>
      <w:r w:rsidR="00561EE8" w:rsidRPr="002D5647">
        <w:rPr>
          <w:rFonts w:ascii="Arial" w:hAnsi="Arial" w:cs="Arial"/>
          <w:color w:val="000000" w:themeColor="text1"/>
          <w:sz w:val="22"/>
          <w:szCs w:val="22"/>
        </w:rPr>
        <w:t>more than one academic semester up to four</w:t>
      </w:r>
      <w:r w:rsidR="00940AE4" w:rsidRPr="002D5647">
        <w:rPr>
          <w:rFonts w:ascii="Arial" w:hAnsi="Arial" w:cs="Arial"/>
          <w:color w:val="000000" w:themeColor="text1"/>
          <w:sz w:val="22"/>
          <w:szCs w:val="22"/>
        </w:rPr>
        <w:t xml:space="preserve"> academic semest</w:t>
      </w:r>
      <w:r w:rsidR="00DA7703" w:rsidRPr="002D5647">
        <w:rPr>
          <w:rFonts w:ascii="Arial" w:hAnsi="Arial" w:cs="Arial"/>
          <w:color w:val="000000" w:themeColor="text1"/>
          <w:sz w:val="22"/>
          <w:szCs w:val="22"/>
        </w:rPr>
        <w:t>ers (more than 4 months up to 16 months)</w:t>
      </w:r>
      <w:r w:rsidR="00386DAB" w:rsidRPr="002D5647">
        <w:rPr>
          <w:rFonts w:ascii="Arial" w:hAnsi="Arial" w:cs="Arial"/>
          <w:color w:val="000000" w:themeColor="text1"/>
          <w:sz w:val="22"/>
          <w:szCs w:val="22"/>
        </w:rPr>
        <w:t xml:space="preserve">.  </w:t>
      </w:r>
      <w:r w:rsidR="00A203CB" w:rsidRPr="002D5647">
        <w:rPr>
          <w:rFonts w:ascii="Arial" w:hAnsi="Arial" w:cs="Arial"/>
          <w:color w:val="000000" w:themeColor="text1"/>
          <w:sz w:val="22"/>
          <w:szCs w:val="22"/>
        </w:rPr>
        <w:t xml:space="preserve">  </w:t>
      </w:r>
    </w:p>
    <w:p w:rsidR="00B033FE" w:rsidRPr="002D5647" w:rsidRDefault="00B033FE" w:rsidP="00B033FE">
      <w:pPr>
        <w:rPr>
          <w:rFonts w:ascii="Arial" w:hAnsi="Arial" w:cs="Arial"/>
          <w:color w:val="000000" w:themeColor="text1"/>
          <w:sz w:val="22"/>
          <w:szCs w:val="22"/>
        </w:rPr>
      </w:pPr>
    </w:p>
    <w:p w:rsidR="00C21A75" w:rsidRPr="002D5647" w:rsidRDefault="00C21A75" w:rsidP="00C21A75">
      <w:pPr>
        <w:rPr>
          <w:rFonts w:ascii="Arial" w:hAnsi="Arial" w:cs="Arial"/>
          <w:b/>
          <w:color w:val="000000" w:themeColor="text1"/>
          <w:sz w:val="22"/>
          <w:szCs w:val="22"/>
        </w:rPr>
      </w:pPr>
      <w:r w:rsidRPr="002D5647">
        <w:rPr>
          <w:rFonts w:ascii="Arial" w:hAnsi="Arial" w:cs="Arial"/>
          <w:b/>
          <w:color w:val="000000" w:themeColor="text1"/>
          <w:sz w:val="22"/>
          <w:szCs w:val="22"/>
        </w:rPr>
        <w:t xml:space="preserve">      </w:t>
      </w:r>
      <w:r w:rsidR="00C23105" w:rsidRPr="002D5647">
        <w:rPr>
          <w:rFonts w:ascii="Arial" w:hAnsi="Arial" w:cs="Arial"/>
          <w:b/>
          <w:color w:val="000000" w:themeColor="text1"/>
          <w:sz w:val="22"/>
          <w:szCs w:val="22"/>
        </w:rPr>
        <w:t xml:space="preserve">RPT only - </w:t>
      </w:r>
      <w:r w:rsidRPr="002D5647">
        <w:rPr>
          <w:rFonts w:ascii="Arial" w:hAnsi="Arial" w:cs="Arial"/>
          <w:b/>
          <w:color w:val="000000" w:themeColor="text1"/>
          <w:sz w:val="22"/>
          <w:szCs w:val="22"/>
        </w:rPr>
        <w:t>Cover Page and Parts 1, 2 &amp; 3</w:t>
      </w:r>
    </w:p>
    <w:p w:rsidR="00C21A75" w:rsidRPr="002D5647" w:rsidRDefault="00C21A75" w:rsidP="00C21A75">
      <w:pPr>
        <w:pStyle w:val="ListParagraph"/>
        <w:numPr>
          <w:ilvl w:val="0"/>
          <w:numId w:val="3"/>
        </w:numPr>
        <w:rPr>
          <w:rFonts w:ascii="Arial" w:hAnsi="Arial" w:cs="Arial"/>
          <w:color w:val="000000" w:themeColor="text1"/>
          <w:sz w:val="22"/>
          <w:szCs w:val="22"/>
        </w:rPr>
      </w:pPr>
      <w:r w:rsidRPr="002D5647">
        <w:rPr>
          <w:rFonts w:ascii="Arial" w:hAnsi="Arial" w:cs="Arial"/>
          <w:color w:val="000000" w:themeColor="text1"/>
          <w:sz w:val="22"/>
          <w:szCs w:val="22"/>
        </w:rPr>
        <w:t xml:space="preserve">Regular part-time (RPT) support staff work that is </w:t>
      </w:r>
      <w:r w:rsidR="00994271" w:rsidRPr="002D5647">
        <w:rPr>
          <w:rFonts w:ascii="Arial" w:hAnsi="Arial" w:cs="Arial"/>
          <w:color w:val="000000" w:themeColor="text1"/>
          <w:sz w:val="22"/>
          <w:szCs w:val="22"/>
        </w:rPr>
        <w:t xml:space="preserve">required as </w:t>
      </w:r>
      <w:r w:rsidRPr="002D5647">
        <w:rPr>
          <w:rFonts w:ascii="Arial" w:hAnsi="Arial" w:cs="Arial"/>
          <w:color w:val="000000" w:themeColor="text1"/>
          <w:sz w:val="22"/>
          <w:szCs w:val="22"/>
        </w:rPr>
        <w:t>part of ongoing operational needs and is</w:t>
      </w:r>
      <w:r w:rsidR="00994271" w:rsidRPr="002D5647">
        <w:rPr>
          <w:rFonts w:ascii="Arial" w:hAnsi="Arial" w:cs="Arial"/>
          <w:color w:val="000000" w:themeColor="text1"/>
          <w:sz w:val="22"/>
          <w:szCs w:val="22"/>
        </w:rPr>
        <w:t xml:space="preserve"> considered to be long-term/</w:t>
      </w:r>
      <w:r w:rsidRPr="002D5647">
        <w:rPr>
          <w:rFonts w:ascii="Arial" w:hAnsi="Arial" w:cs="Arial"/>
          <w:color w:val="000000" w:themeColor="text1"/>
          <w:sz w:val="22"/>
          <w:szCs w:val="22"/>
        </w:rPr>
        <w:t xml:space="preserve">permanent </w:t>
      </w:r>
      <w:r w:rsidR="001F79E0" w:rsidRPr="002D5647">
        <w:rPr>
          <w:rFonts w:ascii="Arial" w:hAnsi="Arial" w:cs="Arial"/>
          <w:color w:val="000000" w:themeColor="text1"/>
          <w:sz w:val="22"/>
          <w:szCs w:val="22"/>
        </w:rPr>
        <w:t xml:space="preserve">in </w:t>
      </w:r>
      <w:r w:rsidRPr="002D5647">
        <w:rPr>
          <w:rFonts w:ascii="Arial" w:hAnsi="Arial" w:cs="Arial"/>
          <w:color w:val="000000" w:themeColor="text1"/>
          <w:sz w:val="22"/>
          <w:szCs w:val="22"/>
        </w:rPr>
        <w:t xml:space="preserve">nature.   </w:t>
      </w:r>
    </w:p>
    <w:p w:rsidR="00C21A75" w:rsidRPr="002D5647" w:rsidRDefault="00C21A75" w:rsidP="00C21A75">
      <w:pPr>
        <w:rPr>
          <w:rFonts w:ascii="Arial" w:hAnsi="Arial" w:cs="Arial"/>
          <w:color w:val="000000" w:themeColor="text1"/>
          <w:sz w:val="22"/>
          <w:szCs w:val="22"/>
        </w:rPr>
      </w:pPr>
    </w:p>
    <w:p w:rsidR="00C21A75" w:rsidRDefault="00C21A75">
      <w:pPr>
        <w:pBdr>
          <w:bottom w:val="single" w:sz="12" w:space="1" w:color="auto"/>
        </w:pBdr>
      </w:pPr>
    </w:p>
    <w:p w:rsidR="00C21A75" w:rsidRDefault="00C21A75">
      <w:pPr>
        <w:pBdr>
          <w:bottom w:val="single" w:sz="12" w:space="1" w:color="auto"/>
        </w:pBdr>
      </w:pPr>
    </w:p>
    <w:p w:rsidR="00C21A75" w:rsidRDefault="00C21A75">
      <w:pPr>
        <w:pBdr>
          <w:bottom w:val="single" w:sz="12" w:space="1" w:color="auto"/>
        </w:pBdr>
      </w:pPr>
    </w:p>
    <w:p w:rsidR="00C21A75" w:rsidRDefault="00C21A75">
      <w:pPr>
        <w:pBdr>
          <w:bottom w:val="single" w:sz="12" w:space="1" w:color="auto"/>
        </w:pBdr>
      </w:pPr>
    </w:p>
    <w:p w:rsidR="00C21A75" w:rsidRDefault="00C21A75">
      <w:pPr>
        <w:pBdr>
          <w:bottom w:val="single" w:sz="12" w:space="1" w:color="auto"/>
        </w:pBdr>
      </w:pPr>
    </w:p>
    <w:p w:rsidR="00C21A75" w:rsidRDefault="00C21A75">
      <w:pPr>
        <w:pBdr>
          <w:bottom w:val="single" w:sz="12" w:space="1" w:color="auto"/>
        </w:pBdr>
      </w:pPr>
    </w:p>
    <w:p w:rsidR="00C21A75" w:rsidRDefault="00C21A75">
      <w:pPr>
        <w:pBdr>
          <w:bottom w:val="single" w:sz="12" w:space="1" w:color="auto"/>
        </w:pBdr>
      </w:pPr>
    </w:p>
    <w:p w:rsidR="00C21A75" w:rsidRDefault="00C21A75">
      <w:pPr>
        <w:pBdr>
          <w:bottom w:val="single" w:sz="12" w:space="1" w:color="auto"/>
        </w:pBdr>
      </w:pPr>
    </w:p>
    <w:p w:rsidR="00C21A75" w:rsidRDefault="00C21A75">
      <w:pPr>
        <w:pBdr>
          <w:bottom w:val="single" w:sz="12" w:space="1" w:color="auto"/>
        </w:pBdr>
      </w:pPr>
    </w:p>
    <w:p w:rsidR="00C21A75" w:rsidRDefault="00C21A75">
      <w:pPr>
        <w:pBdr>
          <w:bottom w:val="single" w:sz="12" w:space="1" w:color="auto"/>
        </w:pBdr>
      </w:pPr>
    </w:p>
    <w:p w:rsidR="00C21A75" w:rsidRDefault="00C21A75">
      <w:pPr>
        <w:pBdr>
          <w:bottom w:val="single" w:sz="12" w:space="1" w:color="auto"/>
        </w:pBdr>
      </w:pPr>
    </w:p>
    <w:p w:rsidR="00C21A75" w:rsidRDefault="00C21A75">
      <w:pPr>
        <w:pBdr>
          <w:bottom w:val="single" w:sz="12" w:space="1" w:color="auto"/>
        </w:pBdr>
      </w:pPr>
    </w:p>
    <w:p w:rsidR="00C21A75" w:rsidRDefault="00C21A75">
      <w:pPr>
        <w:pBdr>
          <w:bottom w:val="single" w:sz="12" w:space="1" w:color="auto"/>
        </w:pBdr>
      </w:pPr>
    </w:p>
    <w:p w:rsidR="00C21A75" w:rsidRDefault="00C21A75">
      <w:pPr>
        <w:pBdr>
          <w:bottom w:val="single" w:sz="12" w:space="1" w:color="auto"/>
        </w:pBdr>
      </w:pPr>
    </w:p>
    <w:p w:rsidR="00EC1ECD" w:rsidRDefault="00EC1ECD">
      <w:pPr>
        <w:pBdr>
          <w:bottom w:val="single" w:sz="12" w:space="1" w:color="auto"/>
        </w:pBdr>
      </w:pPr>
      <w:r>
        <w:rPr>
          <w:rFonts w:ascii="Arial" w:hAnsi="Arial" w:cs="Arial"/>
          <w:noProof/>
          <w:lang w:val="en-CA" w:eastAsia="en-CA"/>
        </w:rPr>
        <w:drawing>
          <wp:anchor distT="0" distB="0" distL="114300" distR="114300" simplePos="0" relativeHeight="251659264" behindDoc="1" locked="0" layoutInCell="1" allowOverlap="1" wp14:anchorId="5AE849B0" wp14:editId="1C5FC1ED">
            <wp:simplePos x="0" y="0"/>
            <wp:positionH relativeFrom="column">
              <wp:posOffset>2171700</wp:posOffset>
            </wp:positionH>
            <wp:positionV relativeFrom="paragraph">
              <wp:posOffset>-337185</wp:posOffset>
            </wp:positionV>
            <wp:extent cx="1146175" cy="400050"/>
            <wp:effectExtent l="0" t="0" r="0" b="0"/>
            <wp:wrapNone/>
            <wp:docPr id="1" name="Picture 1" descr="New Logo-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0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617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ECD" w:rsidRDefault="00EC1ECD"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Arial" w:hAnsi="Arial" w:cs="Arial"/>
          <w:b/>
          <w:spacing w:val="-2"/>
          <w:sz w:val="20"/>
          <w:szCs w:val="20"/>
        </w:rPr>
      </w:pPr>
    </w:p>
    <w:p w:rsidR="00EC1ECD" w:rsidRPr="0043359D" w:rsidRDefault="00EC1ECD"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Theme="minorHAnsi" w:hAnsiTheme="minorHAnsi" w:cstheme="minorHAnsi"/>
          <w:b/>
          <w:spacing w:val="-2"/>
          <w:sz w:val="32"/>
          <w:szCs w:val="32"/>
        </w:rPr>
      </w:pPr>
      <w:r w:rsidRPr="0043359D">
        <w:rPr>
          <w:rFonts w:asciiTheme="minorHAnsi" w:hAnsiTheme="minorHAnsi" w:cstheme="minorHAnsi"/>
          <w:b/>
          <w:spacing w:val="-2"/>
          <w:sz w:val="32"/>
          <w:szCs w:val="32"/>
        </w:rPr>
        <w:t>POSITION DESCRIPTION FORM (PDF)</w:t>
      </w:r>
    </w:p>
    <w:p w:rsidR="00EC1ECD" w:rsidRPr="0043359D" w:rsidRDefault="00585F4E"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Theme="minorHAnsi" w:hAnsiTheme="minorHAnsi" w:cstheme="minorHAnsi"/>
          <w:b/>
          <w:spacing w:val="-2"/>
          <w:sz w:val="22"/>
          <w:szCs w:val="22"/>
        </w:rPr>
      </w:pPr>
      <w:r>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alias w:val="Position Type"/>
          <w:tag w:val="Position Type"/>
          <w:id w:val="755719163"/>
          <w:placeholder>
            <w:docPart w:val="8C4DD86658764DCCBD9840862A46124F"/>
          </w:placeholder>
          <w:showingPlcHdr/>
          <w:dropDownList>
            <w:listItem w:value="Choose an item."/>
            <w:listItem w:displayText="Regular" w:value="Regular"/>
            <w:listItem w:displayText="Casual" w:value="Casual"/>
          </w:dropDownList>
        </w:sdtPr>
        <w:sdtEndPr/>
        <w:sdtContent>
          <w:r w:rsidRPr="00F70DE5">
            <w:rPr>
              <w:rStyle w:val="PlaceholderText"/>
            </w:rPr>
            <w:t>Choose an item.</w:t>
          </w:r>
        </w:sdtContent>
      </w:sdt>
      <w:r w:rsidR="00EC1ECD" w:rsidRPr="0043359D">
        <w:rPr>
          <w:rFonts w:asciiTheme="minorHAnsi" w:hAnsiTheme="minorHAnsi" w:cstheme="minorHAnsi"/>
          <w:b/>
          <w:spacing w:val="-2"/>
          <w:sz w:val="22"/>
          <w:szCs w:val="22"/>
        </w:rPr>
        <w:t xml:space="preserve"> Part-time Support Staff</w:t>
      </w:r>
    </w:p>
    <w:p w:rsidR="00EC1ECD" w:rsidRPr="0043359D" w:rsidRDefault="00EC1ECD"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jc w:val="center"/>
        <w:rPr>
          <w:rFonts w:asciiTheme="minorHAnsi" w:hAnsiTheme="minorHAnsi" w:cstheme="minorHAnsi"/>
          <w:b/>
          <w:spacing w:val="-2"/>
          <w:sz w:val="22"/>
          <w:szCs w:val="22"/>
        </w:rPr>
      </w:pPr>
    </w:p>
    <w:p w:rsidR="00EC1ECD" w:rsidRPr="0043359D" w:rsidRDefault="00990B48" w:rsidP="003B773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spacing w:val="-2"/>
          <w:sz w:val="22"/>
          <w:szCs w:val="22"/>
        </w:rPr>
      </w:pPr>
      <w:r w:rsidRPr="0043359D">
        <w:rPr>
          <w:rFonts w:asciiTheme="minorHAnsi" w:hAnsiTheme="minorHAnsi" w:cstheme="minorHAnsi"/>
          <w:b/>
          <w:spacing w:val="-2"/>
          <w:sz w:val="22"/>
          <w:szCs w:val="22"/>
        </w:rPr>
        <w:t>Position Title:</w:t>
      </w:r>
      <w:r w:rsidR="00340B3C" w:rsidRPr="0043359D">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id w:val="1045799414"/>
          <w:placeholder>
            <w:docPart w:val="DefaultPlaceholder_1081868574"/>
          </w:placeholder>
          <w:showingPlcHdr/>
          <w:text/>
        </w:sdtPr>
        <w:sdtEndPr/>
        <w:sdtContent>
          <w:r w:rsidR="00B2640C" w:rsidRPr="006E1B3F">
            <w:rPr>
              <w:rStyle w:val="PlaceholderText"/>
            </w:rPr>
            <w:t>Click here to enter text.</w:t>
          </w:r>
        </w:sdtContent>
      </w:sdt>
    </w:p>
    <w:p w:rsidR="00D22051" w:rsidRPr="0043359D" w:rsidRDefault="00D22051"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1F2134" w:rsidRPr="0043359D" w:rsidRDefault="001F2134"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Position Number:</w:t>
      </w:r>
      <w:r w:rsidR="00960BAE" w:rsidRPr="0043359D">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id w:val="100454328"/>
          <w:placeholder>
            <w:docPart w:val="9D7575144A0C47E8997F08220663E721"/>
          </w:placeholder>
          <w:showingPlcHdr/>
        </w:sdtPr>
        <w:sdtEndPr/>
        <w:sdtContent>
          <w:r w:rsidR="007C7308" w:rsidRPr="0043359D">
            <w:rPr>
              <w:rStyle w:val="PlaceholderText"/>
              <w:rFonts w:asciiTheme="minorHAnsi" w:hAnsiTheme="minorHAnsi" w:cstheme="minorHAnsi"/>
            </w:rPr>
            <w:t>Click here to enter text.</w:t>
          </w:r>
        </w:sdtContent>
      </w:sdt>
      <w:r w:rsidR="00960BAE" w:rsidRPr="0043359D">
        <w:rPr>
          <w:rFonts w:asciiTheme="minorHAnsi" w:hAnsiTheme="minorHAnsi" w:cstheme="minorHAnsi"/>
          <w:b/>
          <w:spacing w:val="-2"/>
          <w:sz w:val="22"/>
          <w:szCs w:val="22"/>
        </w:rPr>
        <w:t xml:space="preserve">   Pay Band:</w:t>
      </w:r>
      <w:r w:rsidR="007C7308" w:rsidRPr="0043359D">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id w:val="-1254422890"/>
          <w:placeholder>
            <w:docPart w:val="01ED32EAD82F402D8AC13B31C02FABD3"/>
          </w:placeholder>
          <w:showingPlcHdr/>
        </w:sdtPr>
        <w:sdtEndPr/>
        <w:sdtContent>
          <w:r w:rsidR="007C7308" w:rsidRPr="0043359D">
            <w:rPr>
              <w:rStyle w:val="PlaceholderText"/>
              <w:rFonts w:asciiTheme="minorHAnsi" w:hAnsiTheme="minorHAnsi" w:cstheme="minorHAnsi"/>
            </w:rPr>
            <w:t>Click here to enter text.</w:t>
          </w:r>
        </w:sdtContent>
      </w:sdt>
    </w:p>
    <w:p w:rsidR="00D22051" w:rsidRPr="0043359D" w:rsidRDefault="00D22051"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1F2134" w:rsidRPr="0043359D" w:rsidRDefault="008D78FB"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Reports To</w:t>
      </w:r>
      <w:r w:rsidR="001F2134" w:rsidRPr="0043359D">
        <w:rPr>
          <w:rFonts w:asciiTheme="minorHAnsi" w:hAnsiTheme="minorHAnsi" w:cstheme="minorHAnsi"/>
          <w:b/>
          <w:spacing w:val="-2"/>
          <w:sz w:val="22"/>
          <w:szCs w:val="22"/>
        </w:rPr>
        <w:t>:</w:t>
      </w:r>
      <w:r w:rsidR="0058088D" w:rsidRPr="0043359D">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id w:val="270441820"/>
          <w:placeholder>
            <w:docPart w:val="DA40A2088793482DB47034D0ADE8138E"/>
          </w:placeholder>
          <w:showingPlcHdr/>
        </w:sdtPr>
        <w:sdtEndPr/>
        <w:sdtContent>
          <w:r w:rsidR="0058088D" w:rsidRPr="0043359D">
            <w:rPr>
              <w:rStyle w:val="PlaceholderText"/>
              <w:rFonts w:asciiTheme="minorHAnsi" w:hAnsiTheme="minorHAnsi" w:cstheme="minorHAnsi"/>
            </w:rPr>
            <w:t>Click here to enter text.</w:t>
          </w:r>
        </w:sdtContent>
      </w:sdt>
    </w:p>
    <w:p w:rsidR="00D22051" w:rsidRPr="0043359D" w:rsidRDefault="00D22051"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960BAE" w:rsidRPr="0043359D" w:rsidRDefault="00190FAC"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 xml:space="preserve">Appointment Type: </w:t>
      </w:r>
      <w:sdt>
        <w:sdtPr>
          <w:rPr>
            <w:rFonts w:asciiTheme="minorHAnsi" w:hAnsiTheme="minorHAnsi" w:cstheme="minorHAnsi"/>
            <w:b/>
            <w:spacing w:val="-2"/>
            <w:sz w:val="22"/>
            <w:szCs w:val="22"/>
          </w:rPr>
          <w:id w:val="-1999021936"/>
          <w:placeholder>
            <w:docPart w:val="A2E8AEA7466248C0A2A237991D2A5A3D"/>
          </w:placeholder>
          <w:showingPlcHdr/>
          <w:dropDownList>
            <w:listItem w:value="Choose an item."/>
            <w:listItem w:displayText="12 Months" w:value="12 Months"/>
            <w:listItem w:displayText="11 Months" w:value="11 Months"/>
            <w:listItem w:displayText="10 Months" w:value="10 Months"/>
            <w:listItem w:displayText="9 Months" w:value="9 Months"/>
            <w:listItem w:displayText="Other-details at right." w:value="Other-details at right."/>
          </w:dropDownList>
        </w:sdtPr>
        <w:sdtEndPr/>
        <w:sdtContent>
          <w:r w:rsidRPr="0043359D">
            <w:rPr>
              <w:rStyle w:val="PlaceholderText"/>
              <w:rFonts w:asciiTheme="minorHAnsi" w:hAnsiTheme="minorHAnsi" w:cstheme="minorHAnsi"/>
            </w:rPr>
            <w:t>Choose an item.</w:t>
          </w:r>
        </w:sdtContent>
      </w:sdt>
      <w:r w:rsidRPr="0043359D">
        <w:rPr>
          <w:rFonts w:asciiTheme="minorHAnsi" w:hAnsiTheme="minorHAnsi" w:cstheme="minorHAnsi"/>
          <w:b/>
          <w:spacing w:val="-2"/>
          <w:sz w:val="22"/>
          <w:szCs w:val="22"/>
        </w:rPr>
        <w:t xml:space="preserve">                </w:t>
      </w:r>
      <w:r w:rsidR="009C5303" w:rsidRPr="0043359D">
        <w:rPr>
          <w:rFonts w:asciiTheme="minorHAnsi" w:hAnsiTheme="minorHAnsi" w:cstheme="minorHAnsi"/>
          <w:b/>
          <w:spacing w:val="-2"/>
          <w:sz w:val="22"/>
          <w:szCs w:val="22"/>
        </w:rPr>
        <w:t>“Other</w:t>
      </w:r>
      <w:r w:rsidR="006607DD">
        <w:rPr>
          <w:rFonts w:asciiTheme="minorHAnsi" w:hAnsiTheme="minorHAnsi" w:cstheme="minorHAnsi"/>
          <w:b/>
          <w:spacing w:val="-2"/>
          <w:sz w:val="22"/>
          <w:szCs w:val="22"/>
        </w:rPr>
        <w:t xml:space="preserve">” </w:t>
      </w:r>
      <w:r w:rsidR="009C5303" w:rsidRPr="0043359D">
        <w:rPr>
          <w:rFonts w:asciiTheme="minorHAnsi" w:hAnsiTheme="minorHAnsi" w:cstheme="minorHAnsi"/>
          <w:b/>
          <w:spacing w:val="-2"/>
          <w:sz w:val="22"/>
          <w:szCs w:val="22"/>
        </w:rPr>
        <w:t xml:space="preserve">Hours Details:  </w:t>
      </w:r>
      <w:sdt>
        <w:sdtPr>
          <w:rPr>
            <w:rFonts w:asciiTheme="minorHAnsi" w:hAnsiTheme="minorHAnsi" w:cstheme="minorHAnsi"/>
            <w:b/>
            <w:spacing w:val="-2"/>
            <w:sz w:val="22"/>
            <w:szCs w:val="22"/>
          </w:rPr>
          <w:id w:val="-2045206329"/>
          <w:placeholder>
            <w:docPart w:val="D0538A1119D845CFA66C964CC0D5C93F"/>
          </w:placeholder>
          <w:showingPlcHdr/>
        </w:sdtPr>
        <w:sdtEndPr/>
        <w:sdtContent>
          <w:r w:rsidR="009C5303" w:rsidRPr="0043359D">
            <w:rPr>
              <w:rStyle w:val="PlaceholderText"/>
              <w:rFonts w:asciiTheme="minorHAnsi" w:hAnsiTheme="minorHAnsi" w:cstheme="minorHAnsi"/>
            </w:rPr>
            <w:t>Click here to enter text.</w:t>
          </w:r>
        </w:sdtContent>
      </w:sdt>
      <w:r w:rsidRPr="0043359D">
        <w:rPr>
          <w:rFonts w:asciiTheme="minorHAnsi" w:hAnsiTheme="minorHAnsi" w:cstheme="minorHAnsi"/>
          <w:b/>
          <w:spacing w:val="-2"/>
          <w:sz w:val="22"/>
          <w:szCs w:val="22"/>
        </w:rPr>
        <w:t xml:space="preserve">  </w:t>
      </w:r>
      <w:r w:rsidR="0058088D" w:rsidRPr="0043359D">
        <w:rPr>
          <w:rFonts w:asciiTheme="minorHAnsi" w:hAnsiTheme="minorHAnsi" w:cstheme="minorHAnsi"/>
          <w:b/>
          <w:spacing w:val="-2"/>
          <w:sz w:val="22"/>
          <w:szCs w:val="22"/>
        </w:rPr>
        <w:t xml:space="preserve"> </w:t>
      </w:r>
    </w:p>
    <w:p w:rsidR="00D22051" w:rsidRPr="0043359D" w:rsidRDefault="00D22051"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990B48" w:rsidRPr="0043359D" w:rsidRDefault="00A87CBB"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spacing w:val="-2"/>
          <w:sz w:val="22"/>
          <w:szCs w:val="22"/>
        </w:rPr>
      </w:pPr>
      <w:r w:rsidRPr="0043359D">
        <w:rPr>
          <w:rFonts w:asciiTheme="minorHAnsi" w:hAnsiTheme="minorHAnsi" w:cstheme="minorHAnsi"/>
          <w:b/>
          <w:spacing w:val="-2"/>
          <w:sz w:val="22"/>
          <w:szCs w:val="22"/>
        </w:rPr>
        <w:t>Scheduled Weekly Hours</w:t>
      </w:r>
      <w:r w:rsidR="00501B8F">
        <w:rPr>
          <w:rFonts w:asciiTheme="minorHAnsi" w:hAnsiTheme="minorHAnsi" w:cstheme="minorHAnsi"/>
          <w:b/>
          <w:spacing w:val="-2"/>
          <w:sz w:val="22"/>
          <w:szCs w:val="22"/>
        </w:rPr>
        <w:t xml:space="preserve"> (maximum 24 hours per week)</w:t>
      </w:r>
      <w:r w:rsidRPr="0043359D">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id w:val="1029994546"/>
          <w:placeholder>
            <w:docPart w:val="93B45EEB36B2480A94FA58BF59E5F1DF"/>
          </w:placeholder>
          <w:showingPlcHdr/>
        </w:sdtPr>
        <w:sdtEndPr/>
        <w:sdtContent>
          <w:r w:rsidR="00501B8F" w:rsidRPr="00A72C48">
            <w:rPr>
              <w:rStyle w:val="PlaceholderText"/>
            </w:rPr>
            <w:t>Click here to enter text.</w:t>
          </w:r>
        </w:sdtContent>
      </w:sdt>
    </w:p>
    <w:p w:rsidR="00D22051" w:rsidRPr="0043359D" w:rsidRDefault="00D22051" w:rsidP="001F2134">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1F2134" w:rsidRPr="0043359D" w:rsidRDefault="008D78FB" w:rsidP="001F2134">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PDF Completed By</w:t>
      </w:r>
      <w:r w:rsidR="00DF061B" w:rsidRPr="0043359D">
        <w:rPr>
          <w:rFonts w:asciiTheme="minorHAnsi" w:hAnsiTheme="minorHAnsi" w:cstheme="minorHAnsi"/>
          <w:b/>
          <w:spacing w:val="-2"/>
          <w:sz w:val="22"/>
          <w:szCs w:val="22"/>
        </w:rPr>
        <w:t xml:space="preserve"> (</w:t>
      </w:r>
      <w:r w:rsidR="008164F8">
        <w:rPr>
          <w:rFonts w:asciiTheme="minorHAnsi" w:hAnsiTheme="minorHAnsi" w:cstheme="minorHAnsi"/>
          <w:b/>
          <w:spacing w:val="-2"/>
          <w:sz w:val="22"/>
          <w:szCs w:val="22"/>
        </w:rPr>
        <w:t>Manager Name</w:t>
      </w:r>
      <w:r w:rsidR="00DF061B" w:rsidRPr="0043359D">
        <w:rPr>
          <w:rFonts w:asciiTheme="minorHAnsi" w:hAnsiTheme="minorHAnsi" w:cstheme="minorHAnsi"/>
          <w:b/>
          <w:spacing w:val="-2"/>
          <w:sz w:val="22"/>
          <w:szCs w:val="22"/>
        </w:rPr>
        <w:t>)</w:t>
      </w:r>
      <w:r w:rsidRPr="0043359D">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id w:val="-1577670365"/>
          <w:placeholder>
            <w:docPart w:val="E4B05C2C4A0941A09EB06CEF71ED2A01"/>
          </w:placeholder>
          <w:showingPlcHdr/>
        </w:sdtPr>
        <w:sdtEndPr/>
        <w:sdtContent>
          <w:r w:rsidR="00DF061B" w:rsidRPr="0043359D">
            <w:rPr>
              <w:rStyle w:val="PlaceholderText"/>
              <w:rFonts w:asciiTheme="minorHAnsi" w:hAnsiTheme="minorHAnsi" w:cstheme="minorHAnsi"/>
            </w:rPr>
            <w:t>Click here to enter text.</w:t>
          </w:r>
        </w:sdtContent>
      </w:sdt>
    </w:p>
    <w:p w:rsidR="00D22051" w:rsidRPr="0043359D" w:rsidRDefault="00D22051"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1F2134" w:rsidRPr="0043359D" w:rsidRDefault="008D78FB"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Effective Date</w:t>
      </w:r>
      <w:r w:rsidR="00EC18C8" w:rsidRPr="0043359D">
        <w:rPr>
          <w:rFonts w:asciiTheme="minorHAnsi" w:hAnsiTheme="minorHAnsi" w:cstheme="minorHAnsi"/>
          <w:b/>
          <w:spacing w:val="-2"/>
          <w:sz w:val="22"/>
          <w:szCs w:val="22"/>
        </w:rPr>
        <w:t xml:space="preserve">: </w:t>
      </w:r>
      <w:r w:rsidRPr="0043359D">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id w:val="-425882967"/>
          <w:placeholder>
            <w:docPart w:val="0DA84CB078E14BBD98145BA462614099"/>
          </w:placeholder>
          <w:showingPlcHdr/>
        </w:sdtPr>
        <w:sdtEndPr/>
        <w:sdtContent>
          <w:r w:rsidRPr="0043359D">
            <w:rPr>
              <w:rStyle w:val="PlaceholderText"/>
              <w:rFonts w:asciiTheme="minorHAnsi" w:hAnsiTheme="minorHAnsi" w:cstheme="minorHAnsi"/>
            </w:rPr>
            <w:t>Click here to enter text.</w:t>
          </w:r>
        </w:sdtContent>
      </w:sdt>
      <w:r w:rsidRPr="0043359D">
        <w:rPr>
          <w:rFonts w:asciiTheme="minorHAnsi" w:hAnsiTheme="minorHAnsi" w:cstheme="minorHAnsi"/>
          <w:b/>
          <w:spacing w:val="-2"/>
          <w:sz w:val="22"/>
          <w:szCs w:val="22"/>
        </w:rPr>
        <w:t xml:space="preserve"> </w:t>
      </w:r>
      <w:r w:rsidR="00EC18C8" w:rsidRPr="0043359D">
        <w:rPr>
          <w:rFonts w:asciiTheme="minorHAnsi" w:hAnsiTheme="minorHAnsi" w:cstheme="minorHAnsi"/>
          <w:b/>
          <w:spacing w:val="-2"/>
          <w:sz w:val="22"/>
          <w:szCs w:val="22"/>
        </w:rPr>
        <w:t xml:space="preserve">  </w:t>
      </w:r>
      <w:r w:rsidRPr="0043359D">
        <w:rPr>
          <w:rFonts w:asciiTheme="minorHAnsi" w:hAnsiTheme="minorHAnsi" w:cstheme="minorHAnsi"/>
          <w:b/>
          <w:spacing w:val="-2"/>
          <w:sz w:val="22"/>
          <w:szCs w:val="22"/>
        </w:rPr>
        <w:t xml:space="preserve"> Last Revision: </w:t>
      </w:r>
      <w:sdt>
        <w:sdtPr>
          <w:rPr>
            <w:rFonts w:asciiTheme="minorHAnsi" w:hAnsiTheme="minorHAnsi" w:cstheme="minorHAnsi"/>
            <w:b/>
            <w:spacing w:val="-2"/>
            <w:sz w:val="22"/>
            <w:szCs w:val="22"/>
          </w:rPr>
          <w:id w:val="-1748719566"/>
          <w:placeholder>
            <w:docPart w:val="190A15D8CE8A439FB14816F77BAD36A5"/>
          </w:placeholder>
          <w:showingPlcHdr/>
        </w:sdtPr>
        <w:sdtEndPr/>
        <w:sdtContent>
          <w:r w:rsidRPr="0043359D">
            <w:rPr>
              <w:rStyle w:val="PlaceholderText"/>
              <w:rFonts w:asciiTheme="minorHAnsi" w:hAnsiTheme="minorHAnsi" w:cstheme="minorHAnsi"/>
            </w:rPr>
            <w:t>Click here to enter text.</w:t>
          </w:r>
        </w:sdtContent>
      </w:sdt>
    </w:p>
    <w:p w:rsidR="00990B48" w:rsidRDefault="00990B48"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547ED3" w:rsidRPr="0043359D" w:rsidRDefault="00547ED3"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990B48" w:rsidRPr="00640E44" w:rsidRDefault="00D22051" w:rsidP="00640E44">
      <w:pPr>
        <w:shd w:val="clear" w:color="auto" w:fill="000000" w:themeFill="text1"/>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color w:val="FFFFFF" w:themeColor="background1"/>
          <w:spacing w:val="-2"/>
          <w:sz w:val="22"/>
          <w:szCs w:val="22"/>
        </w:rPr>
      </w:pPr>
      <w:r w:rsidRPr="00640E44">
        <w:rPr>
          <w:rFonts w:asciiTheme="minorHAnsi" w:hAnsiTheme="minorHAnsi" w:cstheme="minorHAnsi"/>
          <w:b/>
          <w:color w:val="FFFFFF" w:themeColor="background1"/>
          <w:spacing w:val="-2"/>
          <w:sz w:val="22"/>
          <w:szCs w:val="22"/>
        </w:rPr>
        <w:t>SIGNATURES</w:t>
      </w:r>
    </w:p>
    <w:p w:rsidR="009B551A" w:rsidRDefault="009B551A"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D22051" w:rsidRPr="0043359D" w:rsidRDefault="00D22051"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Incumbent: _________________________________________  Date: ___________________</w:t>
      </w:r>
    </w:p>
    <w:p w:rsidR="00D22051" w:rsidRPr="0043359D" w:rsidRDefault="00D22051"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i/>
          <w:spacing w:val="-2"/>
          <w:sz w:val="18"/>
          <w:szCs w:val="18"/>
        </w:rPr>
      </w:pPr>
      <w:r w:rsidRPr="0043359D">
        <w:rPr>
          <w:rFonts w:asciiTheme="minorHAnsi" w:hAnsiTheme="minorHAnsi" w:cstheme="minorHAnsi"/>
          <w:i/>
          <w:spacing w:val="-2"/>
          <w:sz w:val="18"/>
          <w:szCs w:val="18"/>
        </w:rPr>
        <w:t xml:space="preserve">(indicates incumbent has read and understood </w:t>
      </w:r>
      <w:r w:rsidR="00322FF3" w:rsidRPr="0043359D">
        <w:rPr>
          <w:rFonts w:asciiTheme="minorHAnsi" w:hAnsiTheme="minorHAnsi" w:cstheme="minorHAnsi"/>
          <w:i/>
          <w:spacing w:val="-2"/>
          <w:sz w:val="18"/>
          <w:szCs w:val="18"/>
        </w:rPr>
        <w:t>the Position Description Form details)</w:t>
      </w:r>
    </w:p>
    <w:p w:rsidR="00D22051" w:rsidRPr="0043359D" w:rsidRDefault="00D22051"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p>
    <w:p w:rsidR="00D22051" w:rsidRPr="0043359D" w:rsidRDefault="00D22051" w:rsidP="00EC1EC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spacing w:after="168"/>
        <w:rPr>
          <w:rFonts w:asciiTheme="minorHAnsi" w:hAnsiTheme="minorHAnsi" w:cstheme="minorHAnsi"/>
          <w:b/>
          <w:spacing w:val="-2"/>
          <w:sz w:val="22"/>
          <w:szCs w:val="22"/>
        </w:rPr>
      </w:pPr>
      <w:r w:rsidRPr="0043359D">
        <w:rPr>
          <w:rFonts w:asciiTheme="minorHAnsi" w:hAnsiTheme="minorHAnsi" w:cstheme="minorHAnsi"/>
          <w:b/>
          <w:spacing w:val="-2"/>
          <w:sz w:val="22"/>
          <w:szCs w:val="22"/>
        </w:rPr>
        <w:t>Supervisor: _________________________________________  Date: ___________________</w:t>
      </w:r>
    </w:p>
    <w:p w:rsidR="00EC1ECD" w:rsidRPr="0043359D" w:rsidRDefault="00322FF3">
      <w:pPr>
        <w:rPr>
          <w:rFonts w:asciiTheme="minorHAnsi" w:hAnsiTheme="minorHAnsi" w:cstheme="minorHAnsi"/>
          <w:i/>
          <w:sz w:val="18"/>
          <w:szCs w:val="18"/>
        </w:rPr>
      </w:pPr>
      <w:r w:rsidRPr="0043359D">
        <w:rPr>
          <w:rFonts w:asciiTheme="minorHAnsi" w:hAnsiTheme="minorHAnsi" w:cstheme="minorHAnsi"/>
          <w:i/>
          <w:sz w:val="18"/>
          <w:szCs w:val="18"/>
        </w:rPr>
        <w:t xml:space="preserve">(indicates the supervisor has </w:t>
      </w:r>
      <w:r w:rsidR="00E312BB" w:rsidRPr="0043359D">
        <w:rPr>
          <w:rFonts w:asciiTheme="minorHAnsi" w:hAnsiTheme="minorHAnsi" w:cstheme="minorHAnsi"/>
          <w:i/>
          <w:sz w:val="18"/>
          <w:szCs w:val="18"/>
        </w:rPr>
        <w:t>authorized</w:t>
      </w:r>
      <w:r w:rsidR="00815113" w:rsidRPr="0043359D">
        <w:rPr>
          <w:rFonts w:asciiTheme="minorHAnsi" w:hAnsiTheme="minorHAnsi" w:cstheme="minorHAnsi"/>
          <w:i/>
          <w:sz w:val="18"/>
          <w:szCs w:val="18"/>
        </w:rPr>
        <w:t xml:space="preserve"> </w:t>
      </w:r>
      <w:r w:rsidR="00AE2CA0" w:rsidRPr="0043359D">
        <w:rPr>
          <w:rFonts w:asciiTheme="minorHAnsi" w:hAnsiTheme="minorHAnsi" w:cstheme="minorHAnsi"/>
          <w:i/>
          <w:sz w:val="18"/>
          <w:szCs w:val="18"/>
        </w:rPr>
        <w:t xml:space="preserve">and </w:t>
      </w:r>
      <w:r w:rsidR="00E312BB" w:rsidRPr="0043359D">
        <w:rPr>
          <w:rFonts w:asciiTheme="minorHAnsi" w:hAnsiTheme="minorHAnsi" w:cstheme="minorHAnsi"/>
          <w:i/>
          <w:sz w:val="18"/>
          <w:szCs w:val="18"/>
        </w:rPr>
        <w:t>assigned</w:t>
      </w:r>
      <w:r w:rsidR="00AE2CA0" w:rsidRPr="0043359D">
        <w:rPr>
          <w:rFonts w:asciiTheme="minorHAnsi" w:hAnsiTheme="minorHAnsi" w:cstheme="minorHAnsi"/>
          <w:i/>
          <w:sz w:val="18"/>
          <w:szCs w:val="18"/>
        </w:rPr>
        <w:t xml:space="preserve"> the </w:t>
      </w:r>
      <w:r w:rsidR="00B575DB" w:rsidRPr="0043359D">
        <w:rPr>
          <w:rFonts w:asciiTheme="minorHAnsi" w:hAnsiTheme="minorHAnsi" w:cstheme="minorHAnsi"/>
          <w:i/>
          <w:sz w:val="18"/>
          <w:szCs w:val="18"/>
        </w:rPr>
        <w:t>duties &amp; responsibilities in the PDF)</w:t>
      </w:r>
    </w:p>
    <w:p w:rsidR="00D14732" w:rsidRDefault="00D14732">
      <w:pPr>
        <w:rPr>
          <w:rFonts w:asciiTheme="minorHAnsi" w:hAnsiTheme="minorHAnsi" w:cstheme="minorHAnsi"/>
          <w:i/>
          <w:sz w:val="18"/>
          <w:szCs w:val="18"/>
        </w:rPr>
      </w:pPr>
    </w:p>
    <w:p w:rsidR="009B551A" w:rsidRDefault="009B551A">
      <w:pPr>
        <w:rPr>
          <w:rFonts w:asciiTheme="minorHAnsi" w:hAnsiTheme="minorHAnsi" w:cstheme="minorHAnsi"/>
          <w:i/>
          <w:sz w:val="18"/>
          <w:szCs w:val="18"/>
        </w:rPr>
      </w:pPr>
    </w:p>
    <w:p w:rsidR="009B551A" w:rsidRDefault="00D75D27">
      <w:pPr>
        <w:rPr>
          <w:rFonts w:asciiTheme="minorHAnsi" w:hAnsiTheme="minorHAnsi" w:cstheme="minorHAnsi"/>
          <w:b/>
          <w:color w:val="000000" w:themeColor="text1"/>
          <w:sz w:val="18"/>
          <w:szCs w:val="18"/>
        </w:rPr>
      </w:pPr>
      <w:r w:rsidRPr="002C76C6">
        <w:rPr>
          <w:rFonts w:asciiTheme="minorHAnsi" w:hAnsiTheme="minorHAnsi" w:cstheme="minorHAnsi"/>
          <w:b/>
          <w:color w:val="000000" w:themeColor="text1"/>
          <w:sz w:val="18"/>
          <w:szCs w:val="18"/>
        </w:rPr>
        <w:t xml:space="preserve">NOTE:  </w:t>
      </w:r>
      <w:r w:rsidR="009B551A" w:rsidRPr="002C76C6">
        <w:rPr>
          <w:rFonts w:asciiTheme="minorHAnsi" w:hAnsiTheme="minorHAnsi" w:cstheme="minorHAnsi"/>
          <w:b/>
          <w:color w:val="000000" w:themeColor="text1"/>
          <w:sz w:val="18"/>
          <w:szCs w:val="18"/>
        </w:rPr>
        <w:t xml:space="preserve"> Please return the original PDF to HR Operations (Michelle Bozec) as soon as it has been signed.  Thank you.</w:t>
      </w:r>
    </w:p>
    <w:p w:rsidR="002D5647" w:rsidRPr="002C76C6" w:rsidRDefault="002D5647">
      <w:pPr>
        <w:rPr>
          <w:rFonts w:asciiTheme="minorHAnsi" w:hAnsiTheme="minorHAnsi" w:cstheme="minorHAnsi"/>
          <w:b/>
          <w:color w:val="000000" w:themeColor="text1"/>
          <w:sz w:val="18"/>
          <w:szCs w:val="18"/>
        </w:rPr>
      </w:pPr>
    </w:p>
    <w:p w:rsidR="00D14732" w:rsidRDefault="00D14732">
      <w:pPr>
        <w:rPr>
          <w:rFonts w:asciiTheme="minorHAnsi" w:hAnsiTheme="minorHAnsi" w:cstheme="minorHAnsi"/>
          <w:i/>
          <w:sz w:val="18"/>
          <w:szCs w:val="18"/>
        </w:rPr>
      </w:pPr>
    </w:p>
    <w:p w:rsidR="00C67508" w:rsidRPr="0043359D" w:rsidRDefault="00C67508" w:rsidP="00C67508">
      <w:pPr>
        <w:shd w:val="clear" w:color="auto" w:fill="A6A6A6" w:themeFill="background1" w:themeFillShade="A6"/>
        <w:rPr>
          <w:rFonts w:asciiTheme="minorHAnsi" w:hAnsiTheme="minorHAnsi" w:cstheme="minorHAnsi"/>
          <w:color w:val="FFFFFF" w:themeColor="background1"/>
          <w:sz w:val="36"/>
          <w:szCs w:val="36"/>
        </w:rPr>
      </w:pPr>
      <w:r w:rsidRPr="0043359D">
        <w:rPr>
          <w:rFonts w:asciiTheme="minorHAnsi" w:hAnsiTheme="minorHAnsi" w:cstheme="minorHAnsi"/>
          <w:color w:val="FFFFFF" w:themeColor="background1"/>
          <w:sz w:val="36"/>
          <w:szCs w:val="36"/>
        </w:rPr>
        <w:lastRenderedPageBreak/>
        <w:t>PART ONE:</w:t>
      </w:r>
    </w:p>
    <w:p w:rsidR="00C67508" w:rsidRPr="0043359D" w:rsidRDefault="00C67508">
      <w:pPr>
        <w:rPr>
          <w:rFonts w:asciiTheme="minorHAnsi" w:hAnsiTheme="minorHAnsi" w:cstheme="minorHAnsi"/>
        </w:rPr>
      </w:pPr>
    </w:p>
    <w:p w:rsidR="00B00A58" w:rsidRPr="0043359D" w:rsidRDefault="00B00A58" w:rsidP="00180BE5">
      <w:pPr>
        <w:rPr>
          <w:rFonts w:asciiTheme="minorHAnsi" w:hAnsiTheme="minorHAnsi" w:cstheme="minorHAnsi"/>
          <w:b/>
          <w:sz w:val="22"/>
          <w:szCs w:val="22"/>
        </w:rPr>
      </w:pPr>
      <w:r w:rsidRPr="0043359D">
        <w:rPr>
          <w:rFonts w:asciiTheme="minorHAnsi" w:hAnsiTheme="minorHAnsi" w:cstheme="minorHAnsi"/>
          <w:b/>
          <w:sz w:val="22"/>
          <w:szCs w:val="22"/>
        </w:rPr>
        <w:t>POSITION SUMMARY</w:t>
      </w:r>
    </w:p>
    <w:p w:rsidR="00B00A58" w:rsidRPr="0043359D" w:rsidRDefault="00B00A58" w:rsidP="00B00A58">
      <w:pPr>
        <w:ind w:left="360"/>
        <w:jc w:val="both"/>
        <w:rPr>
          <w:rFonts w:asciiTheme="minorHAnsi" w:hAnsiTheme="minorHAnsi" w:cstheme="minorHAnsi"/>
          <w:sz w:val="22"/>
          <w:szCs w:val="22"/>
        </w:rPr>
      </w:pPr>
      <w:r w:rsidRPr="0043359D">
        <w:rPr>
          <w:rFonts w:asciiTheme="minorHAnsi" w:hAnsiTheme="minorHAnsi" w:cstheme="minorHAnsi"/>
          <w:sz w:val="22"/>
          <w:szCs w:val="22"/>
        </w:rPr>
        <w:t>Summarize the overall purpose of the position and why it is necessary within the organization.  The summary should be a concise description (rarely more than two or three sentences) of the total position and should include only the most significant aspects of why the position exists in terms of its goal and objectives and its purpose in the College.</w:t>
      </w:r>
    </w:p>
    <w:p w:rsidR="00B00A58" w:rsidRPr="0043359D" w:rsidRDefault="00B00A58" w:rsidP="00B00A58">
      <w:pPr>
        <w:ind w:left="360"/>
        <w:jc w:val="both"/>
        <w:rPr>
          <w:rFonts w:asciiTheme="minorHAnsi" w:hAnsiTheme="minorHAnsi" w:cstheme="minorHAnsi"/>
          <w:sz w:val="22"/>
          <w:szCs w:val="22"/>
        </w:rPr>
      </w:pPr>
    </w:p>
    <w:sdt>
      <w:sdtPr>
        <w:rPr>
          <w:rFonts w:asciiTheme="minorHAnsi" w:hAnsiTheme="minorHAnsi" w:cstheme="minorHAnsi"/>
          <w:sz w:val="22"/>
          <w:szCs w:val="22"/>
        </w:rPr>
        <w:id w:val="124124087"/>
        <w:placeholder>
          <w:docPart w:val="983D75385956440F9D239BBD60B71BD4"/>
        </w:placeholder>
        <w:showingPlcHdr/>
      </w:sdtPr>
      <w:sdtEndPr/>
      <w:sdtContent>
        <w:p w:rsidR="00B00A58" w:rsidRPr="0043359D" w:rsidRDefault="00D12916" w:rsidP="00B00A58">
          <w:pPr>
            <w:ind w:left="360"/>
            <w:jc w:val="both"/>
            <w:rPr>
              <w:rFonts w:asciiTheme="minorHAnsi" w:hAnsiTheme="minorHAnsi" w:cstheme="minorHAnsi"/>
              <w:sz w:val="22"/>
              <w:szCs w:val="22"/>
            </w:rPr>
          </w:pPr>
          <w:r w:rsidRPr="0043359D">
            <w:rPr>
              <w:rStyle w:val="PlaceholderText"/>
              <w:rFonts w:asciiTheme="minorHAnsi" w:hAnsiTheme="minorHAnsi" w:cstheme="minorHAnsi"/>
            </w:rPr>
            <w:t>Click here to enter text.</w:t>
          </w:r>
        </w:p>
      </w:sdtContent>
    </w:sdt>
    <w:p w:rsidR="00B00A58" w:rsidRPr="0043359D" w:rsidRDefault="00B00A58" w:rsidP="00B00A58">
      <w:pPr>
        <w:ind w:left="360"/>
        <w:rPr>
          <w:rFonts w:asciiTheme="minorHAnsi" w:hAnsiTheme="minorHAnsi" w:cstheme="minorHAnsi"/>
          <w:sz w:val="22"/>
          <w:szCs w:val="22"/>
        </w:rPr>
      </w:pPr>
    </w:p>
    <w:p w:rsidR="00C67508" w:rsidRPr="0043359D" w:rsidRDefault="00C67508" w:rsidP="00B00A58">
      <w:pPr>
        <w:ind w:left="360"/>
        <w:rPr>
          <w:rFonts w:asciiTheme="minorHAnsi" w:hAnsiTheme="minorHAnsi" w:cstheme="minorHAnsi"/>
          <w:sz w:val="22"/>
          <w:szCs w:val="22"/>
        </w:rPr>
      </w:pPr>
    </w:p>
    <w:p w:rsidR="00C67508" w:rsidRPr="0043359D" w:rsidRDefault="00C67508" w:rsidP="00B00A58">
      <w:pPr>
        <w:ind w:left="360"/>
        <w:rPr>
          <w:rFonts w:asciiTheme="minorHAnsi" w:hAnsiTheme="minorHAnsi" w:cstheme="minorHAnsi"/>
          <w:sz w:val="22"/>
          <w:szCs w:val="22"/>
        </w:rPr>
      </w:pPr>
    </w:p>
    <w:p w:rsidR="0098770D" w:rsidRDefault="0098770D" w:rsidP="00B00A58">
      <w:pPr>
        <w:ind w:left="360"/>
        <w:rPr>
          <w:rFonts w:asciiTheme="minorHAnsi" w:hAnsiTheme="minorHAnsi" w:cstheme="minorHAnsi"/>
          <w:sz w:val="22"/>
          <w:szCs w:val="22"/>
        </w:rPr>
      </w:pPr>
    </w:p>
    <w:p w:rsidR="00B2640C" w:rsidRPr="0043359D" w:rsidRDefault="00B2640C" w:rsidP="00B00A58">
      <w:pPr>
        <w:ind w:left="360"/>
        <w:rPr>
          <w:rFonts w:asciiTheme="minorHAnsi" w:hAnsiTheme="minorHAnsi" w:cstheme="minorHAnsi"/>
          <w:sz w:val="22"/>
          <w:szCs w:val="22"/>
        </w:rPr>
      </w:pPr>
    </w:p>
    <w:p w:rsidR="004F5B62" w:rsidRPr="0043359D" w:rsidRDefault="004F5B62" w:rsidP="004F5B62">
      <w:pPr>
        <w:shd w:val="clear" w:color="auto" w:fill="A6A6A6" w:themeFill="background1" w:themeFillShade="A6"/>
        <w:rPr>
          <w:rFonts w:asciiTheme="minorHAnsi" w:hAnsiTheme="minorHAnsi" w:cstheme="minorHAnsi"/>
          <w:color w:val="FFFFFF" w:themeColor="background1"/>
          <w:sz w:val="36"/>
          <w:szCs w:val="36"/>
        </w:rPr>
      </w:pPr>
      <w:r w:rsidRPr="0043359D">
        <w:rPr>
          <w:rFonts w:asciiTheme="minorHAnsi" w:hAnsiTheme="minorHAnsi" w:cstheme="minorHAnsi"/>
          <w:color w:val="FFFFFF" w:themeColor="background1"/>
          <w:sz w:val="36"/>
          <w:szCs w:val="36"/>
        </w:rPr>
        <w:t xml:space="preserve">PART ONE: </w:t>
      </w:r>
      <w:r w:rsidRPr="0043359D">
        <w:rPr>
          <w:rFonts w:asciiTheme="minorHAnsi" w:hAnsiTheme="minorHAnsi" w:cstheme="minorHAnsi"/>
          <w:i/>
          <w:color w:val="FFFFFF" w:themeColor="background1"/>
          <w:sz w:val="20"/>
          <w:szCs w:val="20"/>
        </w:rPr>
        <w:t>(continued)</w:t>
      </w:r>
    </w:p>
    <w:p w:rsidR="00C67508" w:rsidRPr="0043359D" w:rsidRDefault="00C67508" w:rsidP="00B00A58">
      <w:pPr>
        <w:ind w:left="360"/>
        <w:rPr>
          <w:rFonts w:asciiTheme="minorHAnsi" w:hAnsiTheme="minorHAnsi" w:cstheme="minorHAnsi"/>
          <w:sz w:val="22"/>
          <w:szCs w:val="22"/>
        </w:rPr>
      </w:pPr>
    </w:p>
    <w:p w:rsidR="00C67508" w:rsidRPr="0043359D" w:rsidRDefault="00192B05" w:rsidP="00180BE5">
      <w:pPr>
        <w:rPr>
          <w:rFonts w:asciiTheme="minorHAnsi" w:hAnsiTheme="minorHAnsi" w:cstheme="minorHAnsi"/>
          <w:b/>
          <w:sz w:val="22"/>
          <w:szCs w:val="22"/>
        </w:rPr>
      </w:pPr>
      <w:r w:rsidRPr="0043359D">
        <w:rPr>
          <w:rFonts w:asciiTheme="minorHAnsi" w:hAnsiTheme="minorHAnsi" w:cstheme="minorHAnsi"/>
          <w:b/>
          <w:sz w:val="22"/>
          <w:szCs w:val="22"/>
        </w:rPr>
        <w:t xml:space="preserve">KEY </w:t>
      </w:r>
      <w:r w:rsidR="00C67508" w:rsidRPr="0043359D">
        <w:rPr>
          <w:rFonts w:asciiTheme="minorHAnsi" w:hAnsiTheme="minorHAnsi" w:cstheme="minorHAnsi"/>
          <w:b/>
          <w:sz w:val="22"/>
          <w:szCs w:val="22"/>
        </w:rPr>
        <w:t>DUTIES &amp; RESPONSIBILITIES</w:t>
      </w:r>
    </w:p>
    <w:p w:rsidR="00752759" w:rsidRPr="0043359D" w:rsidRDefault="00B971D7" w:rsidP="00B971D7">
      <w:pPr>
        <w:ind w:left="360"/>
        <w:rPr>
          <w:rFonts w:asciiTheme="minorHAnsi" w:hAnsiTheme="minorHAnsi" w:cstheme="minorHAnsi"/>
          <w:sz w:val="22"/>
          <w:szCs w:val="22"/>
        </w:rPr>
      </w:pPr>
      <w:r w:rsidRPr="0043359D">
        <w:rPr>
          <w:rFonts w:asciiTheme="minorHAnsi" w:hAnsiTheme="minorHAnsi" w:cstheme="minorHAnsi"/>
          <w:sz w:val="22"/>
          <w:szCs w:val="22"/>
        </w:rPr>
        <w:t xml:space="preserve">Indicate as clearly as possible the significant duties and responsibilities associated with the position.  Indicate the approximate percentage of time for each duty.  Keep sentences short, simple and to the point.  </w:t>
      </w:r>
      <w:r w:rsidR="0024765B" w:rsidRPr="00015853">
        <w:rPr>
          <w:rFonts w:asciiTheme="minorHAnsi" w:hAnsiTheme="minorHAnsi" w:cstheme="minorHAnsi"/>
          <w:i/>
          <w:color w:val="2E74B5" w:themeColor="accent1" w:themeShade="BF"/>
          <w:sz w:val="22"/>
          <w:szCs w:val="22"/>
        </w:rPr>
        <w:t>TIP</w:t>
      </w:r>
      <w:r w:rsidR="00586A0E" w:rsidRPr="00015853">
        <w:rPr>
          <w:rFonts w:asciiTheme="minorHAnsi" w:hAnsiTheme="minorHAnsi" w:cstheme="minorHAnsi"/>
          <w:i/>
          <w:color w:val="2E74B5" w:themeColor="accent1" w:themeShade="BF"/>
          <w:sz w:val="22"/>
          <w:szCs w:val="22"/>
        </w:rPr>
        <w:t xml:space="preserve">:   </w:t>
      </w:r>
      <w:r w:rsidRPr="00015853">
        <w:rPr>
          <w:rFonts w:asciiTheme="minorHAnsi" w:hAnsiTheme="minorHAnsi" w:cstheme="minorHAnsi"/>
          <w:i/>
          <w:color w:val="2E74B5" w:themeColor="accent1" w:themeShade="BF"/>
          <w:sz w:val="22"/>
          <w:szCs w:val="22"/>
        </w:rPr>
        <w:t xml:space="preserve">Describe </w:t>
      </w:r>
      <w:r w:rsidR="00AE6B68" w:rsidRPr="00015853">
        <w:rPr>
          <w:rFonts w:asciiTheme="minorHAnsi" w:hAnsiTheme="minorHAnsi" w:cstheme="minorHAnsi"/>
          <w:i/>
          <w:color w:val="2E74B5" w:themeColor="accent1" w:themeShade="BF"/>
          <w:sz w:val="22"/>
          <w:szCs w:val="22"/>
        </w:rPr>
        <w:t xml:space="preserve">major </w:t>
      </w:r>
      <w:r w:rsidR="00586A0E" w:rsidRPr="00015853">
        <w:rPr>
          <w:rFonts w:asciiTheme="minorHAnsi" w:hAnsiTheme="minorHAnsi" w:cstheme="minorHAnsi"/>
          <w:i/>
          <w:color w:val="2E74B5" w:themeColor="accent1" w:themeShade="BF"/>
          <w:sz w:val="22"/>
          <w:szCs w:val="22"/>
          <w:u w:val="single"/>
        </w:rPr>
        <w:t>clusters of functional work</w:t>
      </w:r>
      <w:r w:rsidR="00586A0E" w:rsidRPr="00015853">
        <w:rPr>
          <w:rFonts w:asciiTheme="minorHAnsi" w:hAnsiTheme="minorHAnsi" w:cstheme="minorHAnsi"/>
          <w:i/>
          <w:color w:val="2E74B5" w:themeColor="accent1" w:themeShade="BF"/>
          <w:sz w:val="22"/>
          <w:szCs w:val="22"/>
        </w:rPr>
        <w:t xml:space="preserve"> rather than detailed </w:t>
      </w:r>
      <w:r w:rsidR="00396A01" w:rsidRPr="00015853">
        <w:rPr>
          <w:rFonts w:asciiTheme="minorHAnsi" w:hAnsiTheme="minorHAnsi" w:cstheme="minorHAnsi"/>
          <w:i/>
          <w:color w:val="2E74B5" w:themeColor="accent1" w:themeShade="BF"/>
          <w:sz w:val="22"/>
          <w:szCs w:val="22"/>
        </w:rPr>
        <w:t xml:space="preserve">individual </w:t>
      </w:r>
      <w:r w:rsidR="00586A0E" w:rsidRPr="00015853">
        <w:rPr>
          <w:rFonts w:asciiTheme="minorHAnsi" w:hAnsiTheme="minorHAnsi" w:cstheme="minorHAnsi"/>
          <w:i/>
          <w:color w:val="2E74B5" w:themeColor="accent1" w:themeShade="BF"/>
          <w:sz w:val="22"/>
          <w:szCs w:val="22"/>
        </w:rPr>
        <w:t>work routines and procedures.</w:t>
      </w:r>
      <w:r w:rsidR="0011345D" w:rsidRPr="00015853">
        <w:rPr>
          <w:rFonts w:asciiTheme="minorHAnsi" w:hAnsiTheme="minorHAnsi" w:cstheme="minorHAnsi"/>
          <w:i/>
          <w:color w:val="2E74B5" w:themeColor="accent1" w:themeShade="BF"/>
          <w:sz w:val="22"/>
          <w:szCs w:val="22"/>
        </w:rPr>
        <w:t xml:space="preserve">     </w:t>
      </w:r>
      <w:r w:rsidR="00CF2678" w:rsidRPr="0043359D">
        <w:rPr>
          <w:rFonts w:asciiTheme="minorHAnsi" w:hAnsiTheme="minorHAnsi" w:cstheme="minorHAnsi"/>
          <w:sz w:val="22"/>
          <w:szCs w:val="22"/>
        </w:rPr>
        <w:t>Do not use allocations of less than 5%.</w:t>
      </w:r>
    </w:p>
    <w:p w:rsidR="00CF2678" w:rsidRPr="0043359D" w:rsidRDefault="00CF2678" w:rsidP="00B971D7">
      <w:pPr>
        <w:ind w:left="360"/>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457"/>
        <w:gridCol w:w="7088"/>
        <w:gridCol w:w="1715"/>
      </w:tblGrid>
      <w:tr w:rsidR="00192B05" w:rsidRPr="0043359D" w:rsidTr="00192B05">
        <w:tc>
          <w:tcPr>
            <w:tcW w:w="457" w:type="dxa"/>
          </w:tcPr>
          <w:p w:rsidR="00192B05" w:rsidRPr="0043359D" w:rsidRDefault="00192B05" w:rsidP="00B971D7">
            <w:pPr>
              <w:rPr>
                <w:rFonts w:asciiTheme="minorHAnsi" w:hAnsiTheme="minorHAnsi" w:cstheme="minorHAnsi"/>
                <w:sz w:val="22"/>
                <w:szCs w:val="22"/>
              </w:rPr>
            </w:pPr>
          </w:p>
        </w:tc>
        <w:tc>
          <w:tcPr>
            <w:tcW w:w="7088" w:type="dxa"/>
          </w:tcPr>
          <w:p w:rsidR="00192B05" w:rsidRPr="0043359D" w:rsidRDefault="00974AD2" w:rsidP="00192B05">
            <w:pPr>
              <w:jc w:val="center"/>
              <w:rPr>
                <w:rFonts w:asciiTheme="minorHAnsi" w:hAnsiTheme="minorHAnsi" w:cstheme="minorHAnsi"/>
                <w:sz w:val="22"/>
                <w:szCs w:val="22"/>
              </w:rPr>
            </w:pPr>
            <w:r w:rsidRPr="0043359D">
              <w:rPr>
                <w:rFonts w:asciiTheme="minorHAnsi" w:hAnsiTheme="minorHAnsi" w:cstheme="minorHAnsi"/>
                <w:sz w:val="22"/>
                <w:szCs w:val="22"/>
              </w:rPr>
              <w:t>Summary Details</w:t>
            </w:r>
          </w:p>
        </w:tc>
        <w:tc>
          <w:tcPr>
            <w:tcW w:w="1715" w:type="dxa"/>
          </w:tcPr>
          <w:p w:rsidR="00192B05" w:rsidRPr="0043359D" w:rsidRDefault="00974AD2" w:rsidP="00192B05">
            <w:pPr>
              <w:jc w:val="center"/>
              <w:rPr>
                <w:rFonts w:asciiTheme="minorHAnsi" w:hAnsiTheme="minorHAnsi" w:cstheme="minorHAnsi"/>
                <w:sz w:val="22"/>
                <w:szCs w:val="22"/>
              </w:rPr>
            </w:pPr>
            <w:r w:rsidRPr="0043359D">
              <w:rPr>
                <w:rFonts w:asciiTheme="minorHAnsi" w:hAnsiTheme="minorHAnsi" w:cstheme="minorHAnsi"/>
                <w:sz w:val="22"/>
                <w:szCs w:val="22"/>
              </w:rPr>
              <w:t>Percentage %</w:t>
            </w:r>
          </w:p>
        </w:tc>
      </w:tr>
      <w:tr w:rsidR="00192B05" w:rsidRPr="0043359D" w:rsidTr="00192B05">
        <w:tc>
          <w:tcPr>
            <w:tcW w:w="457" w:type="dxa"/>
          </w:tcPr>
          <w:p w:rsidR="00506583" w:rsidRPr="0043359D" w:rsidRDefault="00506583" w:rsidP="00974AD2">
            <w:pPr>
              <w:jc w:val="center"/>
              <w:rPr>
                <w:rFonts w:asciiTheme="minorHAnsi" w:hAnsiTheme="minorHAnsi" w:cstheme="minorHAnsi"/>
                <w:sz w:val="22"/>
                <w:szCs w:val="22"/>
              </w:rPr>
            </w:pPr>
          </w:p>
          <w:p w:rsidR="00506583" w:rsidRPr="0043359D" w:rsidRDefault="00506583" w:rsidP="00974AD2">
            <w:pPr>
              <w:jc w:val="center"/>
              <w:rPr>
                <w:rFonts w:asciiTheme="minorHAnsi" w:hAnsiTheme="minorHAnsi" w:cstheme="minorHAnsi"/>
                <w:sz w:val="22"/>
                <w:szCs w:val="22"/>
              </w:rPr>
            </w:pPr>
          </w:p>
          <w:p w:rsidR="00192B05" w:rsidRPr="0043359D" w:rsidRDefault="00974AD2" w:rsidP="00974AD2">
            <w:pPr>
              <w:jc w:val="center"/>
              <w:rPr>
                <w:rFonts w:asciiTheme="minorHAnsi" w:hAnsiTheme="minorHAnsi" w:cstheme="minorHAnsi"/>
                <w:sz w:val="22"/>
                <w:szCs w:val="22"/>
              </w:rPr>
            </w:pPr>
            <w:r w:rsidRPr="0043359D">
              <w:rPr>
                <w:rFonts w:asciiTheme="minorHAnsi" w:hAnsiTheme="minorHAnsi" w:cstheme="minorHAnsi"/>
                <w:sz w:val="22"/>
                <w:szCs w:val="22"/>
              </w:rPr>
              <w:t>1</w:t>
            </w:r>
          </w:p>
        </w:tc>
        <w:tc>
          <w:tcPr>
            <w:tcW w:w="7088" w:type="dxa"/>
          </w:tcPr>
          <w:p w:rsidR="00192B05" w:rsidRPr="0043359D" w:rsidRDefault="00192B05" w:rsidP="00B971D7">
            <w:pPr>
              <w:rPr>
                <w:rFonts w:asciiTheme="minorHAnsi" w:hAnsiTheme="minorHAnsi" w:cstheme="minorHAnsi"/>
                <w:sz w:val="22"/>
                <w:szCs w:val="22"/>
              </w:rPr>
            </w:pPr>
          </w:p>
          <w:p w:rsidR="00974AD2" w:rsidRPr="0043359D" w:rsidRDefault="00974AD2" w:rsidP="00B971D7">
            <w:pPr>
              <w:rPr>
                <w:rFonts w:asciiTheme="minorHAnsi" w:hAnsiTheme="minorHAnsi" w:cstheme="minorHAnsi"/>
                <w:sz w:val="22"/>
                <w:szCs w:val="22"/>
              </w:rPr>
            </w:pPr>
          </w:p>
          <w:p w:rsidR="00974AD2" w:rsidRPr="0043359D" w:rsidRDefault="00974AD2" w:rsidP="00B971D7">
            <w:pPr>
              <w:rPr>
                <w:rFonts w:asciiTheme="minorHAnsi" w:hAnsiTheme="minorHAnsi" w:cstheme="minorHAnsi"/>
                <w:sz w:val="22"/>
                <w:szCs w:val="22"/>
              </w:rPr>
            </w:pPr>
          </w:p>
          <w:p w:rsidR="00974AD2" w:rsidRPr="0043359D" w:rsidRDefault="00974AD2" w:rsidP="00B971D7">
            <w:pPr>
              <w:rPr>
                <w:rFonts w:asciiTheme="minorHAnsi" w:hAnsiTheme="minorHAnsi" w:cstheme="minorHAnsi"/>
                <w:sz w:val="22"/>
                <w:szCs w:val="22"/>
              </w:rPr>
            </w:pPr>
          </w:p>
        </w:tc>
        <w:tc>
          <w:tcPr>
            <w:tcW w:w="1715" w:type="dxa"/>
          </w:tcPr>
          <w:p w:rsidR="00192B05" w:rsidRPr="0043359D" w:rsidRDefault="00192B05" w:rsidP="00506583">
            <w:pPr>
              <w:jc w:val="center"/>
              <w:rPr>
                <w:rFonts w:asciiTheme="minorHAnsi" w:hAnsiTheme="minorHAnsi" w:cstheme="minorHAnsi"/>
                <w:sz w:val="22"/>
                <w:szCs w:val="22"/>
              </w:rPr>
            </w:pPr>
          </w:p>
          <w:p w:rsidR="00E87F0C" w:rsidRPr="0043359D" w:rsidRDefault="00E87F0C" w:rsidP="00506583">
            <w:pPr>
              <w:jc w:val="center"/>
              <w:rPr>
                <w:rFonts w:asciiTheme="minorHAnsi" w:hAnsiTheme="minorHAnsi" w:cstheme="minorHAnsi"/>
                <w:sz w:val="22"/>
                <w:szCs w:val="22"/>
              </w:rPr>
            </w:pPr>
          </w:p>
          <w:p w:rsidR="00E87F0C" w:rsidRPr="0043359D" w:rsidRDefault="00E87F0C" w:rsidP="00506583">
            <w:pPr>
              <w:jc w:val="center"/>
              <w:rPr>
                <w:rFonts w:asciiTheme="minorHAnsi" w:hAnsiTheme="minorHAnsi" w:cstheme="minorHAnsi"/>
                <w:sz w:val="22"/>
                <w:szCs w:val="22"/>
              </w:rPr>
            </w:pPr>
          </w:p>
        </w:tc>
      </w:tr>
      <w:tr w:rsidR="00192B05" w:rsidRPr="0043359D" w:rsidTr="00192B05">
        <w:tc>
          <w:tcPr>
            <w:tcW w:w="457" w:type="dxa"/>
          </w:tcPr>
          <w:p w:rsidR="00506583" w:rsidRPr="0043359D" w:rsidRDefault="00506583" w:rsidP="00974AD2">
            <w:pPr>
              <w:jc w:val="center"/>
              <w:rPr>
                <w:rFonts w:asciiTheme="minorHAnsi" w:hAnsiTheme="minorHAnsi" w:cstheme="minorHAnsi"/>
                <w:sz w:val="22"/>
                <w:szCs w:val="22"/>
              </w:rPr>
            </w:pPr>
          </w:p>
          <w:p w:rsidR="00506583" w:rsidRPr="0043359D" w:rsidRDefault="00506583" w:rsidP="00974AD2">
            <w:pPr>
              <w:jc w:val="center"/>
              <w:rPr>
                <w:rFonts w:asciiTheme="minorHAnsi" w:hAnsiTheme="minorHAnsi" w:cstheme="minorHAnsi"/>
                <w:sz w:val="22"/>
                <w:szCs w:val="22"/>
              </w:rPr>
            </w:pPr>
          </w:p>
          <w:p w:rsidR="00192B05" w:rsidRPr="0043359D" w:rsidRDefault="00974AD2" w:rsidP="00974AD2">
            <w:pPr>
              <w:jc w:val="center"/>
              <w:rPr>
                <w:rFonts w:asciiTheme="minorHAnsi" w:hAnsiTheme="minorHAnsi" w:cstheme="minorHAnsi"/>
                <w:sz w:val="22"/>
                <w:szCs w:val="22"/>
              </w:rPr>
            </w:pPr>
            <w:r w:rsidRPr="0043359D">
              <w:rPr>
                <w:rFonts w:asciiTheme="minorHAnsi" w:hAnsiTheme="minorHAnsi" w:cstheme="minorHAnsi"/>
                <w:sz w:val="22"/>
                <w:szCs w:val="22"/>
              </w:rPr>
              <w:t>2</w:t>
            </w:r>
          </w:p>
        </w:tc>
        <w:tc>
          <w:tcPr>
            <w:tcW w:w="7088" w:type="dxa"/>
          </w:tcPr>
          <w:p w:rsidR="00192B05" w:rsidRPr="0043359D" w:rsidRDefault="00192B05" w:rsidP="00B971D7">
            <w:pPr>
              <w:rPr>
                <w:rFonts w:asciiTheme="minorHAnsi" w:hAnsiTheme="minorHAnsi" w:cstheme="minorHAnsi"/>
                <w:sz w:val="22"/>
                <w:szCs w:val="22"/>
              </w:rPr>
            </w:pPr>
          </w:p>
          <w:p w:rsidR="00974AD2" w:rsidRPr="0043359D" w:rsidRDefault="00974AD2" w:rsidP="00B971D7">
            <w:pPr>
              <w:rPr>
                <w:rFonts w:asciiTheme="minorHAnsi" w:hAnsiTheme="minorHAnsi" w:cstheme="minorHAnsi"/>
                <w:sz w:val="22"/>
                <w:szCs w:val="22"/>
              </w:rPr>
            </w:pPr>
          </w:p>
          <w:p w:rsidR="00974AD2" w:rsidRPr="0043359D" w:rsidRDefault="00974AD2" w:rsidP="00B971D7">
            <w:pPr>
              <w:rPr>
                <w:rFonts w:asciiTheme="minorHAnsi" w:hAnsiTheme="minorHAnsi" w:cstheme="minorHAnsi"/>
                <w:sz w:val="22"/>
                <w:szCs w:val="22"/>
              </w:rPr>
            </w:pPr>
          </w:p>
          <w:p w:rsidR="00974AD2" w:rsidRPr="0043359D" w:rsidRDefault="00974AD2" w:rsidP="00B971D7">
            <w:pPr>
              <w:rPr>
                <w:rFonts w:asciiTheme="minorHAnsi" w:hAnsiTheme="minorHAnsi" w:cstheme="minorHAnsi"/>
                <w:sz w:val="22"/>
                <w:szCs w:val="22"/>
              </w:rPr>
            </w:pPr>
          </w:p>
        </w:tc>
        <w:tc>
          <w:tcPr>
            <w:tcW w:w="1715" w:type="dxa"/>
          </w:tcPr>
          <w:p w:rsidR="00192B05" w:rsidRPr="0043359D" w:rsidRDefault="00192B05" w:rsidP="00506583">
            <w:pPr>
              <w:jc w:val="center"/>
              <w:rPr>
                <w:rFonts w:asciiTheme="minorHAnsi" w:hAnsiTheme="minorHAnsi" w:cstheme="minorHAnsi"/>
                <w:sz w:val="22"/>
                <w:szCs w:val="22"/>
              </w:rPr>
            </w:pPr>
          </w:p>
        </w:tc>
      </w:tr>
      <w:tr w:rsidR="00192B05" w:rsidRPr="0043359D" w:rsidTr="00192B05">
        <w:tc>
          <w:tcPr>
            <w:tcW w:w="457" w:type="dxa"/>
          </w:tcPr>
          <w:p w:rsidR="00506583" w:rsidRPr="0043359D" w:rsidRDefault="00506583" w:rsidP="00974AD2">
            <w:pPr>
              <w:jc w:val="center"/>
              <w:rPr>
                <w:rFonts w:asciiTheme="minorHAnsi" w:hAnsiTheme="minorHAnsi" w:cstheme="minorHAnsi"/>
                <w:sz w:val="22"/>
                <w:szCs w:val="22"/>
              </w:rPr>
            </w:pPr>
          </w:p>
          <w:p w:rsidR="00506583" w:rsidRPr="0043359D" w:rsidRDefault="00506583" w:rsidP="00974AD2">
            <w:pPr>
              <w:jc w:val="center"/>
              <w:rPr>
                <w:rFonts w:asciiTheme="minorHAnsi" w:hAnsiTheme="minorHAnsi" w:cstheme="minorHAnsi"/>
                <w:sz w:val="22"/>
                <w:szCs w:val="22"/>
              </w:rPr>
            </w:pPr>
          </w:p>
          <w:p w:rsidR="00192B05" w:rsidRPr="0043359D" w:rsidRDefault="00974AD2" w:rsidP="00974AD2">
            <w:pPr>
              <w:jc w:val="center"/>
              <w:rPr>
                <w:rFonts w:asciiTheme="minorHAnsi" w:hAnsiTheme="minorHAnsi" w:cstheme="minorHAnsi"/>
                <w:sz w:val="22"/>
                <w:szCs w:val="22"/>
              </w:rPr>
            </w:pPr>
            <w:r w:rsidRPr="0043359D">
              <w:rPr>
                <w:rFonts w:asciiTheme="minorHAnsi" w:hAnsiTheme="minorHAnsi" w:cstheme="minorHAnsi"/>
                <w:sz w:val="22"/>
                <w:szCs w:val="22"/>
              </w:rPr>
              <w:t>3</w:t>
            </w:r>
          </w:p>
        </w:tc>
        <w:tc>
          <w:tcPr>
            <w:tcW w:w="7088" w:type="dxa"/>
          </w:tcPr>
          <w:p w:rsidR="00192B05" w:rsidRPr="0043359D" w:rsidRDefault="00192B05" w:rsidP="00B971D7">
            <w:pPr>
              <w:rPr>
                <w:rFonts w:asciiTheme="minorHAnsi" w:hAnsiTheme="minorHAnsi" w:cstheme="minorHAnsi"/>
                <w:sz w:val="22"/>
                <w:szCs w:val="22"/>
              </w:rPr>
            </w:pPr>
          </w:p>
          <w:p w:rsidR="00974AD2" w:rsidRPr="0043359D" w:rsidRDefault="00974AD2" w:rsidP="00B971D7">
            <w:pPr>
              <w:rPr>
                <w:rFonts w:asciiTheme="minorHAnsi" w:hAnsiTheme="minorHAnsi" w:cstheme="minorHAnsi"/>
                <w:sz w:val="22"/>
                <w:szCs w:val="22"/>
              </w:rPr>
            </w:pPr>
          </w:p>
          <w:p w:rsidR="00974AD2" w:rsidRPr="0043359D" w:rsidRDefault="00974AD2" w:rsidP="00B971D7">
            <w:pPr>
              <w:rPr>
                <w:rFonts w:asciiTheme="minorHAnsi" w:hAnsiTheme="minorHAnsi" w:cstheme="minorHAnsi"/>
                <w:sz w:val="22"/>
                <w:szCs w:val="22"/>
              </w:rPr>
            </w:pPr>
          </w:p>
          <w:p w:rsidR="00974AD2" w:rsidRPr="0043359D" w:rsidRDefault="00974AD2" w:rsidP="00B971D7">
            <w:pPr>
              <w:rPr>
                <w:rFonts w:asciiTheme="minorHAnsi" w:hAnsiTheme="minorHAnsi" w:cstheme="minorHAnsi"/>
                <w:sz w:val="22"/>
                <w:szCs w:val="22"/>
              </w:rPr>
            </w:pPr>
          </w:p>
        </w:tc>
        <w:tc>
          <w:tcPr>
            <w:tcW w:w="1715" w:type="dxa"/>
          </w:tcPr>
          <w:p w:rsidR="00192B05" w:rsidRPr="0043359D" w:rsidRDefault="00192B05" w:rsidP="00506583">
            <w:pPr>
              <w:jc w:val="center"/>
              <w:rPr>
                <w:rFonts w:asciiTheme="minorHAnsi" w:hAnsiTheme="minorHAnsi" w:cstheme="minorHAnsi"/>
                <w:sz w:val="22"/>
                <w:szCs w:val="22"/>
              </w:rPr>
            </w:pPr>
          </w:p>
        </w:tc>
      </w:tr>
      <w:tr w:rsidR="00192B05" w:rsidRPr="0043359D" w:rsidTr="00192B05">
        <w:tc>
          <w:tcPr>
            <w:tcW w:w="457" w:type="dxa"/>
          </w:tcPr>
          <w:p w:rsidR="00506583" w:rsidRPr="0043359D" w:rsidRDefault="00506583" w:rsidP="00974AD2">
            <w:pPr>
              <w:jc w:val="center"/>
              <w:rPr>
                <w:rFonts w:asciiTheme="minorHAnsi" w:hAnsiTheme="minorHAnsi" w:cstheme="minorHAnsi"/>
                <w:sz w:val="22"/>
                <w:szCs w:val="22"/>
              </w:rPr>
            </w:pPr>
          </w:p>
          <w:p w:rsidR="00506583" w:rsidRPr="0043359D" w:rsidRDefault="00506583" w:rsidP="00974AD2">
            <w:pPr>
              <w:jc w:val="center"/>
              <w:rPr>
                <w:rFonts w:asciiTheme="minorHAnsi" w:hAnsiTheme="minorHAnsi" w:cstheme="minorHAnsi"/>
                <w:sz w:val="22"/>
                <w:szCs w:val="22"/>
              </w:rPr>
            </w:pPr>
          </w:p>
          <w:p w:rsidR="00192B05" w:rsidRPr="0043359D" w:rsidRDefault="00974AD2" w:rsidP="00974AD2">
            <w:pPr>
              <w:jc w:val="center"/>
              <w:rPr>
                <w:rFonts w:asciiTheme="minorHAnsi" w:hAnsiTheme="minorHAnsi" w:cstheme="minorHAnsi"/>
                <w:sz w:val="22"/>
                <w:szCs w:val="22"/>
              </w:rPr>
            </w:pPr>
            <w:r w:rsidRPr="0043359D">
              <w:rPr>
                <w:rFonts w:asciiTheme="minorHAnsi" w:hAnsiTheme="minorHAnsi" w:cstheme="minorHAnsi"/>
                <w:sz w:val="22"/>
                <w:szCs w:val="22"/>
              </w:rPr>
              <w:t>4</w:t>
            </w:r>
          </w:p>
        </w:tc>
        <w:tc>
          <w:tcPr>
            <w:tcW w:w="7088" w:type="dxa"/>
          </w:tcPr>
          <w:p w:rsidR="00192B05" w:rsidRPr="0043359D" w:rsidRDefault="00192B05" w:rsidP="00B971D7">
            <w:pPr>
              <w:rPr>
                <w:rFonts w:asciiTheme="minorHAnsi" w:hAnsiTheme="minorHAnsi" w:cstheme="minorHAnsi"/>
                <w:sz w:val="22"/>
                <w:szCs w:val="22"/>
              </w:rPr>
            </w:pPr>
          </w:p>
          <w:p w:rsidR="00974AD2" w:rsidRPr="0043359D" w:rsidRDefault="00974AD2" w:rsidP="00B971D7">
            <w:pPr>
              <w:rPr>
                <w:rFonts w:asciiTheme="minorHAnsi" w:hAnsiTheme="minorHAnsi" w:cstheme="minorHAnsi"/>
                <w:sz w:val="22"/>
                <w:szCs w:val="22"/>
              </w:rPr>
            </w:pPr>
          </w:p>
          <w:p w:rsidR="00974AD2" w:rsidRPr="0043359D" w:rsidRDefault="00974AD2" w:rsidP="00B971D7">
            <w:pPr>
              <w:rPr>
                <w:rFonts w:asciiTheme="minorHAnsi" w:hAnsiTheme="minorHAnsi" w:cstheme="minorHAnsi"/>
                <w:sz w:val="22"/>
                <w:szCs w:val="22"/>
              </w:rPr>
            </w:pPr>
          </w:p>
          <w:p w:rsidR="00974AD2" w:rsidRPr="0043359D" w:rsidRDefault="00974AD2" w:rsidP="00B971D7">
            <w:pPr>
              <w:rPr>
                <w:rFonts w:asciiTheme="minorHAnsi" w:hAnsiTheme="minorHAnsi" w:cstheme="minorHAnsi"/>
                <w:sz w:val="22"/>
                <w:szCs w:val="22"/>
              </w:rPr>
            </w:pPr>
          </w:p>
        </w:tc>
        <w:tc>
          <w:tcPr>
            <w:tcW w:w="1715" w:type="dxa"/>
          </w:tcPr>
          <w:p w:rsidR="00192B05" w:rsidRPr="0043359D" w:rsidRDefault="00192B05" w:rsidP="00506583">
            <w:pPr>
              <w:jc w:val="center"/>
              <w:rPr>
                <w:rFonts w:asciiTheme="minorHAnsi" w:hAnsiTheme="minorHAnsi" w:cstheme="minorHAnsi"/>
                <w:sz w:val="22"/>
                <w:szCs w:val="22"/>
              </w:rPr>
            </w:pPr>
          </w:p>
        </w:tc>
      </w:tr>
      <w:tr w:rsidR="00506583" w:rsidRPr="0043359D" w:rsidTr="00192B05">
        <w:tc>
          <w:tcPr>
            <w:tcW w:w="457" w:type="dxa"/>
          </w:tcPr>
          <w:p w:rsidR="00506583" w:rsidRPr="0043359D" w:rsidRDefault="00506583" w:rsidP="00974AD2">
            <w:pPr>
              <w:jc w:val="center"/>
              <w:rPr>
                <w:rFonts w:asciiTheme="minorHAnsi" w:hAnsiTheme="minorHAnsi" w:cstheme="minorHAnsi"/>
                <w:sz w:val="22"/>
                <w:szCs w:val="22"/>
              </w:rPr>
            </w:pPr>
          </w:p>
          <w:p w:rsidR="00506583" w:rsidRPr="0043359D" w:rsidRDefault="008724EF" w:rsidP="00974AD2">
            <w:pPr>
              <w:jc w:val="center"/>
              <w:rPr>
                <w:rFonts w:asciiTheme="minorHAnsi" w:hAnsiTheme="minorHAnsi" w:cstheme="minorHAnsi"/>
                <w:sz w:val="22"/>
                <w:szCs w:val="22"/>
              </w:rPr>
            </w:pPr>
            <w:r>
              <w:rPr>
                <w:rFonts w:asciiTheme="minorHAnsi" w:hAnsiTheme="minorHAnsi" w:cstheme="minorHAnsi"/>
                <w:sz w:val="22"/>
                <w:szCs w:val="22"/>
              </w:rPr>
              <w:t>5</w:t>
            </w:r>
          </w:p>
          <w:p w:rsidR="00506583" w:rsidRPr="0043359D" w:rsidRDefault="00506583" w:rsidP="00974AD2">
            <w:pPr>
              <w:jc w:val="center"/>
              <w:rPr>
                <w:rFonts w:asciiTheme="minorHAnsi" w:hAnsiTheme="minorHAnsi" w:cstheme="minorHAnsi"/>
                <w:sz w:val="22"/>
                <w:szCs w:val="22"/>
              </w:rPr>
            </w:pPr>
          </w:p>
        </w:tc>
        <w:tc>
          <w:tcPr>
            <w:tcW w:w="7088" w:type="dxa"/>
          </w:tcPr>
          <w:p w:rsidR="00506583" w:rsidRPr="0043359D" w:rsidRDefault="00506583" w:rsidP="00B971D7">
            <w:pPr>
              <w:rPr>
                <w:rFonts w:asciiTheme="minorHAnsi" w:hAnsiTheme="minorHAnsi" w:cstheme="minorHAnsi"/>
                <w:sz w:val="22"/>
                <w:szCs w:val="22"/>
              </w:rPr>
            </w:pPr>
            <w:r w:rsidRPr="0043359D">
              <w:rPr>
                <w:rFonts w:asciiTheme="minorHAnsi" w:hAnsiTheme="minorHAnsi" w:cstheme="minorHAnsi"/>
                <w:sz w:val="22"/>
                <w:szCs w:val="22"/>
              </w:rPr>
              <w:t xml:space="preserve">Other Duties As Assigned </w:t>
            </w:r>
            <w:r w:rsidRPr="0043359D">
              <w:rPr>
                <w:rFonts w:asciiTheme="minorHAnsi" w:hAnsiTheme="minorHAnsi" w:cstheme="minorHAnsi"/>
                <w:i/>
                <w:sz w:val="18"/>
                <w:szCs w:val="18"/>
              </w:rPr>
              <w:t>(do not amend this section)</w:t>
            </w:r>
          </w:p>
        </w:tc>
        <w:tc>
          <w:tcPr>
            <w:tcW w:w="1715" w:type="dxa"/>
          </w:tcPr>
          <w:p w:rsidR="00506583" w:rsidRPr="0043359D" w:rsidRDefault="00506583" w:rsidP="00506583">
            <w:pPr>
              <w:jc w:val="center"/>
              <w:rPr>
                <w:rFonts w:asciiTheme="minorHAnsi" w:hAnsiTheme="minorHAnsi" w:cstheme="minorHAnsi"/>
                <w:sz w:val="22"/>
                <w:szCs w:val="22"/>
              </w:rPr>
            </w:pPr>
            <w:r w:rsidRPr="0043359D">
              <w:rPr>
                <w:rFonts w:asciiTheme="minorHAnsi" w:hAnsiTheme="minorHAnsi" w:cstheme="minorHAnsi"/>
                <w:sz w:val="22"/>
                <w:szCs w:val="22"/>
              </w:rPr>
              <w:t>5%</w:t>
            </w:r>
          </w:p>
        </w:tc>
      </w:tr>
    </w:tbl>
    <w:p w:rsidR="00AB1111" w:rsidRDefault="00AB1111" w:rsidP="00A85836">
      <w:pPr>
        <w:ind w:left="360"/>
        <w:jc w:val="both"/>
        <w:rPr>
          <w:rFonts w:asciiTheme="minorHAnsi" w:hAnsiTheme="minorHAnsi" w:cstheme="minorHAnsi"/>
          <w:sz w:val="16"/>
          <w:szCs w:val="16"/>
        </w:rPr>
      </w:pPr>
    </w:p>
    <w:p w:rsidR="0098770D" w:rsidRPr="0043359D" w:rsidRDefault="00155AE2" w:rsidP="00A85836">
      <w:pPr>
        <w:ind w:left="360"/>
        <w:jc w:val="both"/>
        <w:rPr>
          <w:rFonts w:asciiTheme="minorHAnsi" w:hAnsiTheme="minorHAnsi" w:cstheme="minorHAnsi"/>
          <w:sz w:val="16"/>
          <w:szCs w:val="16"/>
        </w:rPr>
      </w:pPr>
      <w:r w:rsidRPr="0043359D">
        <w:rPr>
          <w:rFonts w:asciiTheme="minorHAnsi" w:hAnsiTheme="minorHAnsi" w:cstheme="minorHAnsi"/>
          <w:sz w:val="16"/>
          <w:szCs w:val="16"/>
        </w:rPr>
        <w:t xml:space="preserve">To calculate the relative percentage of time allocated to each cluster of key duties &amp; responsibilities, </w:t>
      </w:r>
      <w:r w:rsidR="006C1D51" w:rsidRPr="0043359D">
        <w:rPr>
          <w:rFonts w:asciiTheme="minorHAnsi" w:hAnsiTheme="minorHAnsi" w:cstheme="minorHAnsi"/>
          <w:sz w:val="16"/>
          <w:szCs w:val="16"/>
        </w:rPr>
        <w:t xml:space="preserve">remember to </w:t>
      </w:r>
      <w:r w:rsidRPr="0043359D">
        <w:rPr>
          <w:rFonts w:asciiTheme="minorHAnsi" w:hAnsiTheme="minorHAnsi" w:cstheme="minorHAnsi"/>
          <w:sz w:val="16"/>
          <w:szCs w:val="16"/>
        </w:rPr>
        <w:t>consider the total amount of hours this</w:t>
      </w:r>
      <w:r w:rsidR="006C1D51" w:rsidRPr="0043359D">
        <w:rPr>
          <w:rFonts w:asciiTheme="minorHAnsi" w:hAnsiTheme="minorHAnsi" w:cstheme="minorHAnsi"/>
          <w:sz w:val="16"/>
          <w:szCs w:val="16"/>
        </w:rPr>
        <w:t xml:space="preserve"> part-time</w:t>
      </w:r>
      <w:r w:rsidRPr="0043359D">
        <w:rPr>
          <w:rFonts w:asciiTheme="minorHAnsi" w:hAnsiTheme="minorHAnsi" w:cstheme="minorHAnsi"/>
          <w:sz w:val="16"/>
          <w:szCs w:val="16"/>
        </w:rPr>
        <w:t xml:space="preserve"> position will normally work </w:t>
      </w:r>
      <w:r w:rsidR="006C1D51" w:rsidRPr="0043359D">
        <w:rPr>
          <w:rFonts w:asciiTheme="minorHAnsi" w:hAnsiTheme="minorHAnsi" w:cstheme="minorHAnsi"/>
          <w:sz w:val="16"/>
          <w:szCs w:val="16"/>
        </w:rPr>
        <w:t>in a year.</w:t>
      </w:r>
    </w:p>
    <w:p w:rsidR="006C1D51" w:rsidRPr="0043359D" w:rsidRDefault="006C1D51" w:rsidP="00A85836">
      <w:pPr>
        <w:ind w:left="360"/>
        <w:jc w:val="both"/>
        <w:rPr>
          <w:rFonts w:asciiTheme="minorHAnsi" w:hAnsiTheme="minorHAnsi" w:cstheme="minorHAnsi"/>
          <w:sz w:val="16"/>
          <w:szCs w:val="16"/>
        </w:rPr>
      </w:pPr>
    </w:p>
    <w:p w:rsidR="006C1D51" w:rsidRPr="0043359D" w:rsidRDefault="006C1D51" w:rsidP="00A85836">
      <w:pPr>
        <w:ind w:left="360"/>
        <w:jc w:val="both"/>
        <w:rPr>
          <w:rFonts w:asciiTheme="minorHAnsi" w:hAnsiTheme="minorHAnsi" w:cstheme="minorHAnsi"/>
          <w:sz w:val="16"/>
          <w:szCs w:val="16"/>
        </w:rPr>
      </w:pPr>
      <w:r w:rsidRPr="0043359D">
        <w:rPr>
          <w:rFonts w:asciiTheme="minorHAnsi" w:hAnsiTheme="minorHAnsi" w:cstheme="minorHAnsi"/>
          <w:sz w:val="16"/>
          <w:szCs w:val="16"/>
          <w:u w:val="single"/>
        </w:rPr>
        <w:t>For example</w:t>
      </w:r>
      <w:r w:rsidRPr="0043359D">
        <w:rPr>
          <w:rFonts w:asciiTheme="minorHAnsi" w:hAnsiTheme="minorHAnsi" w:cstheme="minorHAnsi"/>
          <w:sz w:val="16"/>
          <w:szCs w:val="16"/>
        </w:rPr>
        <w:t>:</w:t>
      </w:r>
    </w:p>
    <w:p w:rsidR="00425D55" w:rsidRPr="0043359D" w:rsidRDefault="006C1D51" w:rsidP="00A85836">
      <w:pPr>
        <w:ind w:left="360"/>
        <w:jc w:val="both"/>
        <w:rPr>
          <w:rFonts w:asciiTheme="minorHAnsi" w:hAnsiTheme="minorHAnsi" w:cstheme="minorHAnsi"/>
          <w:sz w:val="16"/>
          <w:szCs w:val="16"/>
        </w:rPr>
      </w:pPr>
      <w:r w:rsidRPr="0043359D">
        <w:rPr>
          <w:rFonts w:asciiTheme="minorHAnsi" w:hAnsiTheme="minorHAnsi" w:cstheme="minorHAnsi"/>
          <w:sz w:val="16"/>
          <w:szCs w:val="16"/>
        </w:rPr>
        <w:t xml:space="preserve">An RPT position which normally works 24 hours per week for </w:t>
      </w:r>
      <w:r w:rsidR="00425D55" w:rsidRPr="0043359D">
        <w:rPr>
          <w:rFonts w:asciiTheme="minorHAnsi" w:hAnsiTheme="minorHAnsi" w:cstheme="minorHAnsi"/>
          <w:sz w:val="16"/>
          <w:szCs w:val="16"/>
        </w:rPr>
        <w:t>10 months of the year would have approximately 960 annual hours (24 hrs/wk x 4 wks/month x 10 months).</w:t>
      </w:r>
      <w:r w:rsidR="001C5767" w:rsidRPr="0043359D">
        <w:rPr>
          <w:rFonts w:asciiTheme="minorHAnsi" w:hAnsiTheme="minorHAnsi" w:cstheme="minorHAnsi"/>
          <w:sz w:val="16"/>
          <w:szCs w:val="16"/>
        </w:rPr>
        <w:t xml:space="preserve">  </w:t>
      </w:r>
      <w:r w:rsidR="00425D55" w:rsidRPr="0043359D">
        <w:rPr>
          <w:rFonts w:asciiTheme="minorHAnsi" w:hAnsiTheme="minorHAnsi" w:cstheme="minorHAnsi"/>
          <w:sz w:val="16"/>
          <w:szCs w:val="16"/>
        </w:rPr>
        <w:t>I</w:t>
      </w:r>
      <w:r w:rsidR="00FD39F5" w:rsidRPr="0043359D">
        <w:rPr>
          <w:rFonts w:asciiTheme="minorHAnsi" w:hAnsiTheme="minorHAnsi" w:cstheme="minorHAnsi"/>
          <w:sz w:val="16"/>
          <w:szCs w:val="16"/>
        </w:rPr>
        <w:t xml:space="preserve">f this </w:t>
      </w:r>
      <w:r w:rsidR="00865E98" w:rsidRPr="0043359D">
        <w:rPr>
          <w:rFonts w:asciiTheme="minorHAnsi" w:hAnsiTheme="minorHAnsi" w:cstheme="minorHAnsi"/>
          <w:sz w:val="16"/>
          <w:szCs w:val="16"/>
        </w:rPr>
        <w:t>position is estimated to spend 5</w:t>
      </w:r>
      <w:r w:rsidR="00FD39F5" w:rsidRPr="0043359D">
        <w:rPr>
          <w:rFonts w:asciiTheme="minorHAnsi" w:hAnsiTheme="minorHAnsi" w:cstheme="minorHAnsi"/>
          <w:sz w:val="16"/>
          <w:szCs w:val="16"/>
        </w:rPr>
        <w:t xml:space="preserve"> hours per week completing a cluster of work associated with org</w:t>
      </w:r>
      <w:r w:rsidR="00865E98" w:rsidRPr="0043359D">
        <w:rPr>
          <w:rFonts w:asciiTheme="minorHAnsi" w:hAnsiTheme="minorHAnsi" w:cstheme="minorHAnsi"/>
          <w:sz w:val="16"/>
          <w:szCs w:val="16"/>
        </w:rPr>
        <w:t>anizing and maintaining business files, you would</w:t>
      </w:r>
      <w:r w:rsidR="00571105" w:rsidRPr="0043359D">
        <w:rPr>
          <w:rFonts w:asciiTheme="minorHAnsi" w:hAnsiTheme="minorHAnsi" w:cstheme="minorHAnsi"/>
          <w:sz w:val="16"/>
          <w:szCs w:val="16"/>
        </w:rPr>
        <w:t xml:space="preserve"> allocate 20% to this function calculated as (</w:t>
      </w:r>
      <w:r w:rsidR="00865E98" w:rsidRPr="0043359D">
        <w:rPr>
          <w:rFonts w:asciiTheme="minorHAnsi" w:hAnsiTheme="minorHAnsi" w:cstheme="minorHAnsi"/>
          <w:sz w:val="16"/>
          <w:szCs w:val="16"/>
        </w:rPr>
        <w:t>5 hrs/wk x 4 wks/month x 10 months)</w:t>
      </w:r>
      <w:r w:rsidR="00571105" w:rsidRPr="0043359D">
        <w:rPr>
          <w:rFonts w:asciiTheme="minorHAnsi" w:hAnsiTheme="minorHAnsi" w:cstheme="minorHAnsi"/>
          <w:sz w:val="16"/>
          <w:szCs w:val="16"/>
        </w:rPr>
        <w:t xml:space="preserve"> divided by 960.</w:t>
      </w:r>
    </w:p>
    <w:p w:rsidR="004F5B62" w:rsidRPr="0043359D" w:rsidRDefault="004F5B62" w:rsidP="004F5B62">
      <w:pPr>
        <w:shd w:val="clear" w:color="auto" w:fill="A6A6A6" w:themeFill="background1" w:themeFillShade="A6"/>
        <w:rPr>
          <w:rFonts w:asciiTheme="minorHAnsi" w:hAnsiTheme="minorHAnsi" w:cstheme="minorHAnsi"/>
          <w:color w:val="FFFFFF" w:themeColor="background1"/>
          <w:sz w:val="36"/>
          <w:szCs w:val="36"/>
        </w:rPr>
      </w:pPr>
      <w:r w:rsidRPr="0043359D">
        <w:rPr>
          <w:rFonts w:asciiTheme="minorHAnsi" w:hAnsiTheme="minorHAnsi" w:cstheme="minorHAnsi"/>
          <w:color w:val="FFFFFF" w:themeColor="background1"/>
          <w:sz w:val="36"/>
          <w:szCs w:val="36"/>
        </w:rPr>
        <w:lastRenderedPageBreak/>
        <w:t>PART TWO:</w:t>
      </w:r>
    </w:p>
    <w:p w:rsidR="00143E73" w:rsidRPr="0043359D" w:rsidRDefault="00143E73" w:rsidP="00B971D7">
      <w:pPr>
        <w:ind w:left="360"/>
        <w:rPr>
          <w:rFonts w:asciiTheme="minorHAnsi" w:hAnsiTheme="minorHAnsi" w:cstheme="minorHAnsi"/>
          <w:sz w:val="22"/>
          <w:szCs w:val="22"/>
        </w:rPr>
      </w:pPr>
    </w:p>
    <w:p w:rsidR="00143E73" w:rsidRPr="0043359D" w:rsidRDefault="00480D13" w:rsidP="00A42148">
      <w:pPr>
        <w:shd w:val="clear" w:color="auto" w:fill="000000" w:themeFill="text1"/>
        <w:rPr>
          <w:rFonts w:asciiTheme="minorHAnsi" w:hAnsiTheme="minorHAnsi" w:cstheme="minorHAnsi"/>
          <w:b/>
          <w:color w:val="FFFFFF" w:themeColor="background1"/>
          <w:sz w:val="22"/>
          <w:szCs w:val="22"/>
        </w:rPr>
      </w:pPr>
      <w:r w:rsidRPr="0043359D">
        <w:rPr>
          <w:rFonts w:asciiTheme="minorHAnsi" w:hAnsiTheme="minorHAnsi" w:cstheme="minorHAnsi"/>
          <w:b/>
          <w:color w:val="FFFFFF" w:themeColor="background1"/>
          <w:sz w:val="22"/>
          <w:szCs w:val="22"/>
        </w:rPr>
        <w:t>TRAINING &amp; TECHNICAL SKILLS</w:t>
      </w:r>
    </w:p>
    <w:p w:rsidR="00480D13" w:rsidRPr="0043359D" w:rsidRDefault="00A156B5" w:rsidP="000341B3">
      <w:pPr>
        <w:ind w:left="360"/>
        <w:jc w:val="both"/>
        <w:rPr>
          <w:rFonts w:asciiTheme="minorHAnsi" w:hAnsiTheme="minorHAnsi" w:cstheme="minorHAnsi"/>
          <w:sz w:val="22"/>
          <w:szCs w:val="22"/>
        </w:rPr>
      </w:pPr>
      <w:r w:rsidRPr="0043359D">
        <w:rPr>
          <w:rFonts w:asciiTheme="minorHAnsi" w:hAnsiTheme="minorHAnsi" w:cstheme="minorHAnsi"/>
          <w:sz w:val="22"/>
          <w:szCs w:val="22"/>
        </w:rPr>
        <w:t xml:space="preserve">Indicate the </w:t>
      </w:r>
      <w:r w:rsidRPr="0043359D">
        <w:rPr>
          <w:rFonts w:asciiTheme="minorHAnsi" w:hAnsiTheme="minorHAnsi" w:cstheme="minorHAnsi"/>
          <w:sz w:val="22"/>
          <w:szCs w:val="22"/>
          <w:u w:val="single"/>
        </w:rPr>
        <w:t>minimum</w:t>
      </w:r>
      <w:r w:rsidRPr="0043359D">
        <w:rPr>
          <w:rFonts w:asciiTheme="minorHAnsi" w:hAnsiTheme="minorHAnsi" w:cstheme="minorHAnsi"/>
          <w:sz w:val="22"/>
          <w:szCs w:val="22"/>
        </w:rPr>
        <w:t xml:space="preserve"> level of independent studies, formal education, internal and/or external training programs including professional and technical or apprenticeship courses necessary to fulfill the requirements of this position.</w:t>
      </w:r>
    </w:p>
    <w:p w:rsidR="000341B3" w:rsidRPr="0043359D" w:rsidRDefault="000341B3" w:rsidP="000341B3">
      <w:pPr>
        <w:ind w:left="360"/>
        <w:jc w:val="both"/>
        <w:rPr>
          <w:rFonts w:asciiTheme="minorHAnsi" w:hAnsiTheme="minorHAnsi" w:cstheme="minorHAnsi"/>
          <w:sz w:val="22"/>
          <w:szCs w:val="22"/>
        </w:rPr>
      </w:pPr>
    </w:p>
    <w:p w:rsidR="00C438EC" w:rsidRPr="0043359D" w:rsidRDefault="00C438EC" w:rsidP="000341B3">
      <w:pPr>
        <w:ind w:left="360"/>
        <w:jc w:val="both"/>
        <w:rPr>
          <w:rFonts w:asciiTheme="minorHAnsi" w:hAnsiTheme="minorHAnsi" w:cstheme="minorHAnsi"/>
          <w:b/>
          <w:sz w:val="22"/>
          <w:szCs w:val="22"/>
        </w:rPr>
      </w:pPr>
      <w:r w:rsidRPr="0043359D">
        <w:rPr>
          <w:rFonts w:asciiTheme="minorHAnsi" w:hAnsiTheme="minorHAnsi" w:cstheme="minorHAnsi"/>
          <w:b/>
          <w:sz w:val="22"/>
          <w:szCs w:val="22"/>
        </w:rPr>
        <w:t>Formal Education Requirements:</w:t>
      </w:r>
    </w:p>
    <w:sdt>
      <w:sdtPr>
        <w:rPr>
          <w:rFonts w:asciiTheme="minorHAnsi" w:hAnsiTheme="minorHAnsi" w:cstheme="minorHAnsi"/>
          <w:sz w:val="22"/>
          <w:szCs w:val="22"/>
        </w:rPr>
        <w:alias w:val="Formal Education Level:"/>
        <w:tag w:val="Formal Education Level:"/>
        <w:id w:val="-1406595372"/>
        <w:placeholder>
          <w:docPart w:val="2B2FCB81835646E0BB26025A37592C4E"/>
        </w:placeholder>
        <w:showingPlcHdr/>
        <w:dropDownList>
          <w:listItem w:value="Choose an item."/>
          <w:listItem w:displayText="Completion of secondary school." w:value="Completion of secondary school."/>
          <w:listItem w:displayText="Completion of secondary school and some additional job related training. " w:value="Completion of secondary school and some additional job related training. "/>
          <w:listItem w:displayText="Completion of a one (1) year college certificate." w:value="Completion of a one (1) year college certificate."/>
          <w:listItem w:displayText="Completion of a two (2) year college diploma." w:value="Completion of a two (2) year college diploma."/>
          <w:listItem w:displayText="Completion of a three (3) year college diploma or, three (3) university degree." w:value="Completion of a three (3) year college diploma or, three (3) university degree."/>
          <w:listItem w:displayText="Completion of a four (4) year university degree or more." w:value="Completion of a four (4) year university degree or more."/>
        </w:dropDownList>
      </w:sdtPr>
      <w:sdtEndPr/>
      <w:sdtContent>
        <w:p w:rsidR="000341B3" w:rsidRPr="0043359D" w:rsidRDefault="00CF2387" w:rsidP="000341B3">
          <w:pPr>
            <w:ind w:left="360"/>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0341B3" w:rsidRPr="0043359D" w:rsidRDefault="000341B3" w:rsidP="000341B3">
      <w:pPr>
        <w:jc w:val="both"/>
        <w:rPr>
          <w:rFonts w:asciiTheme="minorHAnsi" w:hAnsiTheme="minorHAnsi" w:cstheme="minorHAnsi"/>
          <w:sz w:val="22"/>
          <w:szCs w:val="22"/>
        </w:rPr>
      </w:pPr>
    </w:p>
    <w:p w:rsidR="00D40735" w:rsidRPr="0043359D" w:rsidRDefault="00D40735" w:rsidP="000341B3">
      <w:pPr>
        <w:jc w:val="both"/>
        <w:rPr>
          <w:rFonts w:asciiTheme="minorHAnsi" w:hAnsiTheme="minorHAnsi" w:cstheme="minorHAnsi"/>
          <w:sz w:val="22"/>
          <w:szCs w:val="22"/>
        </w:rPr>
      </w:pPr>
    </w:p>
    <w:p w:rsidR="00D40735" w:rsidRPr="0043359D" w:rsidRDefault="00D40735" w:rsidP="000341B3">
      <w:pPr>
        <w:jc w:val="both"/>
        <w:rPr>
          <w:rFonts w:asciiTheme="minorHAnsi" w:hAnsiTheme="minorHAnsi" w:cstheme="minorHAnsi"/>
          <w:b/>
          <w:sz w:val="22"/>
          <w:szCs w:val="22"/>
        </w:rPr>
      </w:pPr>
      <w:r w:rsidRPr="0043359D">
        <w:rPr>
          <w:rFonts w:asciiTheme="minorHAnsi" w:hAnsiTheme="minorHAnsi" w:cstheme="minorHAnsi"/>
          <w:b/>
          <w:sz w:val="22"/>
          <w:szCs w:val="22"/>
        </w:rPr>
        <w:t xml:space="preserve">      Field(s) of Study:</w:t>
      </w:r>
    </w:p>
    <w:p w:rsidR="00D40735" w:rsidRPr="0043359D" w:rsidRDefault="00D40735" w:rsidP="000341B3">
      <w:pPr>
        <w:jc w:val="both"/>
        <w:rPr>
          <w:rFonts w:asciiTheme="minorHAnsi" w:hAnsiTheme="minorHAnsi" w:cstheme="minorHAnsi"/>
          <w:sz w:val="22"/>
          <w:szCs w:val="22"/>
        </w:rPr>
      </w:pPr>
      <w:r w:rsidRPr="0043359D">
        <w:rPr>
          <w:rFonts w:asciiTheme="minorHAnsi" w:hAnsiTheme="minorHAnsi" w:cstheme="minorHAnsi"/>
          <w:sz w:val="22"/>
          <w:szCs w:val="22"/>
        </w:rPr>
        <w:t xml:space="preserve">      </w:t>
      </w:r>
      <w:sdt>
        <w:sdtPr>
          <w:rPr>
            <w:rFonts w:asciiTheme="minorHAnsi" w:hAnsiTheme="minorHAnsi" w:cstheme="minorHAnsi"/>
            <w:sz w:val="22"/>
            <w:szCs w:val="22"/>
          </w:rPr>
          <w:id w:val="387837843"/>
          <w:placeholder>
            <w:docPart w:val="52E573A886AE41009FF8A7587AA96AC3"/>
          </w:placeholder>
          <w:showingPlcHdr/>
        </w:sdtPr>
        <w:sdtEndPr/>
        <w:sdtContent>
          <w:r w:rsidRPr="0043359D">
            <w:rPr>
              <w:rStyle w:val="PlaceholderText"/>
              <w:rFonts w:asciiTheme="minorHAnsi" w:hAnsiTheme="minorHAnsi" w:cstheme="minorHAnsi"/>
            </w:rPr>
            <w:t>Click here to enter text.</w:t>
          </w:r>
        </w:sdtContent>
      </w:sdt>
    </w:p>
    <w:p w:rsidR="00D40735" w:rsidRPr="0043359D" w:rsidRDefault="00D40735" w:rsidP="000341B3">
      <w:pPr>
        <w:jc w:val="both"/>
        <w:rPr>
          <w:rFonts w:asciiTheme="minorHAnsi" w:hAnsiTheme="minorHAnsi" w:cstheme="minorHAnsi"/>
          <w:sz w:val="22"/>
          <w:szCs w:val="22"/>
        </w:rPr>
      </w:pPr>
    </w:p>
    <w:p w:rsidR="00D40735" w:rsidRPr="0043359D" w:rsidRDefault="00D40735" w:rsidP="000341B3">
      <w:pPr>
        <w:jc w:val="both"/>
        <w:rPr>
          <w:rFonts w:asciiTheme="minorHAnsi" w:hAnsiTheme="minorHAnsi" w:cstheme="minorHAnsi"/>
          <w:sz w:val="22"/>
          <w:szCs w:val="22"/>
        </w:rPr>
      </w:pPr>
    </w:p>
    <w:p w:rsidR="00D40735" w:rsidRPr="0043359D" w:rsidRDefault="00D40735" w:rsidP="000341B3">
      <w:pPr>
        <w:jc w:val="both"/>
        <w:rPr>
          <w:rFonts w:asciiTheme="minorHAnsi" w:hAnsiTheme="minorHAnsi" w:cstheme="minorHAnsi"/>
          <w:sz w:val="22"/>
          <w:szCs w:val="22"/>
        </w:rPr>
      </w:pPr>
    </w:p>
    <w:p w:rsidR="00D40735" w:rsidRPr="0043359D" w:rsidRDefault="00D40735" w:rsidP="000341B3">
      <w:pPr>
        <w:jc w:val="both"/>
        <w:rPr>
          <w:rFonts w:asciiTheme="minorHAnsi" w:hAnsiTheme="minorHAnsi" w:cstheme="minorHAnsi"/>
          <w:sz w:val="22"/>
          <w:szCs w:val="22"/>
        </w:rPr>
      </w:pPr>
    </w:p>
    <w:p w:rsidR="00C438EC" w:rsidRPr="0043359D" w:rsidRDefault="00C438EC" w:rsidP="000341B3">
      <w:pPr>
        <w:jc w:val="both"/>
        <w:rPr>
          <w:rFonts w:asciiTheme="minorHAnsi" w:hAnsiTheme="minorHAnsi" w:cstheme="minorHAnsi"/>
          <w:b/>
          <w:sz w:val="22"/>
          <w:szCs w:val="22"/>
        </w:rPr>
      </w:pPr>
      <w:r w:rsidRPr="0043359D">
        <w:rPr>
          <w:rFonts w:asciiTheme="minorHAnsi" w:hAnsiTheme="minorHAnsi" w:cstheme="minorHAnsi"/>
          <w:b/>
          <w:sz w:val="22"/>
          <w:szCs w:val="22"/>
        </w:rPr>
        <w:t xml:space="preserve">      </w:t>
      </w:r>
      <w:r w:rsidR="005B0AD9" w:rsidRPr="0043359D">
        <w:rPr>
          <w:rFonts w:asciiTheme="minorHAnsi" w:hAnsiTheme="minorHAnsi" w:cstheme="minorHAnsi"/>
          <w:b/>
          <w:sz w:val="22"/>
          <w:szCs w:val="22"/>
        </w:rPr>
        <w:t xml:space="preserve">Other </w:t>
      </w:r>
      <w:r w:rsidRPr="0043359D">
        <w:rPr>
          <w:rFonts w:asciiTheme="minorHAnsi" w:hAnsiTheme="minorHAnsi" w:cstheme="minorHAnsi"/>
          <w:b/>
          <w:sz w:val="22"/>
          <w:szCs w:val="22"/>
        </w:rPr>
        <w:t>Vocational Certifications and/or Apprenticeships</w:t>
      </w:r>
      <w:r w:rsidR="00EC4534" w:rsidRPr="0043359D">
        <w:rPr>
          <w:rFonts w:asciiTheme="minorHAnsi" w:hAnsiTheme="minorHAnsi" w:cstheme="minorHAnsi"/>
          <w:b/>
          <w:sz w:val="22"/>
          <w:szCs w:val="22"/>
        </w:rPr>
        <w:t>:</w:t>
      </w:r>
    </w:p>
    <w:p w:rsidR="00EC4534" w:rsidRPr="0043359D" w:rsidRDefault="00EC4534" w:rsidP="000341B3">
      <w:pPr>
        <w:jc w:val="both"/>
        <w:rPr>
          <w:rFonts w:asciiTheme="minorHAnsi" w:hAnsiTheme="minorHAnsi" w:cstheme="minorHAnsi"/>
          <w:sz w:val="22"/>
          <w:szCs w:val="22"/>
        </w:rPr>
      </w:pPr>
      <w:r w:rsidRPr="0043359D">
        <w:rPr>
          <w:rFonts w:asciiTheme="minorHAnsi" w:hAnsiTheme="minorHAnsi" w:cstheme="minorHAnsi"/>
          <w:sz w:val="22"/>
          <w:szCs w:val="22"/>
        </w:rPr>
        <w:t xml:space="preserve">      </w:t>
      </w:r>
      <w:sdt>
        <w:sdtPr>
          <w:rPr>
            <w:rFonts w:asciiTheme="minorHAnsi" w:hAnsiTheme="minorHAnsi" w:cstheme="minorHAnsi"/>
            <w:sz w:val="22"/>
            <w:szCs w:val="22"/>
          </w:rPr>
          <w:id w:val="-893811798"/>
          <w:placeholder>
            <w:docPart w:val="7464D4FF9FA04C91B3963A8A08B6C607"/>
          </w:placeholder>
          <w:showingPlcHdr/>
        </w:sdtPr>
        <w:sdtEndPr/>
        <w:sdtContent>
          <w:r w:rsidRPr="0043359D">
            <w:rPr>
              <w:rStyle w:val="PlaceholderText"/>
              <w:rFonts w:asciiTheme="minorHAnsi" w:hAnsiTheme="minorHAnsi" w:cstheme="minorHAnsi"/>
            </w:rPr>
            <w:t>Click here to enter text.</w:t>
          </w:r>
        </w:sdtContent>
      </w:sdt>
      <w:r w:rsidRPr="0043359D">
        <w:rPr>
          <w:rFonts w:asciiTheme="minorHAnsi" w:hAnsiTheme="minorHAnsi" w:cstheme="minorHAnsi"/>
          <w:sz w:val="22"/>
          <w:szCs w:val="22"/>
        </w:rPr>
        <w:tab/>
      </w:r>
    </w:p>
    <w:p w:rsidR="004E005F" w:rsidRPr="0043359D" w:rsidRDefault="004E005F" w:rsidP="000341B3">
      <w:pPr>
        <w:jc w:val="both"/>
        <w:rPr>
          <w:rFonts w:asciiTheme="minorHAnsi" w:hAnsiTheme="minorHAnsi" w:cstheme="minorHAnsi"/>
          <w:sz w:val="22"/>
          <w:szCs w:val="22"/>
        </w:rPr>
      </w:pPr>
    </w:p>
    <w:p w:rsidR="004E005F" w:rsidRPr="0043359D" w:rsidRDefault="004E005F" w:rsidP="000341B3">
      <w:pPr>
        <w:jc w:val="both"/>
        <w:rPr>
          <w:rFonts w:asciiTheme="minorHAnsi" w:hAnsiTheme="minorHAnsi" w:cstheme="minorHAnsi"/>
          <w:sz w:val="22"/>
          <w:szCs w:val="22"/>
        </w:rPr>
      </w:pPr>
    </w:p>
    <w:p w:rsidR="004E005F" w:rsidRPr="0043359D" w:rsidRDefault="004E005F" w:rsidP="000341B3">
      <w:pPr>
        <w:jc w:val="both"/>
        <w:rPr>
          <w:rFonts w:asciiTheme="minorHAnsi" w:hAnsiTheme="minorHAnsi" w:cstheme="minorHAnsi"/>
          <w:sz w:val="22"/>
          <w:szCs w:val="22"/>
        </w:rPr>
      </w:pPr>
    </w:p>
    <w:p w:rsidR="00D40735" w:rsidRPr="0043359D" w:rsidRDefault="00D40735" w:rsidP="000341B3">
      <w:pPr>
        <w:jc w:val="both"/>
        <w:rPr>
          <w:rFonts w:asciiTheme="minorHAnsi" w:hAnsiTheme="minorHAnsi" w:cstheme="minorHAnsi"/>
          <w:sz w:val="22"/>
          <w:szCs w:val="22"/>
        </w:rPr>
      </w:pPr>
    </w:p>
    <w:p w:rsidR="00D40735" w:rsidRPr="0043359D" w:rsidRDefault="00D40735" w:rsidP="000341B3">
      <w:pPr>
        <w:jc w:val="both"/>
        <w:rPr>
          <w:rFonts w:asciiTheme="minorHAnsi" w:hAnsiTheme="minorHAnsi" w:cstheme="minorHAnsi"/>
          <w:sz w:val="22"/>
          <w:szCs w:val="22"/>
        </w:rPr>
      </w:pPr>
    </w:p>
    <w:p w:rsidR="004E005F" w:rsidRPr="0043359D" w:rsidRDefault="004E005F" w:rsidP="000341B3">
      <w:pPr>
        <w:jc w:val="both"/>
        <w:rPr>
          <w:rFonts w:asciiTheme="minorHAnsi" w:hAnsiTheme="minorHAnsi" w:cstheme="minorHAnsi"/>
          <w:sz w:val="22"/>
          <w:szCs w:val="22"/>
        </w:rPr>
      </w:pPr>
    </w:p>
    <w:p w:rsidR="004E005F" w:rsidRPr="0043359D" w:rsidRDefault="004E005F" w:rsidP="00A42148">
      <w:pPr>
        <w:shd w:val="clear" w:color="auto" w:fill="000000" w:themeFill="text1"/>
        <w:jc w:val="both"/>
        <w:rPr>
          <w:rFonts w:asciiTheme="minorHAnsi" w:hAnsiTheme="minorHAnsi" w:cstheme="minorHAnsi"/>
          <w:b/>
          <w:color w:val="FFFFFF" w:themeColor="background1"/>
          <w:sz w:val="22"/>
          <w:szCs w:val="22"/>
        </w:rPr>
      </w:pPr>
      <w:r w:rsidRPr="0043359D">
        <w:rPr>
          <w:rFonts w:asciiTheme="minorHAnsi" w:hAnsiTheme="minorHAnsi" w:cstheme="minorHAnsi"/>
          <w:b/>
          <w:color w:val="FFFFFF" w:themeColor="background1"/>
          <w:sz w:val="22"/>
          <w:szCs w:val="22"/>
        </w:rPr>
        <w:t>EXPERIENCE</w:t>
      </w:r>
    </w:p>
    <w:p w:rsidR="004E005F" w:rsidRPr="0043359D" w:rsidRDefault="003E6E2B" w:rsidP="00DA5437">
      <w:pPr>
        <w:ind w:left="420"/>
        <w:jc w:val="both"/>
        <w:rPr>
          <w:rFonts w:asciiTheme="minorHAnsi" w:hAnsiTheme="minorHAnsi" w:cstheme="minorHAnsi"/>
          <w:sz w:val="22"/>
          <w:szCs w:val="22"/>
        </w:rPr>
      </w:pPr>
      <w:r w:rsidRPr="0043359D">
        <w:rPr>
          <w:rFonts w:asciiTheme="minorHAnsi" w:hAnsiTheme="minorHAnsi" w:cstheme="minorHAnsi"/>
          <w:sz w:val="22"/>
          <w:szCs w:val="22"/>
        </w:rPr>
        <w:t>Specify the minimum number of months and/or year</w:t>
      </w:r>
      <w:r w:rsidR="00DA5437" w:rsidRPr="0043359D">
        <w:rPr>
          <w:rFonts w:asciiTheme="minorHAnsi" w:hAnsiTheme="minorHAnsi" w:cstheme="minorHAnsi"/>
          <w:sz w:val="22"/>
          <w:szCs w:val="22"/>
        </w:rPr>
        <w:t>s of practical experience in any related work necessary to fulfill the requirements of this position.</w:t>
      </w:r>
      <w:r w:rsidR="004E005F" w:rsidRPr="0043359D">
        <w:rPr>
          <w:rFonts w:asciiTheme="minorHAnsi" w:hAnsiTheme="minorHAnsi" w:cstheme="minorHAnsi"/>
          <w:sz w:val="22"/>
          <w:szCs w:val="22"/>
        </w:rPr>
        <w:tab/>
      </w:r>
    </w:p>
    <w:p w:rsidR="00DA5437" w:rsidRPr="0043359D" w:rsidRDefault="00DA5437" w:rsidP="00DA5437">
      <w:pPr>
        <w:ind w:left="420"/>
        <w:jc w:val="both"/>
        <w:rPr>
          <w:rFonts w:asciiTheme="minorHAnsi" w:hAnsiTheme="minorHAnsi" w:cstheme="minorHAnsi"/>
          <w:sz w:val="22"/>
          <w:szCs w:val="22"/>
        </w:rPr>
      </w:pPr>
    </w:p>
    <w:p w:rsidR="00DA5437" w:rsidRPr="0043359D" w:rsidRDefault="00DA5437" w:rsidP="00DA5437">
      <w:pPr>
        <w:ind w:left="420"/>
        <w:jc w:val="both"/>
        <w:rPr>
          <w:rFonts w:asciiTheme="minorHAnsi" w:hAnsiTheme="minorHAnsi" w:cstheme="minorHAnsi"/>
          <w:b/>
          <w:sz w:val="22"/>
          <w:szCs w:val="22"/>
        </w:rPr>
      </w:pPr>
      <w:r w:rsidRPr="0043359D">
        <w:rPr>
          <w:rFonts w:asciiTheme="minorHAnsi" w:hAnsiTheme="minorHAnsi" w:cstheme="minorHAnsi"/>
          <w:b/>
          <w:sz w:val="22"/>
          <w:szCs w:val="22"/>
        </w:rPr>
        <w:t xml:space="preserve">Practical Work Experience: </w:t>
      </w:r>
    </w:p>
    <w:sdt>
      <w:sdtPr>
        <w:rPr>
          <w:rFonts w:asciiTheme="minorHAnsi" w:hAnsiTheme="minorHAnsi" w:cstheme="minorHAnsi"/>
          <w:sz w:val="22"/>
          <w:szCs w:val="22"/>
        </w:rPr>
        <w:alias w:val="Practical Work Experience:"/>
        <w:tag w:val="Practical Work Experience:"/>
        <w:id w:val="-587387112"/>
        <w:placeholder>
          <w:docPart w:val="1531F2F5C5DA49D1827D532AC316CD29"/>
        </w:placeholder>
        <w:showingPlcHdr/>
        <w:dropDownList>
          <w:listItem w:value="Choose an item."/>
          <w:listItem w:displayText="Up to six months" w:value="Up to six months"/>
          <w:listItem w:displayText="More than six months up to one year." w:value="More than six months up to one year."/>
          <w:listItem w:displayText="More than one year up to three years." w:value="More than one year up to three years."/>
          <w:listItem w:displayText="More than three years up to five years." w:value="More than three years up to five years."/>
          <w:listItem w:displayText="More than five years up to eight years." w:value="More than five years up to eight years."/>
          <w:listItem w:displayText="More than eight years." w:value="More than eight years."/>
        </w:dropDownList>
      </w:sdtPr>
      <w:sdtEndPr/>
      <w:sdtContent>
        <w:p w:rsidR="00DA5437" w:rsidRPr="0043359D" w:rsidRDefault="00DA5437" w:rsidP="00DA5437">
          <w:pPr>
            <w:ind w:left="420"/>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D67858" w:rsidRPr="0043359D" w:rsidRDefault="00D67858" w:rsidP="000341B3">
      <w:pPr>
        <w:jc w:val="both"/>
        <w:rPr>
          <w:rFonts w:asciiTheme="minorHAnsi" w:hAnsiTheme="minorHAnsi" w:cstheme="minorHAnsi"/>
          <w:sz w:val="22"/>
          <w:szCs w:val="22"/>
        </w:rPr>
      </w:pPr>
    </w:p>
    <w:p w:rsidR="00D67858" w:rsidRPr="0043359D" w:rsidRDefault="00D67858" w:rsidP="000341B3">
      <w:pPr>
        <w:jc w:val="both"/>
        <w:rPr>
          <w:rFonts w:asciiTheme="minorHAnsi" w:hAnsiTheme="minorHAnsi" w:cstheme="minorHAnsi"/>
          <w:sz w:val="22"/>
          <w:szCs w:val="22"/>
        </w:rPr>
      </w:pPr>
    </w:p>
    <w:p w:rsidR="007F74C2" w:rsidRPr="0043359D" w:rsidRDefault="007F74C2" w:rsidP="000341B3">
      <w:pPr>
        <w:jc w:val="both"/>
        <w:rPr>
          <w:rFonts w:asciiTheme="minorHAnsi" w:hAnsiTheme="minorHAnsi" w:cstheme="minorHAnsi"/>
          <w:b/>
          <w:sz w:val="22"/>
          <w:szCs w:val="22"/>
        </w:rPr>
      </w:pPr>
      <w:r w:rsidRPr="0043359D">
        <w:rPr>
          <w:rFonts w:asciiTheme="minorHAnsi" w:hAnsiTheme="minorHAnsi" w:cstheme="minorHAnsi"/>
          <w:b/>
          <w:sz w:val="22"/>
          <w:szCs w:val="22"/>
        </w:rPr>
        <w:t xml:space="preserve">       Additional Skills &amp; Abilities:</w:t>
      </w:r>
    </w:p>
    <w:p w:rsidR="007F74C2" w:rsidRPr="0043359D" w:rsidRDefault="007F74C2" w:rsidP="000341B3">
      <w:pPr>
        <w:jc w:val="both"/>
        <w:rPr>
          <w:rFonts w:asciiTheme="minorHAnsi" w:hAnsiTheme="minorHAnsi" w:cstheme="minorHAnsi"/>
          <w:sz w:val="22"/>
          <w:szCs w:val="22"/>
        </w:rPr>
      </w:pPr>
      <w:r w:rsidRPr="0043359D">
        <w:rPr>
          <w:rFonts w:asciiTheme="minorHAnsi" w:hAnsiTheme="minorHAnsi" w:cstheme="minorHAnsi"/>
          <w:sz w:val="22"/>
          <w:szCs w:val="22"/>
        </w:rPr>
        <w:t xml:space="preserve">       </w:t>
      </w:r>
      <w:sdt>
        <w:sdtPr>
          <w:rPr>
            <w:rFonts w:asciiTheme="minorHAnsi" w:hAnsiTheme="minorHAnsi" w:cstheme="minorHAnsi"/>
            <w:sz w:val="22"/>
            <w:szCs w:val="22"/>
          </w:rPr>
          <w:id w:val="302896338"/>
          <w:placeholder>
            <w:docPart w:val="90BE8809F30D44668CBB1DF219C06501"/>
          </w:placeholder>
          <w:showingPlcHdr/>
        </w:sdtPr>
        <w:sdtEndPr/>
        <w:sdtContent>
          <w:r w:rsidR="00BA6ED6" w:rsidRPr="0043359D">
            <w:rPr>
              <w:rStyle w:val="PlaceholderText"/>
              <w:rFonts w:asciiTheme="minorHAnsi" w:hAnsiTheme="minorHAnsi" w:cstheme="minorHAnsi"/>
            </w:rPr>
            <w:t>Click here to enter text.</w:t>
          </w:r>
        </w:sdtContent>
      </w:sdt>
      <w:r w:rsidRPr="0043359D">
        <w:rPr>
          <w:rFonts w:asciiTheme="minorHAnsi" w:hAnsiTheme="minorHAnsi" w:cstheme="minorHAnsi"/>
          <w:sz w:val="22"/>
          <w:szCs w:val="22"/>
        </w:rPr>
        <w:tab/>
      </w:r>
    </w:p>
    <w:p w:rsidR="00440BE6" w:rsidRPr="0043359D" w:rsidRDefault="00440BE6" w:rsidP="000341B3">
      <w:pPr>
        <w:jc w:val="both"/>
        <w:rPr>
          <w:rFonts w:asciiTheme="minorHAnsi" w:hAnsiTheme="minorHAnsi" w:cstheme="minorHAnsi"/>
          <w:sz w:val="22"/>
          <w:szCs w:val="22"/>
        </w:rPr>
      </w:pPr>
    </w:p>
    <w:p w:rsidR="00440BE6" w:rsidRPr="0043359D" w:rsidRDefault="00440BE6" w:rsidP="000341B3">
      <w:pPr>
        <w:jc w:val="both"/>
        <w:rPr>
          <w:rFonts w:asciiTheme="minorHAnsi" w:hAnsiTheme="minorHAnsi" w:cstheme="minorHAnsi"/>
          <w:sz w:val="22"/>
          <w:szCs w:val="22"/>
        </w:rPr>
      </w:pPr>
    </w:p>
    <w:p w:rsidR="00440BE6" w:rsidRPr="0043359D" w:rsidRDefault="00440BE6" w:rsidP="000341B3">
      <w:pPr>
        <w:jc w:val="both"/>
        <w:rPr>
          <w:rFonts w:asciiTheme="minorHAnsi" w:hAnsiTheme="minorHAnsi" w:cstheme="minorHAnsi"/>
          <w:sz w:val="22"/>
          <w:szCs w:val="22"/>
        </w:rPr>
      </w:pPr>
    </w:p>
    <w:p w:rsidR="00440BE6" w:rsidRPr="0043359D" w:rsidRDefault="00440BE6" w:rsidP="000341B3">
      <w:pPr>
        <w:jc w:val="both"/>
        <w:rPr>
          <w:rFonts w:asciiTheme="minorHAnsi" w:hAnsiTheme="minorHAnsi" w:cstheme="minorHAnsi"/>
          <w:sz w:val="22"/>
          <w:szCs w:val="22"/>
        </w:rPr>
      </w:pPr>
    </w:p>
    <w:p w:rsidR="00440BE6" w:rsidRPr="0043359D" w:rsidRDefault="00440BE6" w:rsidP="000341B3">
      <w:pPr>
        <w:jc w:val="both"/>
        <w:rPr>
          <w:rFonts w:asciiTheme="minorHAnsi" w:hAnsiTheme="minorHAnsi" w:cstheme="minorHAnsi"/>
          <w:sz w:val="22"/>
          <w:szCs w:val="22"/>
        </w:rPr>
      </w:pPr>
    </w:p>
    <w:p w:rsidR="00440BE6" w:rsidRPr="0043359D" w:rsidRDefault="00440BE6" w:rsidP="000341B3">
      <w:pPr>
        <w:jc w:val="both"/>
        <w:rPr>
          <w:rFonts w:asciiTheme="minorHAnsi" w:hAnsiTheme="minorHAnsi" w:cstheme="minorHAnsi"/>
          <w:sz w:val="22"/>
          <w:szCs w:val="22"/>
        </w:rPr>
      </w:pPr>
    </w:p>
    <w:p w:rsidR="00440BE6" w:rsidRDefault="00440BE6" w:rsidP="000341B3">
      <w:pPr>
        <w:jc w:val="both"/>
        <w:rPr>
          <w:rFonts w:asciiTheme="minorHAnsi" w:hAnsiTheme="minorHAnsi" w:cstheme="minorHAnsi"/>
          <w:sz w:val="22"/>
          <w:szCs w:val="22"/>
        </w:rPr>
      </w:pPr>
    </w:p>
    <w:p w:rsidR="002D5647" w:rsidRDefault="002D5647" w:rsidP="000341B3">
      <w:pPr>
        <w:jc w:val="both"/>
        <w:rPr>
          <w:rFonts w:asciiTheme="minorHAnsi" w:hAnsiTheme="minorHAnsi" w:cstheme="minorHAnsi"/>
          <w:sz w:val="22"/>
          <w:szCs w:val="22"/>
        </w:rPr>
      </w:pPr>
    </w:p>
    <w:p w:rsidR="002D5647" w:rsidRDefault="002D5647" w:rsidP="000341B3">
      <w:pPr>
        <w:jc w:val="both"/>
        <w:rPr>
          <w:rFonts w:asciiTheme="minorHAnsi" w:hAnsiTheme="minorHAnsi" w:cstheme="minorHAnsi"/>
          <w:sz w:val="22"/>
          <w:szCs w:val="22"/>
        </w:rPr>
      </w:pPr>
    </w:p>
    <w:p w:rsidR="002D5647" w:rsidRPr="0043359D" w:rsidRDefault="002D5647" w:rsidP="000341B3">
      <w:pPr>
        <w:jc w:val="both"/>
        <w:rPr>
          <w:rFonts w:asciiTheme="minorHAnsi" w:hAnsiTheme="minorHAnsi" w:cstheme="minorHAnsi"/>
          <w:sz w:val="22"/>
          <w:szCs w:val="22"/>
        </w:rPr>
      </w:pPr>
    </w:p>
    <w:p w:rsidR="00440BE6" w:rsidRPr="0043359D" w:rsidRDefault="00440BE6" w:rsidP="000341B3">
      <w:pPr>
        <w:jc w:val="both"/>
        <w:rPr>
          <w:rFonts w:asciiTheme="minorHAnsi" w:hAnsiTheme="minorHAnsi" w:cstheme="minorHAnsi"/>
          <w:sz w:val="22"/>
          <w:szCs w:val="22"/>
        </w:rPr>
      </w:pPr>
    </w:p>
    <w:p w:rsidR="00440BE6" w:rsidRPr="0043359D" w:rsidRDefault="00440BE6" w:rsidP="000341B3">
      <w:pPr>
        <w:jc w:val="both"/>
        <w:rPr>
          <w:rFonts w:asciiTheme="minorHAnsi" w:hAnsiTheme="minorHAnsi" w:cstheme="minorHAnsi"/>
          <w:sz w:val="22"/>
          <w:szCs w:val="22"/>
        </w:rPr>
      </w:pPr>
    </w:p>
    <w:p w:rsidR="00440BE6" w:rsidRPr="0043359D" w:rsidRDefault="00440BE6" w:rsidP="000341B3">
      <w:pPr>
        <w:jc w:val="both"/>
        <w:rPr>
          <w:rFonts w:asciiTheme="minorHAnsi" w:hAnsiTheme="minorHAnsi" w:cstheme="minorHAnsi"/>
          <w:sz w:val="22"/>
          <w:szCs w:val="22"/>
        </w:rPr>
      </w:pPr>
    </w:p>
    <w:p w:rsidR="00440BE6" w:rsidRPr="0043359D" w:rsidRDefault="00440BE6" w:rsidP="00440BE6">
      <w:pPr>
        <w:shd w:val="clear" w:color="auto" w:fill="A6A6A6" w:themeFill="background1" w:themeFillShade="A6"/>
        <w:rPr>
          <w:rFonts w:asciiTheme="minorHAnsi" w:hAnsiTheme="minorHAnsi" w:cstheme="minorHAnsi"/>
          <w:color w:val="FFFFFF" w:themeColor="background1"/>
          <w:sz w:val="36"/>
          <w:szCs w:val="36"/>
        </w:rPr>
      </w:pPr>
      <w:r w:rsidRPr="0043359D">
        <w:rPr>
          <w:rFonts w:asciiTheme="minorHAnsi" w:hAnsiTheme="minorHAnsi" w:cstheme="minorHAnsi"/>
          <w:color w:val="FFFFFF" w:themeColor="background1"/>
          <w:sz w:val="36"/>
          <w:szCs w:val="36"/>
        </w:rPr>
        <w:lastRenderedPageBreak/>
        <w:t>PART THREE:</w:t>
      </w:r>
    </w:p>
    <w:p w:rsidR="00A42148" w:rsidRPr="0043359D" w:rsidRDefault="00A42148" w:rsidP="00A42148">
      <w:pPr>
        <w:shd w:val="clear" w:color="auto" w:fill="FFFFFF" w:themeFill="background1"/>
        <w:rPr>
          <w:rFonts w:asciiTheme="minorHAnsi" w:hAnsiTheme="minorHAnsi" w:cstheme="minorHAnsi"/>
          <w:b/>
          <w:color w:val="FFFFFF" w:themeColor="background1"/>
        </w:rPr>
      </w:pPr>
    </w:p>
    <w:p w:rsidR="00A42148" w:rsidRPr="00A803EC" w:rsidRDefault="00A42148" w:rsidP="00A42148">
      <w:pPr>
        <w:shd w:val="clear" w:color="auto" w:fill="000000" w:themeFill="text1"/>
        <w:rPr>
          <w:rFonts w:asciiTheme="minorHAnsi" w:hAnsiTheme="minorHAnsi" w:cstheme="minorHAnsi"/>
          <w:b/>
          <w:color w:val="FFFFFF" w:themeColor="background1"/>
          <w:sz w:val="28"/>
          <w:szCs w:val="28"/>
        </w:rPr>
      </w:pPr>
      <w:r w:rsidRPr="00A803EC">
        <w:rPr>
          <w:rFonts w:asciiTheme="minorHAnsi" w:hAnsiTheme="minorHAnsi" w:cstheme="minorHAnsi"/>
          <w:b/>
          <w:color w:val="FFFFFF" w:themeColor="background1"/>
          <w:sz w:val="28"/>
          <w:szCs w:val="28"/>
        </w:rPr>
        <w:t>COMPLEXITY</w:t>
      </w:r>
    </w:p>
    <w:p w:rsidR="00A42148" w:rsidRPr="0043359D" w:rsidRDefault="00A42148" w:rsidP="00A4214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amount and </w:t>
      </w:r>
      <w:r w:rsidRPr="0043359D">
        <w:rPr>
          <w:rFonts w:asciiTheme="minorHAnsi" w:hAnsiTheme="minorHAnsi" w:cstheme="minorHAnsi"/>
          <w:b/>
          <w:spacing w:val="-2"/>
          <w:sz w:val="22"/>
          <w:szCs w:val="22"/>
        </w:rPr>
        <w:t>nature of analysis</w:t>
      </w:r>
      <w:r w:rsidRPr="0043359D">
        <w:rPr>
          <w:rFonts w:asciiTheme="minorHAnsi" w:hAnsiTheme="minorHAnsi" w:cstheme="minorHAnsi"/>
          <w:spacing w:val="-2"/>
          <w:sz w:val="22"/>
          <w:szCs w:val="22"/>
        </w:rPr>
        <w:t xml:space="preserve">, </w:t>
      </w:r>
      <w:r w:rsidRPr="0043359D">
        <w:rPr>
          <w:rFonts w:asciiTheme="minorHAnsi" w:hAnsiTheme="minorHAnsi" w:cstheme="minorHAnsi"/>
          <w:b/>
          <w:spacing w:val="-2"/>
          <w:sz w:val="22"/>
          <w:szCs w:val="22"/>
        </w:rPr>
        <w:t>problem-solving</w:t>
      </w:r>
      <w:r w:rsidRPr="0043359D">
        <w:rPr>
          <w:rFonts w:asciiTheme="minorHAnsi" w:hAnsiTheme="minorHAnsi" w:cstheme="minorHAnsi"/>
          <w:spacing w:val="-2"/>
          <w:sz w:val="22"/>
          <w:szCs w:val="22"/>
        </w:rPr>
        <w:t xml:space="preserve"> and </w:t>
      </w:r>
      <w:r w:rsidRPr="0043359D">
        <w:rPr>
          <w:rFonts w:asciiTheme="minorHAnsi" w:hAnsiTheme="minorHAnsi" w:cstheme="minorHAnsi"/>
          <w:b/>
          <w:spacing w:val="-2"/>
          <w:sz w:val="22"/>
          <w:szCs w:val="22"/>
        </w:rPr>
        <w:t>reasoning</w:t>
      </w:r>
      <w:r w:rsidRPr="0043359D">
        <w:rPr>
          <w:rFonts w:asciiTheme="minorHAnsi" w:hAnsiTheme="minorHAnsi" w:cstheme="minorHAnsi"/>
          <w:spacing w:val="-2"/>
          <w:sz w:val="22"/>
          <w:szCs w:val="22"/>
        </w:rPr>
        <w:t xml:space="preserve"> required to perform the core duties of the position.   Provide </w:t>
      </w:r>
      <w:r w:rsidRPr="00564A9B">
        <w:rPr>
          <w:rFonts w:asciiTheme="minorHAnsi" w:hAnsiTheme="minorHAnsi" w:cstheme="minorHAnsi"/>
          <w:spacing w:val="-2"/>
          <w:sz w:val="22"/>
          <w:szCs w:val="22"/>
          <w:u w:val="single"/>
        </w:rPr>
        <w:t>up to two</w:t>
      </w:r>
      <w:r w:rsidRPr="0043359D">
        <w:rPr>
          <w:rFonts w:asciiTheme="minorHAnsi" w:hAnsiTheme="minorHAnsi" w:cstheme="minorHAnsi"/>
          <w:spacing w:val="-2"/>
          <w:sz w:val="22"/>
          <w:szCs w:val="22"/>
          <w:u w:val="single"/>
        </w:rPr>
        <w:t xml:space="preserve">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w:t>
      </w:r>
      <w:r w:rsidR="00221F6F">
        <w:rPr>
          <w:rFonts w:asciiTheme="minorHAnsi" w:hAnsiTheme="minorHAnsi" w:cstheme="minorHAnsi"/>
          <w:spacing w:val="-2"/>
          <w:sz w:val="22"/>
          <w:szCs w:val="22"/>
        </w:rPr>
        <w:t xml:space="preserve">.  </w:t>
      </w:r>
      <w:r w:rsidR="00221F6F" w:rsidRPr="00221F6F">
        <w:rPr>
          <w:rFonts w:asciiTheme="minorHAnsi" w:hAnsiTheme="minorHAnsi" w:cstheme="minorHAnsi"/>
          <w:spacing w:val="-2"/>
          <w:sz w:val="22"/>
          <w:szCs w:val="22"/>
        </w:rPr>
        <w:t xml:space="preserve"> </w:t>
      </w:r>
      <w:r w:rsidR="00221F6F">
        <w:rPr>
          <w:rFonts w:asciiTheme="minorHAnsi" w:hAnsiTheme="minorHAnsi" w:cstheme="minorHAnsi"/>
          <w:spacing w:val="-2"/>
          <w:sz w:val="22"/>
          <w:szCs w:val="22"/>
        </w:rPr>
        <w:t xml:space="preserve">Answer </w:t>
      </w:r>
      <w:r w:rsidR="00221F6F" w:rsidRPr="0043359D">
        <w:rPr>
          <w:rFonts w:asciiTheme="minorHAnsi" w:hAnsiTheme="minorHAnsi" w:cstheme="minorHAnsi"/>
          <w:spacing w:val="-2"/>
          <w:sz w:val="22"/>
          <w:szCs w:val="22"/>
        </w:rPr>
        <w:t xml:space="preserve">the questions listed below in the Key Considerations section.   </w:t>
      </w:r>
    </w:p>
    <w:p w:rsidR="00A42148" w:rsidRPr="0043359D" w:rsidRDefault="00A42148" w:rsidP="00A4214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A42148" w:rsidRPr="0043359D" w:rsidRDefault="00A42148" w:rsidP="00A4214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Pr>
      <w:tblGrid>
        <w:gridCol w:w="9260"/>
      </w:tblGrid>
      <w:tr w:rsidR="00A42148" w:rsidRPr="0043359D" w:rsidTr="00A42148">
        <w:tc>
          <w:tcPr>
            <w:tcW w:w="10188" w:type="dxa"/>
          </w:tcPr>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A42148" w:rsidRPr="0043359D" w:rsidTr="00A42148">
        <w:tc>
          <w:tcPr>
            <w:tcW w:w="10188" w:type="dxa"/>
          </w:tcPr>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A42148" w:rsidRPr="0043359D" w:rsidRDefault="00A42148" w:rsidP="00A4214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Pr>
      <w:tblGrid>
        <w:gridCol w:w="9260"/>
      </w:tblGrid>
      <w:tr w:rsidR="00A42148" w:rsidRPr="0043359D" w:rsidTr="00A42148">
        <w:tc>
          <w:tcPr>
            <w:tcW w:w="10188" w:type="dxa"/>
          </w:tcPr>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A42148" w:rsidRPr="0043359D" w:rsidTr="00A42148">
        <w:tc>
          <w:tcPr>
            <w:tcW w:w="10188" w:type="dxa"/>
          </w:tcPr>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A42148" w:rsidRPr="0043359D" w:rsidRDefault="00A42148" w:rsidP="00A4214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440BE6" w:rsidRPr="0043359D" w:rsidRDefault="00440BE6" w:rsidP="000341B3">
      <w:pPr>
        <w:jc w:val="both"/>
        <w:rPr>
          <w:rFonts w:asciiTheme="minorHAnsi" w:hAnsiTheme="minorHAnsi" w:cstheme="minorHAnsi"/>
          <w:sz w:val="22"/>
          <w:szCs w:val="22"/>
        </w:rPr>
      </w:pPr>
    </w:p>
    <w:p w:rsidR="006516D7" w:rsidRPr="0043359D" w:rsidRDefault="006516D7" w:rsidP="000341B3">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6516D7" w:rsidRPr="0043359D" w:rsidRDefault="00A9619C" w:rsidP="000341B3">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w:t>
      </w:r>
      <w:r w:rsidR="006516D7" w:rsidRPr="002D5647">
        <w:rPr>
          <w:rFonts w:asciiTheme="minorHAnsi" w:hAnsiTheme="minorHAnsi" w:cstheme="minorHAnsi"/>
          <w:color w:val="000000" w:themeColor="text1"/>
          <w:sz w:val="22"/>
          <w:szCs w:val="22"/>
        </w:rPr>
        <w:t xml:space="preserve">the </w:t>
      </w:r>
      <w:r w:rsidR="00CD7ACD" w:rsidRPr="002D5647">
        <w:rPr>
          <w:rFonts w:asciiTheme="minorHAnsi" w:hAnsiTheme="minorHAnsi" w:cstheme="minorHAnsi"/>
          <w:color w:val="000000" w:themeColor="text1"/>
          <w:sz w:val="22"/>
          <w:szCs w:val="22"/>
        </w:rPr>
        <w:t xml:space="preserve">examples above and the </w:t>
      </w:r>
      <w:r w:rsidR="006516D7" w:rsidRPr="002D5647">
        <w:rPr>
          <w:rFonts w:asciiTheme="minorHAnsi" w:hAnsiTheme="minorHAnsi" w:cstheme="minorHAnsi"/>
          <w:color w:val="000000" w:themeColor="text1"/>
          <w:sz w:val="22"/>
          <w:szCs w:val="22"/>
        </w:rPr>
        <w:t>regular duties associated with this position’s core functions</w:t>
      </w:r>
      <w:r w:rsidRPr="002D5647">
        <w:rPr>
          <w:rFonts w:asciiTheme="minorHAnsi" w:hAnsiTheme="minorHAnsi" w:cstheme="minorHAnsi"/>
          <w:color w:val="000000" w:themeColor="text1"/>
          <w:sz w:val="22"/>
          <w:szCs w:val="22"/>
        </w:rPr>
        <w:t xml:space="preserve">, </w:t>
      </w:r>
      <w:r w:rsidR="00B66DB2" w:rsidRPr="0043359D">
        <w:rPr>
          <w:rFonts w:asciiTheme="minorHAnsi" w:hAnsiTheme="minorHAnsi" w:cstheme="minorHAnsi"/>
          <w:sz w:val="22"/>
          <w:szCs w:val="22"/>
        </w:rPr>
        <w:t xml:space="preserve">please </w:t>
      </w:r>
      <w:r w:rsidR="00066D5F" w:rsidRPr="0043359D">
        <w:rPr>
          <w:rFonts w:asciiTheme="minorHAnsi" w:hAnsiTheme="minorHAnsi" w:cstheme="minorHAnsi"/>
          <w:sz w:val="22"/>
          <w:szCs w:val="22"/>
        </w:rPr>
        <w:t xml:space="preserve">answer the following questions: </w:t>
      </w:r>
    </w:p>
    <w:p w:rsidR="00B66DB2" w:rsidRPr="0043359D" w:rsidRDefault="00B66DB2" w:rsidP="000341B3">
      <w:pPr>
        <w:jc w:val="both"/>
        <w:rPr>
          <w:rFonts w:asciiTheme="minorHAnsi" w:hAnsiTheme="minorHAnsi" w:cstheme="minorHAnsi"/>
          <w:sz w:val="22"/>
          <w:szCs w:val="22"/>
        </w:rPr>
      </w:pPr>
    </w:p>
    <w:p w:rsidR="00AC7CAB" w:rsidRPr="0043359D" w:rsidRDefault="00066D5F" w:rsidP="000341B3">
      <w:pPr>
        <w:jc w:val="both"/>
        <w:rPr>
          <w:rFonts w:asciiTheme="minorHAnsi" w:hAnsiTheme="minorHAnsi" w:cstheme="minorHAnsi"/>
          <w:sz w:val="22"/>
          <w:szCs w:val="22"/>
        </w:rPr>
      </w:pPr>
      <w:r w:rsidRPr="0043359D">
        <w:rPr>
          <w:rFonts w:asciiTheme="minorHAnsi" w:hAnsiTheme="minorHAnsi" w:cstheme="minorHAnsi"/>
          <w:sz w:val="22"/>
          <w:szCs w:val="22"/>
        </w:rPr>
        <w:t>Is the work considered to be routine/non-</w:t>
      </w:r>
      <w:r w:rsidR="00AC7CAB" w:rsidRPr="0043359D">
        <w:rPr>
          <w:rFonts w:asciiTheme="minorHAnsi" w:hAnsiTheme="minorHAnsi" w:cstheme="minorHAnsi"/>
          <w:sz w:val="22"/>
          <w:szCs w:val="22"/>
        </w:rPr>
        <w:t>routine?</w:t>
      </w:r>
    </w:p>
    <w:sdt>
      <w:sdtPr>
        <w:rPr>
          <w:rFonts w:asciiTheme="minorHAnsi" w:hAnsiTheme="minorHAnsi" w:cstheme="minorHAnsi"/>
          <w:sz w:val="22"/>
          <w:szCs w:val="22"/>
        </w:rPr>
        <w:alias w:val="Repitition"/>
        <w:tag w:val="Repitition"/>
        <w:id w:val="1965308894"/>
        <w:placeholder>
          <w:docPart w:val="35C7402D63AE48EC9BD19DB7A928ABF4"/>
        </w:placeholder>
        <w:showingPlcHdr/>
        <w:dropDownList>
          <w:listItem w:value="Choose an item."/>
          <w:listItem w:displayText="Routine" w:value="Routine"/>
          <w:listItem w:displayText="Non-routine." w:value="Non-routine."/>
        </w:dropDownList>
      </w:sdtPr>
      <w:sdtEndPr/>
      <w:sdtContent>
        <w:p w:rsidR="00AC7CAB" w:rsidRPr="0043359D" w:rsidRDefault="00AC7CAB" w:rsidP="00AC7CAB">
          <w:pPr>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AC7CAB" w:rsidRPr="0043359D" w:rsidRDefault="00AC7CAB" w:rsidP="000341B3">
      <w:pPr>
        <w:jc w:val="both"/>
        <w:rPr>
          <w:rFonts w:asciiTheme="minorHAnsi" w:hAnsiTheme="minorHAnsi" w:cstheme="minorHAnsi"/>
          <w:sz w:val="22"/>
          <w:szCs w:val="22"/>
        </w:rPr>
      </w:pPr>
    </w:p>
    <w:p w:rsidR="00AC7CAB" w:rsidRPr="0043359D" w:rsidRDefault="00AC7CAB" w:rsidP="000341B3">
      <w:pPr>
        <w:jc w:val="both"/>
        <w:rPr>
          <w:rFonts w:asciiTheme="minorHAnsi" w:hAnsiTheme="minorHAnsi" w:cstheme="minorHAnsi"/>
          <w:sz w:val="22"/>
          <w:szCs w:val="22"/>
        </w:rPr>
      </w:pPr>
    </w:p>
    <w:p w:rsidR="00B66DB2" w:rsidRPr="0043359D" w:rsidRDefault="00AC7CAB" w:rsidP="000341B3">
      <w:pPr>
        <w:jc w:val="both"/>
        <w:rPr>
          <w:rFonts w:asciiTheme="minorHAnsi" w:hAnsiTheme="minorHAnsi" w:cstheme="minorHAnsi"/>
          <w:sz w:val="22"/>
          <w:szCs w:val="22"/>
        </w:rPr>
      </w:pPr>
      <w:r w:rsidRPr="0043359D">
        <w:rPr>
          <w:rFonts w:asciiTheme="minorHAnsi" w:hAnsiTheme="minorHAnsi" w:cstheme="minorHAnsi"/>
          <w:sz w:val="22"/>
          <w:szCs w:val="22"/>
        </w:rPr>
        <w:t>How would you describe the complexity of the work?</w:t>
      </w:r>
    </w:p>
    <w:sdt>
      <w:sdtPr>
        <w:rPr>
          <w:rFonts w:asciiTheme="minorHAnsi" w:hAnsiTheme="minorHAnsi" w:cstheme="minorHAnsi"/>
          <w:sz w:val="22"/>
          <w:szCs w:val="22"/>
        </w:rPr>
        <w:alias w:val="Complexity"/>
        <w:tag w:val="Complexity"/>
        <w:id w:val="1995363871"/>
        <w:placeholder>
          <w:docPart w:val="C1CA7D109BEA49CB98B2E785B561779D"/>
        </w:placeholder>
        <w:showingPlcHdr/>
        <w:dropDownList>
          <w:listItem w:value="Choose an item."/>
          <w:listItem w:displayText="All duties are straightforward and non-varied. " w:value="All duties are straightforward and non-varied. "/>
          <w:listItem w:displayText="Some duties are varied and complex. " w:value="Some duties are varied and complex. "/>
          <w:listItem w:displayText="All duties are varied and complex. " w:value="All duties are varied and complex. "/>
        </w:dropDownList>
      </w:sdtPr>
      <w:sdtEndPr/>
      <w:sdtContent>
        <w:p w:rsidR="00B66DB2" w:rsidRPr="0043359D" w:rsidRDefault="00031301" w:rsidP="000341B3">
          <w:pPr>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0B41B6" w:rsidRPr="0043359D" w:rsidRDefault="000B41B6" w:rsidP="000341B3">
      <w:pPr>
        <w:jc w:val="both"/>
        <w:rPr>
          <w:rFonts w:asciiTheme="minorHAnsi" w:hAnsiTheme="minorHAnsi" w:cstheme="minorHAnsi"/>
          <w:sz w:val="22"/>
          <w:szCs w:val="22"/>
        </w:rPr>
      </w:pPr>
    </w:p>
    <w:p w:rsidR="000B41B6" w:rsidRPr="0043359D" w:rsidRDefault="000B41B6" w:rsidP="000341B3">
      <w:pPr>
        <w:jc w:val="both"/>
        <w:rPr>
          <w:rFonts w:asciiTheme="minorHAnsi" w:hAnsiTheme="minorHAnsi" w:cstheme="minorHAnsi"/>
          <w:sz w:val="22"/>
          <w:szCs w:val="22"/>
        </w:rPr>
      </w:pPr>
    </w:p>
    <w:p w:rsidR="000B41B6" w:rsidRPr="0043359D" w:rsidRDefault="00031301" w:rsidP="000341B3">
      <w:pPr>
        <w:jc w:val="both"/>
        <w:rPr>
          <w:rFonts w:asciiTheme="minorHAnsi" w:hAnsiTheme="minorHAnsi" w:cstheme="minorHAnsi"/>
          <w:sz w:val="22"/>
          <w:szCs w:val="22"/>
        </w:rPr>
      </w:pPr>
      <w:r>
        <w:rPr>
          <w:rFonts w:asciiTheme="minorHAnsi" w:hAnsiTheme="minorHAnsi" w:cstheme="minorHAnsi"/>
          <w:sz w:val="22"/>
          <w:szCs w:val="22"/>
        </w:rPr>
        <w:t>Describe</w:t>
      </w:r>
      <w:r w:rsidR="001A00FC" w:rsidRPr="0043359D">
        <w:rPr>
          <w:rFonts w:asciiTheme="minorHAnsi" w:hAnsiTheme="minorHAnsi" w:cstheme="minorHAnsi"/>
          <w:sz w:val="22"/>
          <w:szCs w:val="22"/>
        </w:rPr>
        <w:t xml:space="preserve"> the business processes used by the position</w:t>
      </w:r>
      <w:r>
        <w:rPr>
          <w:rFonts w:asciiTheme="minorHAnsi" w:hAnsiTheme="minorHAnsi" w:cstheme="minorHAnsi"/>
          <w:sz w:val="22"/>
          <w:szCs w:val="22"/>
        </w:rPr>
        <w:t xml:space="preserve">. </w:t>
      </w:r>
    </w:p>
    <w:sdt>
      <w:sdtPr>
        <w:rPr>
          <w:rFonts w:ascii="Arial" w:hAnsi="Arial" w:cs="Arial"/>
          <w:sz w:val="22"/>
          <w:szCs w:val="22"/>
        </w:rPr>
        <w:alias w:val="Variability"/>
        <w:tag w:val="Variability"/>
        <w:id w:val="-1588076293"/>
        <w:placeholder>
          <w:docPart w:val="E1A0AB731DBA4BB9BF933306810D4396"/>
        </w:placeholder>
        <w:showingPlcHdr/>
        <w:dropDownList>
          <w:listItem w:value="Choose an item."/>
          <w:listItem w:displayText="Processes are specific and repetitive." w:value="Processes are specific and repetitive."/>
          <w:listItem w:displayText="Processes are specific and related." w:value="Processes are specific and related."/>
          <w:listItem w:displayText="Processes are different and unrelated." w:value="Processes are different and unrelated."/>
          <w:listItem w:displayText="Processes are specialized." w:value="Processes are specialized."/>
          <w:listItem w:displayText="Processes require ongoing adaptation." w:value="Processes require ongoing adaptation."/>
        </w:dropDownList>
      </w:sdtPr>
      <w:sdtEndPr/>
      <w:sdtContent>
        <w:p w:rsidR="00283A4E" w:rsidRDefault="00283A4E" w:rsidP="000341B3">
          <w:pPr>
            <w:jc w:val="both"/>
            <w:rPr>
              <w:rFonts w:ascii="Arial" w:hAnsi="Arial" w:cs="Arial"/>
              <w:sz w:val="22"/>
              <w:szCs w:val="22"/>
            </w:rPr>
          </w:pPr>
          <w:r w:rsidRPr="00A67172">
            <w:rPr>
              <w:rStyle w:val="PlaceholderText"/>
            </w:rPr>
            <w:t>Choose an item.</w:t>
          </w:r>
        </w:p>
      </w:sdtContent>
    </w:sdt>
    <w:p w:rsidR="00283A4E" w:rsidRDefault="00283A4E" w:rsidP="000341B3">
      <w:pPr>
        <w:jc w:val="both"/>
        <w:rPr>
          <w:rFonts w:ascii="Arial" w:hAnsi="Arial" w:cs="Arial"/>
          <w:sz w:val="22"/>
          <w:szCs w:val="22"/>
        </w:rPr>
      </w:pPr>
    </w:p>
    <w:p w:rsidR="00283A4E" w:rsidRDefault="00283A4E" w:rsidP="000341B3">
      <w:pPr>
        <w:jc w:val="both"/>
        <w:rPr>
          <w:rFonts w:ascii="Arial" w:hAnsi="Arial" w:cs="Arial"/>
          <w:sz w:val="22"/>
          <w:szCs w:val="22"/>
        </w:rPr>
      </w:pPr>
    </w:p>
    <w:p w:rsidR="001C2576" w:rsidRDefault="001C2576" w:rsidP="000341B3">
      <w:pPr>
        <w:jc w:val="both"/>
        <w:rPr>
          <w:rFonts w:ascii="Arial" w:hAnsi="Arial" w:cs="Arial"/>
          <w:sz w:val="22"/>
          <w:szCs w:val="22"/>
        </w:rPr>
      </w:pPr>
    </w:p>
    <w:p w:rsidR="001C2576" w:rsidRDefault="001C2576" w:rsidP="000341B3">
      <w:pPr>
        <w:jc w:val="both"/>
        <w:rPr>
          <w:rFonts w:ascii="Arial" w:hAnsi="Arial" w:cs="Arial"/>
          <w:sz w:val="22"/>
          <w:szCs w:val="22"/>
        </w:rPr>
      </w:pPr>
    </w:p>
    <w:p w:rsidR="003A15D1" w:rsidRDefault="003A15D1" w:rsidP="000341B3">
      <w:pPr>
        <w:jc w:val="both"/>
        <w:rPr>
          <w:rFonts w:ascii="Arial" w:hAnsi="Arial" w:cs="Arial"/>
          <w:sz w:val="22"/>
          <w:szCs w:val="22"/>
        </w:rPr>
      </w:pPr>
    </w:p>
    <w:p w:rsidR="001C2576" w:rsidRDefault="001C2576" w:rsidP="000341B3">
      <w:pPr>
        <w:jc w:val="both"/>
        <w:rPr>
          <w:rFonts w:ascii="Arial" w:hAnsi="Arial" w:cs="Arial"/>
          <w:sz w:val="22"/>
          <w:szCs w:val="22"/>
        </w:rPr>
      </w:pPr>
    </w:p>
    <w:p w:rsidR="001C2576" w:rsidRPr="0043359D" w:rsidRDefault="001C2576" w:rsidP="001C2576">
      <w:pPr>
        <w:shd w:val="clear" w:color="auto" w:fill="000000" w:themeFill="text1"/>
        <w:rPr>
          <w:rFonts w:asciiTheme="minorHAnsi" w:hAnsiTheme="minorHAnsi" w:cstheme="minorHAnsi"/>
          <w:b/>
          <w:color w:val="FFFFFF" w:themeColor="background1"/>
          <w:sz w:val="28"/>
          <w:szCs w:val="28"/>
        </w:rPr>
      </w:pPr>
      <w:r w:rsidRPr="0043359D">
        <w:rPr>
          <w:rFonts w:asciiTheme="minorHAnsi" w:hAnsiTheme="minorHAnsi" w:cstheme="minorHAnsi"/>
          <w:b/>
          <w:color w:val="FFFFFF" w:themeColor="background1"/>
          <w:sz w:val="28"/>
          <w:szCs w:val="28"/>
        </w:rPr>
        <w:lastRenderedPageBreak/>
        <w:t>JUDGMENT</w:t>
      </w:r>
    </w:p>
    <w:p w:rsidR="001C2576" w:rsidRDefault="001C2576" w:rsidP="001C2576">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w:t>
      </w:r>
      <w:r w:rsidR="000E2F4C" w:rsidRPr="0043359D">
        <w:rPr>
          <w:rFonts w:asciiTheme="minorHAnsi" w:hAnsiTheme="minorHAnsi" w:cstheme="minorHAnsi"/>
          <w:spacing w:val="-2"/>
          <w:sz w:val="22"/>
          <w:szCs w:val="22"/>
        </w:rPr>
        <w:t>degree of independent judg</w:t>
      </w:r>
      <w:r w:rsidR="008A2C60" w:rsidRPr="0043359D">
        <w:rPr>
          <w:rFonts w:asciiTheme="minorHAnsi" w:hAnsiTheme="minorHAnsi" w:cstheme="minorHAnsi"/>
          <w:spacing w:val="-2"/>
          <w:sz w:val="22"/>
          <w:szCs w:val="22"/>
        </w:rPr>
        <w:t xml:space="preserve">ment and problem-solving required to perform the duties of the position.  </w:t>
      </w:r>
      <w:r w:rsidRPr="0043359D">
        <w:rPr>
          <w:rFonts w:asciiTheme="minorHAnsi" w:hAnsiTheme="minorHAnsi" w:cstheme="minorHAnsi"/>
          <w:spacing w:val="-2"/>
          <w:sz w:val="22"/>
          <w:szCs w:val="22"/>
        </w:rPr>
        <w:t xml:space="preserve">Provide </w:t>
      </w:r>
      <w:r w:rsidRPr="00564A9B">
        <w:rPr>
          <w:rFonts w:asciiTheme="minorHAnsi" w:hAnsiTheme="minorHAnsi" w:cstheme="minorHAnsi"/>
          <w:spacing w:val="-2"/>
          <w:sz w:val="22"/>
          <w:szCs w:val="22"/>
          <w:u w:val="single"/>
        </w:rPr>
        <w:t>up to two</w:t>
      </w:r>
      <w:r w:rsidRPr="0043359D">
        <w:rPr>
          <w:rFonts w:asciiTheme="minorHAnsi" w:hAnsiTheme="minorHAnsi" w:cstheme="minorHAnsi"/>
          <w:spacing w:val="-2"/>
          <w:sz w:val="22"/>
          <w:szCs w:val="22"/>
          <w:u w:val="single"/>
        </w:rPr>
        <w:t xml:space="preserve">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w:t>
      </w:r>
      <w:r w:rsidR="00D50C92">
        <w:rPr>
          <w:rFonts w:asciiTheme="minorHAnsi" w:hAnsiTheme="minorHAnsi" w:cstheme="minorHAnsi"/>
          <w:spacing w:val="-2"/>
          <w:sz w:val="22"/>
          <w:szCs w:val="22"/>
        </w:rPr>
        <w:t xml:space="preserve">.  </w:t>
      </w:r>
      <w:r w:rsidRPr="0043359D">
        <w:rPr>
          <w:rFonts w:asciiTheme="minorHAnsi" w:hAnsiTheme="minorHAnsi" w:cstheme="minorHAnsi"/>
          <w:spacing w:val="-2"/>
          <w:sz w:val="22"/>
          <w:szCs w:val="22"/>
        </w:rPr>
        <w:t xml:space="preserve"> </w:t>
      </w:r>
      <w:r w:rsidR="00D50C92">
        <w:rPr>
          <w:rFonts w:asciiTheme="minorHAnsi" w:hAnsiTheme="minorHAnsi" w:cstheme="minorHAnsi"/>
          <w:spacing w:val="-2"/>
          <w:sz w:val="22"/>
          <w:szCs w:val="22"/>
        </w:rPr>
        <w:t xml:space="preserve">Answer </w:t>
      </w:r>
      <w:r w:rsidR="00D50C92" w:rsidRPr="0043359D">
        <w:rPr>
          <w:rFonts w:asciiTheme="minorHAnsi" w:hAnsiTheme="minorHAnsi" w:cstheme="minorHAnsi"/>
          <w:spacing w:val="-2"/>
          <w:sz w:val="22"/>
          <w:szCs w:val="22"/>
        </w:rPr>
        <w:t xml:space="preserve">the questions listed below in the Key Considerations section.   </w:t>
      </w:r>
    </w:p>
    <w:p w:rsidR="00D50C92" w:rsidRPr="0043359D" w:rsidRDefault="00D50C92" w:rsidP="001C2576">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1C2576" w:rsidRPr="0043359D" w:rsidRDefault="001C2576" w:rsidP="001C2576">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Pr>
      <w:tblGrid>
        <w:gridCol w:w="9260"/>
      </w:tblGrid>
      <w:tr w:rsidR="001C2576" w:rsidRPr="0043359D" w:rsidTr="001C2576">
        <w:tc>
          <w:tcPr>
            <w:tcW w:w="10188" w:type="dxa"/>
          </w:tcPr>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C2576" w:rsidRPr="0043359D" w:rsidTr="001C2576">
        <w:tc>
          <w:tcPr>
            <w:tcW w:w="10188" w:type="dxa"/>
          </w:tcPr>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1C2576" w:rsidRPr="0043359D" w:rsidRDefault="001C2576" w:rsidP="001C2576">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Pr>
      <w:tblGrid>
        <w:gridCol w:w="9260"/>
      </w:tblGrid>
      <w:tr w:rsidR="001C2576" w:rsidRPr="0043359D" w:rsidTr="001C2576">
        <w:tc>
          <w:tcPr>
            <w:tcW w:w="10188" w:type="dxa"/>
          </w:tcPr>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C2576" w:rsidRPr="0043359D" w:rsidTr="001C2576">
        <w:tc>
          <w:tcPr>
            <w:tcW w:w="10188" w:type="dxa"/>
          </w:tcPr>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C2576" w:rsidRPr="0043359D" w:rsidRDefault="001C2576" w:rsidP="001C2576">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C2576" w:rsidRPr="0043359D" w:rsidRDefault="001C2576" w:rsidP="001C2576">
      <w:pPr>
        <w:jc w:val="both"/>
        <w:rPr>
          <w:rFonts w:asciiTheme="minorHAnsi" w:hAnsiTheme="minorHAnsi" w:cstheme="minorHAnsi"/>
          <w:sz w:val="22"/>
          <w:szCs w:val="22"/>
        </w:rPr>
      </w:pPr>
    </w:p>
    <w:p w:rsidR="001C2576" w:rsidRPr="0043359D" w:rsidRDefault="001C2576" w:rsidP="001C2576">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1C2576" w:rsidRPr="0043359D" w:rsidRDefault="001C2576" w:rsidP="001C2576">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w:t>
      </w:r>
      <w:r w:rsidR="00CD7ACD" w:rsidRPr="002D5647">
        <w:rPr>
          <w:rFonts w:asciiTheme="minorHAnsi" w:hAnsiTheme="minorHAnsi" w:cstheme="minorHAnsi"/>
          <w:color w:val="000000" w:themeColor="text1"/>
          <w:sz w:val="22"/>
          <w:szCs w:val="22"/>
        </w:rPr>
        <w:t xml:space="preserve">examples above and the </w:t>
      </w:r>
      <w:r w:rsidRPr="002D5647">
        <w:rPr>
          <w:rFonts w:asciiTheme="minorHAnsi" w:hAnsiTheme="minorHAnsi" w:cstheme="minorHAnsi"/>
          <w:color w:val="000000" w:themeColor="text1"/>
          <w:sz w:val="22"/>
          <w:szCs w:val="22"/>
        </w:rPr>
        <w:t xml:space="preserve">regular duties associated with this position’s core functions, </w:t>
      </w:r>
      <w:r w:rsidRPr="0043359D">
        <w:rPr>
          <w:rFonts w:asciiTheme="minorHAnsi" w:hAnsiTheme="minorHAnsi" w:cstheme="minorHAnsi"/>
          <w:sz w:val="22"/>
          <w:szCs w:val="22"/>
        </w:rPr>
        <w:t xml:space="preserve">please answer the following questions: </w:t>
      </w:r>
    </w:p>
    <w:p w:rsidR="001C2576" w:rsidRPr="0043359D" w:rsidRDefault="001C2576" w:rsidP="000341B3">
      <w:pPr>
        <w:jc w:val="both"/>
        <w:rPr>
          <w:rFonts w:asciiTheme="minorHAnsi" w:hAnsiTheme="minorHAnsi" w:cstheme="minorHAnsi"/>
          <w:sz w:val="22"/>
          <w:szCs w:val="22"/>
        </w:rPr>
      </w:pPr>
    </w:p>
    <w:p w:rsidR="003A15D1" w:rsidRPr="0043359D" w:rsidRDefault="003A15D1" w:rsidP="003A15D1">
      <w:pPr>
        <w:jc w:val="both"/>
        <w:rPr>
          <w:rFonts w:asciiTheme="minorHAnsi" w:hAnsiTheme="minorHAnsi" w:cstheme="minorHAnsi"/>
          <w:sz w:val="22"/>
          <w:szCs w:val="22"/>
        </w:rPr>
      </w:pPr>
      <w:r w:rsidRPr="0043359D">
        <w:rPr>
          <w:rFonts w:asciiTheme="minorHAnsi" w:hAnsiTheme="minorHAnsi" w:cstheme="minorHAnsi"/>
          <w:sz w:val="22"/>
          <w:szCs w:val="22"/>
        </w:rPr>
        <w:t>The work duties typically require:</w:t>
      </w:r>
    </w:p>
    <w:sdt>
      <w:sdtPr>
        <w:rPr>
          <w:rFonts w:asciiTheme="minorHAnsi" w:hAnsiTheme="minorHAnsi" w:cstheme="minorHAnsi"/>
          <w:sz w:val="22"/>
          <w:szCs w:val="22"/>
        </w:rPr>
        <w:alias w:val="Scope of judgement."/>
        <w:tag w:val="Analysis &amp; Problem-solving"/>
        <w:id w:val="578496312"/>
        <w:placeholder>
          <w:docPart w:val="2625A02DDDA0498BA924B0D7FC6448DC"/>
        </w:placeholder>
        <w:showingPlcHdr/>
        <w:dropDownList>
          <w:listItem w:value="Choose an item."/>
          <w:listItem w:displayText="Little or no judgement." w:value="Little or no judgement."/>
          <w:listItem w:displayText="Some choice of action within established limits. " w:value="Some choice of action within established limits. "/>
          <w:listItem w:displayText="Breakdown facts or components of the problem situation to find a solution." w:value="Analysis requires breakdown of facts or components of the problem. "/>
          <w:listItem w:displayText="Interpretation of complex data or refinement of work methods. " w:value="Interpretation of complex data or refinement of work methods. "/>
          <w:listItem w:displayText="Development of new techniques or new information from existing data." w:value="Development of new techniques or new information from existing data."/>
        </w:dropDownList>
      </w:sdtPr>
      <w:sdtEndPr/>
      <w:sdtContent>
        <w:p w:rsidR="003A15D1" w:rsidRPr="0043359D" w:rsidRDefault="003A15D1" w:rsidP="003A15D1">
          <w:pPr>
            <w:jc w:val="both"/>
            <w:rPr>
              <w:rFonts w:asciiTheme="minorHAnsi" w:hAnsiTheme="minorHAnsi" w:cstheme="minorHAnsi"/>
              <w:sz w:val="22"/>
              <w:szCs w:val="22"/>
            </w:rPr>
          </w:pPr>
          <w:r w:rsidRPr="0043359D">
            <w:rPr>
              <w:rStyle w:val="PlaceholderText"/>
              <w:rFonts w:asciiTheme="minorHAnsi" w:hAnsiTheme="minorHAnsi" w:cstheme="minorHAnsi"/>
            </w:rPr>
            <w:t>Choose an item.</w:t>
          </w:r>
        </w:p>
      </w:sdtContent>
    </w:sdt>
    <w:p w:rsidR="003A15D1" w:rsidRPr="0043359D" w:rsidRDefault="003A15D1" w:rsidP="000341B3">
      <w:pPr>
        <w:jc w:val="both"/>
        <w:rPr>
          <w:rFonts w:asciiTheme="minorHAnsi" w:hAnsiTheme="minorHAnsi" w:cstheme="minorHAnsi"/>
          <w:sz w:val="22"/>
          <w:szCs w:val="22"/>
        </w:rPr>
      </w:pPr>
    </w:p>
    <w:p w:rsidR="003A15D1" w:rsidRPr="0043359D" w:rsidRDefault="003A15D1" w:rsidP="000341B3">
      <w:pPr>
        <w:jc w:val="both"/>
        <w:rPr>
          <w:rFonts w:asciiTheme="minorHAnsi" w:hAnsiTheme="minorHAnsi" w:cstheme="minorHAnsi"/>
          <w:sz w:val="22"/>
          <w:szCs w:val="22"/>
        </w:rPr>
      </w:pPr>
    </w:p>
    <w:p w:rsidR="003A15D1" w:rsidRPr="0043359D" w:rsidRDefault="00A534B0" w:rsidP="000341B3">
      <w:pPr>
        <w:jc w:val="both"/>
        <w:rPr>
          <w:rFonts w:asciiTheme="minorHAnsi" w:hAnsiTheme="minorHAnsi" w:cstheme="minorHAnsi"/>
          <w:sz w:val="22"/>
          <w:szCs w:val="22"/>
        </w:rPr>
      </w:pPr>
      <w:r w:rsidRPr="0043359D">
        <w:rPr>
          <w:rFonts w:asciiTheme="minorHAnsi" w:hAnsiTheme="minorHAnsi" w:cstheme="minorHAnsi"/>
          <w:sz w:val="22"/>
          <w:szCs w:val="22"/>
        </w:rPr>
        <w:t>In determining a solution for problems, t</w:t>
      </w:r>
      <w:r w:rsidR="00F36ADC" w:rsidRPr="0043359D">
        <w:rPr>
          <w:rFonts w:asciiTheme="minorHAnsi" w:hAnsiTheme="minorHAnsi" w:cstheme="minorHAnsi"/>
          <w:sz w:val="22"/>
          <w:szCs w:val="22"/>
        </w:rPr>
        <w:t xml:space="preserve">he incumbent has </w:t>
      </w:r>
      <w:r w:rsidR="00AB3433" w:rsidRPr="0043359D">
        <w:rPr>
          <w:rFonts w:asciiTheme="minorHAnsi" w:hAnsiTheme="minorHAnsi" w:cstheme="minorHAnsi"/>
          <w:sz w:val="22"/>
          <w:szCs w:val="22"/>
        </w:rPr>
        <w:t>discretion to:</w:t>
      </w:r>
    </w:p>
    <w:sdt>
      <w:sdtPr>
        <w:rPr>
          <w:rFonts w:ascii="Arial" w:hAnsi="Arial" w:cs="Arial"/>
          <w:sz w:val="22"/>
          <w:szCs w:val="22"/>
        </w:rPr>
        <w:alias w:val="Choice of Action"/>
        <w:tag w:val="Choice of Action"/>
        <w:id w:val="-548617875"/>
        <w:placeholder>
          <w:docPart w:val="8D4438B0F3CD4088890274BFA10A76B7"/>
        </w:placeholder>
        <w:showingPlcHdr/>
        <w:dropDownList>
          <w:listItem w:value="Choose an item."/>
          <w:listItem w:displayText="Follow specific steps only." w:value="Follow specific steps only."/>
          <w:listItem w:displayText="Choose from a range of existing options. " w:value="Choose from a range of existing options. "/>
          <w:listItem w:displayText="Modify/refine existing methods and options." w:value="Modify/refine existing methods and options."/>
          <w:listItem w:displayText="Develop new methods and options." w:value="Develop new methods and options."/>
        </w:dropDownList>
      </w:sdtPr>
      <w:sdtEndPr/>
      <w:sdtContent>
        <w:p w:rsidR="00AB3433" w:rsidRDefault="00A534B0" w:rsidP="000341B3">
          <w:pPr>
            <w:jc w:val="both"/>
            <w:rPr>
              <w:rFonts w:ascii="Arial" w:hAnsi="Arial" w:cs="Arial"/>
              <w:sz w:val="22"/>
              <w:szCs w:val="22"/>
            </w:rPr>
          </w:pPr>
          <w:r w:rsidRPr="00565499">
            <w:rPr>
              <w:rStyle w:val="PlaceholderText"/>
            </w:rPr>
            <w:t>Choose an item.</w:t>
          </w:r>
        </w:p>
      </w:sdtContent>
    </w:sdt>
    <w:p w:rsidR="001937C4" w:rsidRDefault="001937C4" w:rsidP="000341B3">
      <w:pPr>
        <w:jc w:val="both"/>
        <w:rPr>
          <w:rFonts w:ascii="Arial" w:hAnsi="Arial" w:cs="Arial"/>
          <w:sz w:val="22"/>
          <w:szCs w:val="22"/>
        </w:rPr>
      </w:pPr>
    </w:p>
    <w:p w:rsidR="00AB3433" w:rsidRDefault="00AB3433" w:rsidP="000341B3">
      <w:pPr>
        <w:jc w:val="both"/>
        <w:rPr>
          <w:rFonts w:ascii="Arial" w:hAnsi="Arial" w:cs="Arial"/>
          <w:sz w:val="22"/>
          <w:szCs w:val="22"/>
        </w:rPr>
      </w:pPr>
    </w:p>
    <w:p w:rsidR="00AB3433" w:rsidRDefault="00AB3433" w:rsidP="000341B3">
      <w:pPr>
        <w:jc w:val="both"/>
        <w:rPr>
          <w:rFonts w:ascii="Arial" w:hAnsi="Arial" w:cs="Arial"/>
          <w:sz w:val="22"/>
          <w:szCs w:val="22"/>
        </w:rPr>
      </w:pPr>
    </w:p>
    <w:p w:rsidR="00AB3433" w:rsidRDefault="00AB3433" w:rsidP="000341B3">
      <w:pPr>
        <w:jc w:val="both"/>
        <w:rPr>
          <w:rFonts w:ascii="Arial" w:hAnsi="Arial" w:cs="Arial"/>
          <w:sz w:val="22"/>
          <w:szCs w:val="22"/>
        </w:rPr>
      </w:pPr>
    </w:p>
    <w:p w:rsidR="003A15D1" w:rsidRDefault="003A15D1" w:rsidP="000341B3">
      <w:pPr>
        <w:jc w:val="both"/>
        <w:rPr>
          <w:rFonts w:ascii="Arial" w:hAnsi="Arial" w:cs="Arial"/>
          <w:sz w:val="22"/>
          <w:szCs w:val="22"/>
        </w:rPr>
      </w:pPr>
    </w:p>
    <w:p w:rsidR="0043359D" w:rsidRDefault="0043359D" w:rsidP="000341B3">
      <w:pPr>
        <w:jc w:val="both"/>
        <w:rPr>
          <w:rFonts w:ascii="Arial" w:hAnsi="Arial" w:cs="Arial"/>
          <w:sz w:val="22"/>
          <w:szCs w:val="22"/>
        </w:rPr>
      </w:pPr>
    </w:p>
    <w:p w:rsidR="0043359D" w:rsidRDefault="0043359D" w:rsidP="000341B3">
      <w:pPr>
        <w:jc w:val="both"/>
        <w:rPr>
          <w:rFonts w:ascii="Arial" w:hAnsi="Arial" w:cs="Arial"/>
          <w:sz w:val="22"/>
          <w:szCs w:val="22"/>
        </w:rPr>
      </w:pPr>
    </w:p>
    <w:p w:rsidR="0043359D" w:rsidRDefault="0043359D" w:rsidP="000341B3">
      <w:pPr>
        <w:jc w:val="both"/>
        <w:rPr>
          <w:rFonts w:ascii="Arial" w:hAnsi="Arial" w:cs="Arial"/>
          <w:sz w:val="22"/>
          <w:szCs w:val="22"/>
        </w:rPr>
      </w:pPr>
    </w:p>
    <w:p w:rsidR="0043359D" w:rsidRDefault="0043359D" w:rsidP="000341B3">
      <w:pPr>
        <w:jc w:val="both"/>
        <w:rPr>
          <w:rFonts w:ascii="Arial" w:hAnsi="Arial" w:cs="Arial"/>
          <w:sz w:val="22"/>
          <w:szCs w:val="22"/>
        </w:rPr>
      </w:pPr>
    </w:p>
    <w:p w:rsidR="0043359D" w:rsidRDefault="0043359D" w:rsidP="000341B3">
      <w:pPr>
        <w:jc w:val="both"/>
        <w:rPr>
          <w:rFonts w:ascii="Arial" w:hAnsi="Arial" w:cs="Arial"/>
          <w:sz w:val="22"/>
          <w:szCs w:val="22"/>
        </w:rPr>
      </w:pPr>
    </w:p>
    <w:p w:rsidR="0043359D" w:rsidRDefault="0043359D" w:rsidP="000341B3">
      <w:pPr>
        <w:jc w:val="both"/>
        <w:rPr>
          <w:rFonts w:ascii="Arial" w:hAnsi="Arial" w:cs="Arial"/>
          <w:sz w:val="22"/>
          <w:szCs w:val="22"/>
        </w:rPr>
      </w:pPr>
    </w:p>
    <w:p w:rsidR="00D850A2" w:rsidRDefault="00D850A2" w:rsidP="000341B3">
      <w:pPr>
        <w:jc w:val="both"/>
        <w:rPr>
          <w:rFonts w:ascii="Arial" w:hAnsi="Arial" w:cs="Arial"/>
          <w:sz w:val="22"/>
          <w:szCs w:val="22"/>
        </w:rPr>
      </w:pPr>
    </w:p>
    <w:p w:rsidR="00D850A2" w:rsidRDefault="00D850A2" w:rsidP="000341B3">
      <w:pPr>
        <w:jc w:val="both"/>
        <w:rPr>
          <w:rFonts w:ascii="Arial" w:hAnsi="Arial" w:cs="Arial"/>
          <w:sz w:val="22"/>
          <w:szCs w:val="22"/>
        </w:rPr>
      </w:pPr>
    </w:p>
    <w:p w:rsidR="00D850A2" w:rsidRDefault="00D850A2" w:rsidP="000341B3">
      <w:pPr>
        <w:jc w:val="both"/>
        <w:rPr>
          <w:rFonts w:ascii="Arial" w:hAnsi="Arial" w:cs="Arial"/>
          <w:sz w:val="22"/>
          <w:szCs w:val="22"/>
        </w:rPr>
      </w:pPr>
    </w:p>
    <w:p w:rsidR="00825A1B" w:rsidRPr="0043359D" w:rsidRDefault="00825A1B" w:rsidP="00825A1B">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MOTOR SKILLS</w:t>
      </w:r>
    </w:p>
    <w:p w:rsidR="00825A1B" w:rsidRDefault="00825A1B" w:rsidP="00825A1B">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564A9B">
        <w:rPr>
          <w:rFonts w:asciiTheme="minorHAnsi" w:hAnsiTheme="minorHAnsi" w:cstheme="minorHAnsi"/>
          <w:spacing w:val="-2"/>
          <w:sz w:val="22"/>
          <w:szCs w:val="22"/>
        </w:rPr>
        <w:t xml:space="preserve">Describe the aspects of the position that require fine motor movements (delicate, intricate or precise) related to the core duties of the position.     Provide </w:t>
      </w:r>
      <w:r w:rsidRPr="00564A9B">
        <w:rPr>
          <w:rFonts w:asciiTheme="minorHAnsi" w:hAnsiTheme="minorHAnsi" w:cstheme="minorHAnsi"/>
          <w:spacing w:val="-2"/>
          <w:sz w:val="22"/>
          <w:szCs w:val="22"/>
          <w:u w:val="single"/>
        </w:rPr>
        <w:t>up to two (2) examples</w:t>
      </w:r>
      <w:r w:rsidRPr="00564A9B">
        <w:rPr>
          <w:rFonts w:asciiTheme="minorHAnsi" w:hAnsiTheme="minorHAnsi" w:cstheme="minorHAnsi"/>
          <w:spacing w:val="-2"/>
          <w:sz w:val="22"/>
          <w:szCs w:val="22"/>
        </w:rPr>
        <w:t xml:space="preserve"> in the space provided below of </w:t>
      </w:r>
      <w:r w:rsidRPr="00564A9B">
        <w:rPr>
          <w:rFonts w:asciiTheme="minorHAnsi" w:hAnsiTheme="minorHAnsi" w:cstheme="minorHAnsi"/>
          <w:spacing w:val="-2"/>
          <w:sz w:val="22"/>
          <w:szCs w:val="22"/>
          <w:u w:val="single"/>
        </w:rPr>
        <w:t>regular duties</w:t>
      </w:r>
      <w:r w:rsidRPr="00564A9B">
        <w:rPr>
          <w:rFonts w:asciiTheme="minorHAnsi" w:hAnsiTheme="minorHAnsi" w:cstheme="minorHAnsi"/>
          <w:spacing w:val="-2"/>
          <w:sz w:val="22"/>
          <w:szCs w:val="22"/>
        </w:rPr>
        <w:t xml:space="preserve"> for this position</w:t>
      </w:r>
      <w:r w:rsidR="00D50C92" w:rsidRPr="00D50C92">
        <w:rPr>
          <w:rFonts w:asciiTheme="minorHAnsi" w:hAnsiTheme="minorHAnsi" w:cstheme="minorHAnsi"/>
          <w:spacing w:val="-2"/>
          <w:sz w:val="22"/>
          <w:szCs w:val="22"/>
        </w:rPr>
        <w:t xml:space="preserve"> </w:t>
      </w:r>
      <w:r w:rsidR="00D50C92">
        <w:rPr>
          <w:rFonts w:asciiTheme="minorHAnsi" w:hAnsiTheme="minorHAnsi" w:cstheme="minorHAnsi"/>
          <w:spacing w:val="-2"/>
          <w:sz w:val="22"/>
          <w:szCs w:val="22"/>
        </w:rPr>
        <w:t xml:space="preserve">Answer </w:t>
      </w:r>
      <w:r w:rsidR="00D50C92" w:rsidRPr="0043359D">
        <w:rPr>
          <w:rFonts w:asciiTheme="minorHAnsi" w:hAnsiTheme="minorHAnsi" w:cstheme="minorHAnsi"/>
          <w:spacing w:val="-2"/>
          <w:sz w:val="22"/>
          <w:szCs w:val="22"/>
        </w:rPr>
        <w:t xml:space="preserve">the questions listed below in the Key Considerations section.   </w:t>
      </w:r>
    </w:p>
    <w:p w:rsidR="00D50C92" w:rsidRPr="00564A9B" w:rsidRDefault="00D50C92" w:rsidP="00825A1B">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825A1B" w:rsidRPr="00564A9B" w:rsidRDefault="00825A1B" w:rsidP="00825A1B">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564A9B">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Pr>
      <w:tblGrid>
        <w:gridCol w:w="9260"/>
      </w:tblGrid>
      <w:tr w:rsidR="00825A1B" w:rsidRPr="00564A9B" w:rsidTr="00825A1B">
        <w:tc>
          <w:tcPr>
            <w:tcW w:w="10188" w:type="dxa"/>
          </w:tcPr>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564A9B">
              <w:rPr>
                <w:rFonts w:asciiTheme="minorHAnsi" w:hAnsiTheme="minorHAnsi" w:cstheme="minorHAnsi"/>
                <w:sz w:val="22"/>
                <w:szCs w:val="22"/>
              </w:rPr>
              <w:t>Task / Activity</w:t>
            </w: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825A1B" w:rsidRPr="00564A9B" w:rsidTr="00825A1B">
        <w:tc>
          <w:tcPr>
            <w:tcW w:w="10188" w:type="dxa"/>
          </w:tcPr>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564A9B">
              <w:rPr>
                <w:rFonts w:asciiTheme="minorHAnsi" w:hAnsiTheme="minorHAnsi" w:cstheme="minorHAnsi"/>
                <w:sz w:val="22"/>
                <w:szCs w:val="22"/>
              </w:rPr>
              <w:t>Description</w:t>
            </w: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825A1B" w:rsidRPr="00564A9B" w:rsidRDefault="00825A1B" w:rsidP="00825A1B">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564A9B">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Pr>
      <w:tblGrid>
        <w:gridCol w:w="9260"/>
      </w:tblGrid>
      <w:tr w:rsidR="00825A1B" w:rsidRPr="00564A9B" w:rsidTr="00825A1B">
        <w:tc>
          <w:tcPr>
            <w:tcW w:w="10188" w:type="dxa"/>
          </w:tcPr>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564A9B">
              <w:rPr>
                <w:rFonts w:asciiTheme="minorHAnsi" w:hAnsiTheme="minorHAnsi" w:cstheme="minorHAnsi"/>
                <w:sz w:val="22"/>
                <w:szCs w:val="22"/>
              </w:rPr>
              <w:t>Task / Activity</w:t>
            </w: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825A1B" w:rsidRPr="00564A9B" w:rsidTr="00825A1B">
        <w:tc>
          <w:tcPr>
            <w:tcW w:w="10188" w:type="dxa"/>
          </w:tcPr>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564A9B">
              <w:rPr>
                <w:rFonts w:asciiTheme="minorHAnsi" w:hAnsiTheme="minorHAnsi" w:cstheme="minorHAnsi"/>
                <w:sz w:val="22"/>
                <w:szCs w:val="22"/>
              </w:rPr>
              <w:t>Description</w:t>
            </w: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825A1B" w:rsidRPr="00564A9B" w:rsidRDefault="00825A1B" w:rsidP="00825A1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825A1B" w:rsidRDefault="00825A1B" w:rsidP="00825A1B">
      <w:pPr>
        <w:jc w:val="both"/>
        <w:rPr>
          <w:rFonts w:ascii="Arial" w:hAnsi="Arial" w:cs="Arial"/>
          <w:sz w:val="22"/>
          <w:szCs w:val="22"/>
        </w:rPr>
      </w:pPr>
    </w:p>
    <w:p w:rsidR="00825A1B" w:rsidRDefault="00825A1B" w:rsidP="00825A1B">
      <w:pPr>
        <w:jc w:val="both"/>
        <w:rPr>
          <w:rFonts w:ascii="Arial" w:hAnsi="Arial" w:cs="Arial"/>
          <w:sz w:val="22"/>
          <w:szCs w:val="22"/>
        </w:rPr>
      </w:pPr>
    </w:p>
    <w:p w:rsidR="00825A1B" w:rsidRPr="0043359D" w:rsidRDefault="00825A1B" w:rsidP="00825A1B">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825A1B" w:rsidRPr="0043359D" w:rsidRDefault="00825A1B" w:rsidP="00825A1B">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w:t>
      </w:r>
      <w:r w:rsidR="007B77C7" w:rsidRPr="002D5647">
        <w:rPr>
          <w:rFonts w:asciiTheme="minorHAnsi" w:hAnsiTheme="minorHAnsi" w:cstheme="minorHAnsi"/>
          <w:color w:val="000000" w:themeColor="text1"/>
          <w:sz w:val="22"/>
          <w:szCs w:val="22"/>
        </w:rPr>
        <w:t xml:space="preserve">examples above and the </w:t>
      </w:r>
      <w:r w:rsidRPr="002D5647">
        <w:rPr>
          <w:rFonts w:asciiTheme="minorHAnsi" w:hAnsiTheme="minorHAnsi" w:cstheme="minorHAnsi"/>
          <w:color w:val="000000" w:themeColor="text1"/>
          <w:sz w:val="22"/>
          <w:szCs w:val="22"/>
        </w:rPr>
        <w:t xml:space="preserve">regular duties associated with this position’s core functions, </w:t>
      </w:r>
      <w:r w:rsidRPr="0043359D">
        <w:rPr>
          <w:rFonts w:asciiTheme="minorHAnsi" w:hAnsiTheme="minorHAnsi" w:cstheme="minorHAnsi"/>
          <w:sz w:val="22"/>
          <w:szCs w:val="22"/>
        </w:rPr>
        <w:t xml:space="preserve">please answer the following questions: </w:t>
      </w:r>
    </w:p>
    <w:p w:rsidR="00D850A2" w:rsidRDefault="00D850A2" w:rsidP="000341B3">
      <w:pPr>
        <w:jc w:val="both"/>
        <w:rPr>
          <w:rFonts w:ascii="Arial" w:hAnsi="Arial" w:cs="Arial"/>
          <w:sz w:val="22"/>
          <w:szCs w:val="22"/>
        </w:rPr>
      </w:pPr>
    </w:p>
    <w:p w:rsidR="00825A1B" w:rsidRDefault="004C0B79" w:rsidP="000341B3">
      <w:pPr>
        <w:jc w:val="both"/>
        <w:rPr>
          <w:rFonts w:asciiTheme="minorHAnsi" w:hAnsiTheme="minorHAnsi" w:cstheme="minorHAnsi"/>
          <w:sz w:val="22"/>
          <w:szCs w:val="22"/>
        </w:rPr>
      </w:pPr>
      <w:r>
        <w:rPr>
          <w:rFonts w:asciiTheme="minorHAnsi" w:hAnsiTheme="minorHAnsi" w:cstheme="minorHAnsi"/>
          <w:sz w:val="22"/>
          <w:szCs w:val="22"/>
        </w:rPr>
        <w:t>When considering</w:t>
      </w:r>
      <w:r w:rsidR="00D65626">
        <w:rPr>
          <w:rFonts w:asciiTheme="minorHAnsi" w:hAnsiTheme="minorHAnsi" w:cstheme="minorHAnsi"/>
          <w:sz w:val="22"/>
          <w:szCs w:val="22"/>
        </w:rPr>
        <w:t xml:space="preserve"> </w:t>
      </w:r>
      <w:r>
        <w:rPr>
          <w:rFonts w:asciiTheme="minorHAnsi" w:hAnsiTheme="minorHAnsi" w:cstheme="minorHAnsi"/>
          <w:sz w:val="22"/>
          <w:szCs w:val="22"/>
        </w:rPr>
        <w:t xml:space="preserve">‘speed’ of fine motor movements for this position:  </w:t>
      </w:r>
    </w:p>
    <w:sdt>
      <w:sdtPr>
        <w:rPr>
          <w:rFonts w:asciiTheme="minorHAnsi" w:hAnsiTheme="minorHAnsi" w:cstheme="minorHAnsi"/>
          <w:sz w:val="22"/>
          <w:szCs w:val="22"/>
        </w:rPr>
        <w:alias w:val="Speed"/>
        <w:tag w:val="Speed"/>
        <w:id w:val="-857503596"/>
        <w:placeholder>
          <w:docPart w:val="9B885613E45F48BF99E7F961527D7A11"/>
        </w:placeholder>
        <w:showingPlcHdr/>
        <w:dropDownList>
          <w:listItem w:value="Choose an item."/>
          <w:listItem w:displayText="Speed is not a consideration." w:value="Speed is not a consideration."/>
          <w:listItem w:displayText="Speed is a secondary consideration. " w:value="Speed is a secondary consideration. "/>
          <w:listItem w:displayText="Speed is a major consideration." w:value="Speed is a major consideration."/>
        </w:dropDownList>
      </w:sdtPr>
      <w:sdtEndPr/>
      <w:sdtContent>
        <w:p w:rsidR="00896ED4" w:rsidRPr="00CC0F0F" w:rsidRDefault="00896ED4" w:rsidP="000341B3">
          <w:pPr>
            <w:jc w:val="both"/>
            <w:rPr>
              <w:rFonts w:asciiTheme="minorHAnsi" w:hAnsiTheme="minorHAnsi" w:cstheme="minorHAnsi"/>
              <w:sz w:val="22"/>
              <w:szCs w:val="22"/>
            </w:rPr>
          </w:pPr>
          <w:r w:rsidRPr="00974B88">
            <w:rPr>
              <w:rStyle w:val="PlaceholderText"/>
            </w:rPr>
            <w:t>Choose an item.</w:t>
          </w:r>
        </w:p>
      </w:sdtContent>
    </w:sdt>
    <w:p w:rsidR="00825A1B" w:rsidRDefault="00825A1B" w:rsidP="000341B3">
      <w:pPr>
        <w:jc w:val="both"/>
        <w:rPr>
          <w:rFonts w:ascii="Arial" w:hAnsi="Arial" w:cs="Arial"/>
          <w:sz w:val="22"/>
          <w:szCs w:val="22"/>
        </w:rPr>
      </w:pPr>
    </w:p>
    <w:p w:rsidR="001954A0" w:rsidRDefault="001954A0" w:rsidP="000341B3">
      <w:pPr>
        <w:jc w:val="both"/>
        <w:rPr>
          <w:rFonts w:asciiTheme="minorHAnsi" w:hAnsiTheme="minorHAnsi" w:cstheme="minorHAnsi"/>
          <w:sz w:val="22"/>
          <w:szCs w:val="22"/>
        </w:rPr>
      </w:pPr>
    </w:p>
    <w:p w:rsidR="00D83B3E" w:rsidRPr="001954A0" w:rsidRDefault="00D83B3E" w:rsidP="00D83B3E">
      <w:pPr>
        <w:jc w:val="both"/>
        <w:rPr>
          <w:rFonts w:asciiTheme="minorHAnsi" w:hAnsiTheme="minorHAnsi" w:cstheme="minorHAnsi"/>
          <w:sz w:val="22"/>
          <w:szCs w:val="22"/>
        </w:rPr>
      </w:pPr>
      <w:r w:rsidRPr="001954A0">
        <w:rPr>
          <w:rFonts w:asciiTheme="minorHAnsi" w:hAnsiTheme="minorHAnsi" w:cstheme="minorHAnsi"/>
          <w:sz w:val="22"/>
          <w:szCs w:val="22"/>
        </w:rPr>
        <w:t>Indicate the percentage of time that is required in performing each of the tasks</w:t>
      </w:r>
      <w:r>
        <w:rPr>
          <w:rFonts w:asciiTheme="minorHAnsi" w:hAnsiTheme="minorHAnsi" w:cstheme="minorHAnsi"/>
          <w:sz w:val="22"/>
          <w:szCs w:val="22"/>
        </w:rPr>
        <w:t xml:space="preserve"> discussed above</w:t>
      </w:r>
      <w:r w:rsidRPr="001954A0">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7338"/>
        <w:gridCol w:w="2282"/>
      </w:tblGrid>
      <w:tr w:rsidR="0048745C" w:rsidTr="0048745C">
        <w:tc>
          <w:tcPr>
            <w:tcW w:w="7338" w:type="dxa"/>
          </w:tcPr>
          <w:p w:rsidR="0048745C" w:rsidRPr="0048745C" w:rsidRDefault="001954A0" w:rsidP="0048745C">
            <w:pPr>
              <w:jc w:val="center"/>
              <w:rPr>
                <w:rFonts w:ascii="Arial" w:hAnsi="Arial" w:cs="Arial"/>
                <w:b/>
                <w:sz w:val="22"/>
                <w:szCs w:val="22"/>
              </w:rPr>
            </w:pPr>
            <w:r>
              <w:rPr>
                <w:rFonts w:ascii="Arial" w:hAnsi="Arial" w:cs="Arial"/>
                <w:b/>
                <w:sz w:val="22"/>
                <w:szCs w:val="22"/>
              </w:rPr>
              <w:t>Task</w:t>
            </w:r>
          </w:p>
        </w:tc>
        <w:tc>
          <w:tcPr>
            <w:tcW w:w="2282" w:type="dxa"/>
          </w:tcPr>
          <w:p w:rsidR="0048745C" w:rsidRPr="0048745C" w:rsidRDefault="001954A0" w:rsidP="0048745C">
            <w:pPr>
              <w:jc w:val="center"/>
              <w:rPr>
                <w:rFonts w:ascii="Arial" w:hAnsi="Arial" w:cs="Arial"/>
                <w:b/>
                <w:sz w:val="22"/>
                <w:szCs w:val="22"/>
              </w:rPr>
            </w:pPr>
            <w:r>
              <w:rPr>
                <w:rFonts w:ascii="Arial" w:hAnsi="Arial" w:cs="Arial"/>
                <w:b/>
                <w:sz w:val="22"/>
                <w:szCs w:val="22"/>
              </w:rPr>
              <w:t>% of Time</w:t>
            </w:r>
          </w:p>
        </w:tc>
      </w:tr>
      <w:tr w:rsidR="0048745C" w:rsidTr="0048745C">
        <w:tc>
          <w:tcPr>
            <w:tcW w:w="7338" w:type="dxa"/>
          </w:tcPr>
          <w:p w:rsidR="0048745C" w:rsidRPr="00907516" w:rsidRDefault="0048745C" w:rsidP="000341B3">
            <w:pPr>
              <w:jc w:val="both"/>
              <w:rPr>
                <w:rFonts w:asciiTheme="minorHAnsi" w:hAnsiTheme="minorHAnsi" w:cstheme="minorHAnsi"/>
                <w:sz w:val="22"/>
                <w:szCs w:val="22"/>
              </w:rPr>
            </w:pPr>
          </w:p>
          <w:p w:rsidR="001954A0" w:rsidRPr="00907516" w:rsidRDefault="001954A0" w:rsidP="000341B3">
            <w:pPr>
              <w:jc w:val="both"/>
              <w:rPr>
                <w:rFonts w:asciiTheme="minorHAnsi" w:hAnsiTheme="minorHAnsi" w:cstheme="minorHAnsi"/>
                <w:sz w:val="22"/>
                <w:szCs w:val="22"/>
              </w:rPr>
            </w:pPr>
          </w:p>
        </w:tc>
        <w:tc>
          <w:tcPr>
            <w:tcW w:w="2282" w:type="dxa"/>
          </w:tcPr>
          <w:p w:rsidR="0048745C" w:rsidRPr="00907516" w:rsidRDefault="0048745C" w:rsidP="00907516">
            <w:pPr>
              <w:jc w:val="center"/>
              <w:rPr>
                <w:rFonts w:asciiTheme="minorHAnsi" w:hAnsiTheme="minorHAnsi" w:cstheme="minorHAnsi"/>
                <w:sz w:val="22"/>
                <w:szCs w:val="22"/>
              </w:rPr>
            </w:pPr>
          </w:p>
        </w:tc>
      </w:tr>
      <w:tr w:rsidR="0048745C" w:rsidTr="0048745C">
        <w:tc>
          <w:tcPr>
            <w:tcW w:w="7338" w:type="dxa"/>
          </w:tcPr>
          <w:p w:rsidR="0048745C" w:rsidRPr="00907516" w:rsidRDefault="0048745C" w:rsidP="000341B3">
            <w:pPr>
              <w:jc w:val="both"/>
              <w:rPr>
                <w:rFonts w:asciiTheme="minorHAnsi" w:hAnsiTheme="minorHAnsi" w:cstheme="minorHAnsi"/>
                <w:sz w:val="22"/>
                <w:szCs w:val="22"/>
              </w:rPr>
            </w:pPr>
          </w:p>
          <w:p w:rsidR="001954A0" w:rsidRPr="00907516" w:rsidRDefault="001954A0" w:rsidP="000341B3">
            <w:pPr>
              <w:jc w:val="both"/>
              <w:rPr>
                <w:rFonts w:asciiTheme="minorHAnsi" w:hAnsiTheme="minorHAnsi" w:cstheme="minorHAnsi"/>
                <w:sz w:val="22"/>
                <w:szCs w:val="22"/>
              </w:rPr>
            </w:pPr>
          </w:p>
        </w:tc>
        <w:tc>
          <w:tcPr>
            <w:tcW w:w="2282" w:type="dxa"/>
          </w:tcPr>
          <w:p w:rsidR="0048745C" w:rsidRPr="00907516" w:rsidRDefault="0048745C" w:rsidP="00907516">
            <w:pPr>
              <w:jc w:val="center"/>
              <w:rPr>
                <w:rFonts w:asciiTheme="minorHAnsi" w:hAnsiTheme="minorHAnsi" w:cstheme="minorHAnsi"/>
                <w:sz w:val="22"/>
                <w:szCs w:val="22"/>
              </w:rPr>
            </w:pPr>
          </w:p>
        </w:tc>
      </w:tr>
    </w:tbl>
    <w:p w:rsidR="00606EB5" w:rsidRDefault="00606EB5" w:rsidP="00606EB5">
      <w:pPr>
        <w:rPr>
          <w:rFonts w:asciiTheme="minorHAnsi" w:hAnsiTheme="minorHAnsi" w:cstheme="minorHAnsi"/>
          <w:b/>
          <w:color w:val="FFFFFF" w:themeColor="background1"/>
          <w:sz w:val="28"/>
          <w:szCs w:val="28"/>
        </w:rPr>
      </w:pPr>
    </w:p>
    <w:p w:rsidR="000D2FED" w:rsidRDefault="000D2FED" w:rsidP="00606EB5">
      <w:pPr>
        <w:rPr>
          <w:rFonts w:asciiTheme="minorHAnsi" w:hAnsiTheme="minorHAnsi" w:cstheme="minorHAnsi"/>
          <w:b/>
          <w:color w:val="FFFFFF" w:themeColor="background1"/>
          <w:sz w:val="28"/>
          <w:szCs w:val="28"/>
        </w:rPr>
      </w:pPr>
    </w:p>
    <w:p w:rsidR="000D2FED" w:rsidRDefault="000D2FED" w:rsidP="00606EB5">
      <w:pPr>
        <w:rPr>
          <w:rFonts w:asciiTheme="minorHAnsi" w:hAnsiTheme="minorHAnsi" w:cstheme="minorHAnsi"/>
          <w:b/>
          <w:color w:val="FFFFFF" w:themeColor="background1"/>
          <w:sz w:val="28"/>
          <w:szCs w:val="28"/>
        </w:rPr>
      </w:pPr>
    </w:p>
    <w:p w:rsidR="005529DB" w:rsidRDefault="005529DB" w:rsidP="00606EB5">
      <w:pPr>
        <w:rPr>
          <w:rFonts w:asciiTheme="minorHAnsi" w:hAnsiTheme="minorHAnsi" w:cstheme="minorHAnsi"/>
          <w:b/>
          <w:color w:val="FFFFFF" w:themeColor="background1"/>
          <w:sz w:val="28"/>
          <w:szCs w:val="28"/>
        </w:rPr>
      </w:pPr>
    </w:p>
    <w:p w:rsidR="0079609E" w:rsidRDefault="0079609E" w:rsidP="00606EB5">
      <w:pPr>
        <w:rPr>
          <w:rFonts w:asciiTheme="minorHAnsi" w:hAnsiTheme="minorHAnsi" w:cstheme="minorHAnsi"/>
          <w:b/>
          <w:color w:val="FFFFFF" w:themeColor="background1"/>
          <w:sz w:val="28"/>
          <w:szCs w:val="28"/>
        </w:rPr>
      </w:pPr>
    </w:p>
    <w:p w:rsidR="001954A0" w:rsidRPr="0043359D" w:rsidRDefault="001954A0" w:rsidP="001954A0">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PHYSICAL DEMAND</w:t>
      </w:r>
    </w:p>
    <w:p w:rsidR="005344D0" w:rsidRPr="0043359D" w:rsidRDefault="005344D0" w:rsidP="005344D0">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degree of </w:t>
      </w:r>
      <w:r>
        <w:rPr>
          <w:rFonts w:asciiTheme="minorHAnsi" w:hAnsiTheme="minorHAnsi" w:cstheme="minorHAnsi"/>
          <w:b/>
          <w:spacing w:val="-2"/>
          <w:sz w:val="22"/>
          <w:szCs w:val="22"/>
        </w:rPr>
        <w:t>physical</w:t>
      </w:r>
      <w:r w:rsidRPr="006B11B8">
        <w:rPr>
          <w:rFonts w:asciiTheme="minorHAnsi" w:hAnsiTheme="minorHAnsi" w:cstheme="minorHAnsi"/>
          <w:b/>
          <w:spacing w:val="-2"/>
          <w:sz w:val="22"/>
          <w:szCs w:val="22"/>
        </w:rPr>
        <w:t xml:space="preserve"> demand</w:t>
      </w:r>
      <w:r>
        <w:rPr>
          <w:rFonts w:asciiTheme="minorHAnsi" w:hAnsiTheme="minorHAnsi" w:cstheme="minorHAnsi"/>
          <w:spacing w:val="-2"/>
          <w:sz w:val="22"/>
          <w:szCs w:val="22"/>
        </w:rPr>
        <w:t xml:space="preserve"> </w:t>
      </w:r>
      <w:r w:rsidRPr="0043359D">
        <w:rPr>
          <w:rFonts w:asciiTheme="minorHAnsi" w:hAnsiTheme="minorHAnsi" w:cstheme="minorHAnsi"/>
          <w:spacing w:val="-2"/>
          <w:sz w:val="22"/>
          <w:szCs w:val="22"/>
        </w:rPr>
        <w:t xml:space="preserve">required to perform the duties of the position.  Provide </w:t>
      </w:r>
      <w:r w:rsidRPr="00564A9B">
        <w:rPr>
          <w:rFonts w:asciiTheme="minorHAnsi" w:hAnsiTheme="minorHAnsi" w:cstheme="minorHAnsi"/>
          <w:spacing w:val="-2"/>
          <w:sz w:val="22"/>
          <w:szCs w:val="22"/>
          <w:u w:val="single"/>
        </w:rPr>
        <w:t>up to two</w:t>
      </w:r>
      <w:r w:rsidRPr="0043359D">
        <w:rPr>
          <w:rFonts w:asciiTheme="minorHAnsi" w:hAnsiTheme="minorHAnsi" w:cstheme="minorHAnsi"/>
          <w:spacing w:val="-2"/>
          <w:sz w:val="22"/>
          <w:szCs w:val="22"/>
          <w:u w:val="single"/>
        </w:rPr>
        <w:t xml:space="preserve">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 </w:t>
      </w:r>
      <w:r>
        <w:rPr>
          <w:rFonts w:asciiTheme="minorHAnsi" w:hAnsiTheme="minorHAnsi" w:cstheme="minorHAnsi"/>
          <w:spacing w:val="-2"/>
          <w:sz w:val="22"/>
          <w:szCs w:val="22"/>
        </w:rPr>
        <w:t xml:space="preserve">that illustrate the type and duration of physical effort, the frequency, the strain from rapid and repetitive fine muscle movements or the use of larger muscle groups, lack of flexibility of movement, etc. </w:t>
      </w:r>
    </w:p>
    <w:p w:rsidR="00825A1B" w:rsidRPr="00C40785" w:rsidRDefault="00825A1B" w:rsidP="000341B3">
      <w:pPr>
        <w:jc w:val="both"/>
        <w:rPr>
          <w:rFonts w:asciiTheme="minorHAnsi" w:hAnsiTheme="minorHAnsi" w:cstheme="minorHAnsi"/>
          <w:sz w:val="22"/>
          <w:szCs w:val="22"/>
        </w:rPr>
      </w:pPr>
    </w:p>
    <w:p w:rsidR="005344D0" w:rsidRPr="0043359D" w:rsidRDefault="005344D0" w:rsidP="005344D0">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Pr>
      <w:tblGrid>
        <w:gridCol w:w="9260"/>
      </w:tblGrid>
      <w:tr w:rsidR="005344D0" w:rsidRPr="0043359D" w:rsidTr="00564A9B">
        <w:tc>
          <w:tcPr>
            <w:tcW w:w="10188" w:type="dxa"/>
          </w:tcPr>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5344D0" w:rsidRPr="0043359D" w:rsidTr="00564A9B">
        <w:tc>
          <w:tcPr>
            <w:tcW w:w="10188" w:type="dxa"/>
          </w:tcPr>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5344D0" w:rsidRPr="0043359D" w:rsidRDefault="005344D0" w:rsidP="005344D0">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5344D0" w:rsidRPr="0043359D" w:rsidRDefault="005344D0" w:rsidP="005344D0">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Pr>
      <w:tblGrid>
        <w:gridCol w:w="9260"/>
      </w:tblGrid>
      <w:tr w:rsidR="005344D0" w:rsidRPr="0043359D" w:rsidTr="00564A9B">
        <w:tc>
          <w:tcPr>
            <w:tcW w:w="10188" w:type="dxa"/>
          </w:tcPr>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5344D0" w:rsidRPr="0043359D" w:rsidTr="00564A9B">
        <w:tc>
          <w:tcPr>
            <w:tcW w:w="10188" w:type="dxa"/>
          </w:tcPr>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5344D0" w:rsidRPr="0043359D" w:rsidRDefault="005344D0" w:rsidP="00564A9B">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825A1B" w:rsidRDefault="00825A1B" w:rsidP="000341B3">
      <w:pPr>
        <w:jc w:val="both"/>
        <w:rPr>
          <w:rFonts w:ascii="Arial" w:hAnsi="Arial" w:cs="Arial"/>
          <w:sz w:val="22"/>
          <w:szCs w:val="22"/>
        </w:rPr>
      </w:pPr>
    </w:p>
    <w:p w:rsidR="00825A1B" w:rsidRDefault="00825A1B" w:rsidP="000341B3">
      <w:pPr>
        <w:jc w:val="both"/>
        <w:rPr>
          <w:rFonts w:ascii="Arial" w:hAnsi="Arial" w:cs="Arial"/>
          <w:sz w:val="22"/>
          <w:szCs w:val="22"/>
        </w:rPr>
      </w:pPr>
    </w:p>
    <w:p w:rsidR="00825A1B" w:rsidRDefault="00825A1B" w:rsidP="000341B3">
      <w:pPr>
        <w:jc w:val="both"/>
        <w:rPr>
          <w:rFonts w:ascii="Arial" w:hAnsi="Arial" w:cs="Arial"/>
          <w:sz w:val="22"/>
          <w:szCs w:val="22"/>
        </w:rPr>
      </w:pPr>
    </w:p>
    <w:p w:rsidR="00825A1B" w:rsidRDefault="00825A1B" w:rsidP="000341B3">
      <w:pPr>
        <w:jc w:val="both"/>
        <w:rPr>
          <w:rFonts w:ascii="Arial" w:hAnsi="Arial" w:cs="Arial"/>
          <w:sz w:val="22"/>
          <w:szCs w:val="22"/>
        </w:rPr>
      </w:pPr>
    </w:p>
    <w:p w:rsidR="00992216" w:rsidRPr="001954A0" w:rsidRDefault="00992216" w:rsidP="00992216">
      <w:pPr>
        <w:jc w:val="both"/>
        <w:rPr>
          <w:rFonts w:asciiTheme="minorHAnsi" w:hAnsiTheme="minorHAnsi" w:cstheme="minorHAnsi"/>
          <w:sz w:val="22"/>
          <w:szCs w:val="22"/>
        </w:rPr>
      </w:pPr>
      <w:r w:rsidRPr="001954A0">
        <w:rPr>
          <w:rFonts w:asciiTheme="minorHAnsi" w:hAnsiTheme="minorHAnsi" w:cstheme="minorHAnsi"/>
          <w:sz w:val="22"/>
          <w:szCs w:val="22"/>
        </w:rPr>
        <w:t>Indicate the percentage of time that is required in performing each of the tasks</w:t>
      </w:r>
      <w:r>
        <w:rPr>
          <w:rFonts w:asciiTheme="minorHAnsi" w:hAnsiTheme="minorHAnsi" w:cstheme="minorHAnsi"/>
          <w:sz w:val="22"/>
          <w:szCs w:val="22"/>
        </w:rPr>
        <w:t xml:space="preserve"> discussed above</w:t>
      </w:r>
      <w:r w:rsidRPr="001954A0">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7338"/>
        <w:gridCol w:w="2282"/>
      </w:tblGrid>
      <w:tr w:rsidR="00564A9B" w:rsidTr="00564A9B">
        <w:tc>
          <w:tcPr>
            <w:tcW w:w="7338" w:type="dxa"/>
          </w:tcPr>
          <w:p w:rsidR="00564A9B" w:rsidRPr="0048745C" w:rsidRDefault="00564A9B" w:rsidP="00564A9B">
            <w:pPr>
              <w:jc w:val="center"/>
              <w:rPr>
                <w:rFonts w:ascii="Arial" w:hAnsi="Arial" w:cs="Arial"/>
                <w:b/>
                <w:sz w:val="22"/>
                <w:szCs w:val="22"/>
              </w:rPr>
            </w:pPr>
            <w:r>
              <w:rPr>
                <w:rFonts w:ascii="Arial" w:hAnsi="Arial" w:cs="Arial"/>
                <w:b/>
                <w:sz w:val="22"/>
                <w:szCs w:val="22"/>
              </w:rPr>
              <w:t>Task</w:t>
            </w:r>
          </w:p>
        </w:tc>
        <w:tc>
          <w:tcPr>
            <w:tcW w:w="2282" w:type="dxa"/>
          </w:tcPr>
          <w:p w:rsidR="00564A9B" w:rsidRPr="0048745C" w:rsidRDefault="00564A9B" w:rsidP="00564A9B">
            <w:pPr>
              <w:jc w:val="center"/>
              <w:rPr>
                <w:rFonts w:ascii="Arial" w:hAnsi="Arial" w:cs="Arial"/>
                <w:b/>
                <w:sz w:val="22"/>
                <w:szCs w:val="22"/>
              </w:rPr>
            </w:pPr>
            <w:r>
              <w:rPr>
                <w:rFonts w:ascii="Arial" w:hAnsi="Arial" w:cs="Arial"/>
                <w:b/>
                <w:sz w:val="22"/>
                <w:szCs w:val="22"/>
              </w:rPr>
              <w:t>% of Time</w:t>
            </w:r>
          </w:p>
        </w:tc>
      </w:tr>
      <w:tr w:rsidR="00564A9B" w:rsidTr="00564A9B">
        <w:tc>
          <w:tcPr>
            <w:tcW w:w="7338" w:type="dxa"/>
          </w:tcPr>
          <w:p w:rsidR="00564A9B" w:rsidRPr="00907516" w:rsidRDefault="00564A9B" w:rsidP="00564A9B">
            <w:pPr>
              <w:jc w:val="both"/>
              <w:rPr>
                <w:rFonts w:asciiTheme="minorHAnsi" w:hAnsiTheme="minorHAnsi" w:cstheme="minorHAnsi"/>
                <w:sz w:val="22"/>
                <w:szCs w:val="22"/>
              </w:rPr>
            </w:pPr>
          </w:p>
          <w:p w:rsidR="00564A9B" w:rsidRPr="00907516" w:rsidRDefault="00564A9B" w:rsidP="00564A9B">
            <w:pPr>
              <w:jc w:val="both"/>
              <w:rPr>
                <w:rFonts w:asciiTheme="minorHAnsi" w:hAnsiTheme="minorHAnsi" w:cstheme="minorHAnsi"/>
                <w:sz w:val="22"/>
                <w:szCs w:val="22"/>
              </w:rPr>
            </w:pPr>
          </w:p>
        </w:tc>
        <w:tc>
          <w:tcPr>
            <w:tcW w:w="2282" w:type="dxa"/>
          </w:tcPr>
          <w:p w:rsidR="00564A9B" w:rsidRPr="00907516" w:rsidRDefault="00564A9B" w:rsidP="00907516">
            <w:pPr>
              <w:jc w:val="center"/>
              <w:rPr>
                <w:rFonts w:asciiTheme="minorHAnsi" w:hAnsiTheme="minorHAnsi" w:cstheme="minorHAnsi"/>
                <w:sz w:val="22"/>
                <w:szCs w:val="22"/>
              </w:rPr>
            </w:pPr>
          </w:p>
        </w:tc>
      </w:tr>
      <w:tr w:rsidR="00564A9B" w:rsidTr="00564A9B">
        <w:tc>
          <w:tcPr>
            <w:tcW w:w="7338" w:type="dxa"/>
          </w:tcPr>
          <w:p w:rsidR="00564A9B" w:rsidRPr="00907516" w:rsidRDefault="00564A9B" w:rsidP="00564A9B">
            <w:pPr>
              <w:jc w:val="both"/>
              <w:rPr>
                <w:rFonts w:asciiTheme="minorHAnsi" w:hAnsiTheme="minorHAnsi" w:cstheme="minorHAnsi"/>
                <w:sz w:val="22"/>
                <w:szCs w:val="22"/>
              </w:rPr>
            </w:pPr>
          </w:p>
          <w:p w:rsidR="00564A9B" w:rsidRPr="00907516" w:rsidRDefault="00564A9B" w:rsidP="00564A9B">
            <w:pPr>
              <w:jc w:val="both"/>
              <w:rPr>
                <w:rFonts w:asciiTheme="minorHAnsi" w:hAnsiTheme="minorHAnsi" w:cstheme="minorHAnsi"/>
                <w:sz w:val="22"/>
                <w:szCs w:val="22"/>
              </w:rPr>
            </w:pPr>
          </w:p>
        </w:tc>
        <w:tc>
          <w:tcPr>
            <w:tcW w:w="2282" w:type="dxa"/>
          </w:tcPr>
          <w:p w:rsidR="00564A9B" w:rsidRPr="00907516" w:rsidRDefault="00564A9B" w:rsidP="00907516">
            <w:pPr>
              <w:jc w:val="center"/>
              <w:rPr>
                <w:rFonts w:asciiTheme="minorHAnsi" w:hAnsiTheme="minorHAnsi" w:cstheme="minorHAnsi"/>
                <w:sz w:val="22"/>
                <w:szCs w:val="22"/>
              </w:rPr>
            </w:pPr>
          </w:p>
        </w:tc>
      </w:tr>
    </w:tbl>
    <w:p w:rsidR="00825A1B" w:rsidRDefault="00825A1B" w:rsidP="000341B3">
      <w:pPr>
        <w:jc w:val="both"/>
        <w:rPr>
          <w:rFonts w:ascii="Arial" w:hAnsi="Arial" w:cs="Arial"/>
          <w:sz w:val="22"/>
          <w:szCs w:val="22"/>
        </w:rPr>
      </w:pPr>
    </w:p>
    <w:p w:rsidR="000D2FED" w:rsidRDefault="000D2FED" w:rsidP="000341B3">
      <w:pPr>
        <w:jc w:val="both"/>
        <w:rPr>
          <w:rFonts w:ascii="Arial" w:hAnsi="Arial" w:cs="Arial"/>
          <w:sz w:val="22"/>
          <w:szCs w:val="22"/>
        </w:rPr>
      </w:pPr>
    </w:p>
    <w:p w:rsidR="000D2FED" w:rsidRDefault="000D2FED" w:rsidP="000341B3">
      <w:pPr>
        <w:jc w:val="both"/>
        <w:rPr>
          <w:rFonts w:ascii="Arial" w:hAnsi="Arial" w:cs="Arial"/>
          <w:sz w:val="22"/>
          <w:szCs w:val="22"/>
        </w:rPr>
      </w:pPr>
    </w:p>
    <w:p w:rsidR="000D2FED" w:rsidRDefault="000D2FED" w:rsidP="000341B3">
      <w:pPr>
        <w:jc w:val="both"/>
        <w:rPr>
          <w:rFonts w:ascii="Arial" w:hAnsi="Arial" w:cs="Arial"/>
          <w:sz w:val="22"/>
          <w:szCs w:val="22"/>
        </w:rPr>
      </w:pPr>
    </w:p>
    <w:p w:rsidR="000D2FED" w:rsidRDefault="000D2FED" w:rsidP="000341B3">
      <w:pPr>
        <w:jc w:val="both"/>
        <w:rPr>
          <w:rFonts w:ascii="Arial" w:hAnsi="Arial" w:cs="Arial"/>
          <w:sz w:val="22"/>
          <w:szCs w:val="22"/>
        </w:rPr>
      </w:pPr>
    </w:p>
    <w:p w:rsidR="00825A1B" w:rsidRDefault="00825A1B" w:rsidP="000341B3">
      <w:pPr>
        <w:jc w:val="both"/>
        <w:rPr>
          <w:rFonts w:ascii="Arial" w:hAnsi="Arial" w:cs="Arial"/>
          <w:sz w:val="22"/>
          <w:szCs w:val="22"/>
        </w:rPr>
      </w:pPr>
    </w:p>
    <w:p w:rsidR="008D7DEB" w:rsidRDefault="008D7DEB" w:rsidP="000341B3">
      <w:pPr>
        <w:jc w:val="both"/>
        <w:rPr>
          <w:rFonts w:ascii="Arial" w:hAnsi="Arial" w:cs="Arial"/>
          <w:sz w:val="22"/>
          <w:szCs w:val="22"/>
        </w:rPr>
      </w:pPr>
    </w:p>
    <w:p w:rsidR="008D7DEB" w:rsidRDefault="008D7DEB" w:rsidP="000341B3">
      <w:pPr>
        <w:jc w:val="both"/>
        <w:rPr>
          <w:rFonts w:ascii="Arial" w:hAnsi="Arial" w:cs="Arial"/>
          <w:sz w:val="22"/>
          <w:szCs w:val="22"/>
        </w:rPr>
      </w:pPr>
    </w:p>
    <w:p w:rsidR="005344D0" w:rsidRDefault="005344D0" w:rsidP="000341B3">
      <w:pPr>
        <w:jc w:val="both"/>
        <w:rPr>
          <w:rFonts w:ascii="Arial" w:hAnsi="Arial" w:cs="Arial"/>
          <w:sz w:val="22"/>
          <w:szCs w:val="22"/>
        </w:rPr>
      </w:pPr>
    </w:p>
    <w:p w:rsidR="005344D0" w:rsidRDefault="005344D0" w:rsidP="000341B3">
      <w:pPr>
        <w:jc w:val="both"/>
        <w:rPr>
          <w:rFonts w:ascii="Arial" w:hAnsi="Arial" w:cs="Arial"/>
          <w:sz w:val="22"/>
          <w:szCs w:val="22"/>
        </w:rPr>
      </w:pPr>
    </w:p>
    <w:p w:rsidR="005344D0" w:rsidRDefault="005344D0" w:rsidP="000341B3">
      <w:pPr>
        <w:jc w:val="both"/>
        <w:rPr>
          <w:rFonts w:ascii="Arial" w:hAnsi="Arial" w:cs="Arial"/>
          <w:sz w:val="22"/>
          <w:szCs w:val="22"/>
        </w:rPr>
      </w:pPr>
    </w:p>
    <w:p w:rsidR="001E6C49" w:rsidRDefault="001E6C49" w:rsidP="000341B3">
      <w:pPr>
        <w:jc w:val="both"/>
        <w:rPr>
          <w:rFonts w:ascii="Arial" w:hAnsi="Arial" w:cs="Arial"/>
          <w:sz w:val="22"/>
          <w:szCs w:val="22"/>
        </w:rPr>
      </w:pPr>
    </w:p>
    <w:p w:rsidR="005344D0" w:rsidRDefault="005344D0" w:rsidP="000341B3">
      <w:pPr>
        <w:jc w:val="both"/>
        <w:rPr>
          <w:rFonts w:ascii="Arial" w:hAnsi="Arial" w:cs="Arial"/>
          <w:sz w:val="22"/>
          <w:szCs w:val="22"/>
        </w:rPr>
      </w:pPr>
    </w:p>
    <w:p w:rsidR="001D5671" w:rsidRPr="0043359D" w:rsidRDefault="001D5671" w:rsidP="001D5671">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SENSORY DEMAND</w:t>
      </w:r>
    </w:p>
    <w:p w:rsidR="001D5671" w:rsidRPr="0043359D" w:rsidRDefault="001D5671"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degree of </w:t>
      </w:r>
      <w:r w:rsidR="006B11B8" w:rsidRPr="006B11B8">
        <w:rPr>
          <w:rFonts w:asciiTheme="minorHAnsi" w:hAnsiTheme="minorHAnsi" w:cstheme="minorHAnsi"/>
          <w:b/>
          <w:spacing w:val="-2"/>
          <w:sz w:val="22"/>
          <w:szCs w:val="22"/>
        </w:rPr>
        <w:t>sensory demand</w:t>
      </w:r>
      <w:r w:rsidR="006B11B8">
        <w:rPr>
          <w:rFonts w:asciiTheme="minorHAnsi" w:hAnsiTheme="minorHAnsi" w:cstheme="minorHAnsi"/>
          <w:spacing w:val="-2"/>
          <w:sz w:val="22"/>
          <w:szCs w:val="22"/>
        </w:rPr>
        <w:t xml:space="preserve"> </w:t>
      </w:r>
      <w:r w:rsidRPr="0043359D">
        <w:rPr>
          <w:rFonts w:asciiTheme="minorHAnsi" w:hAnsiTheme="minorHAnsi" w:cstheme="minorHAnsi"/>
          <w:spacing w:val="-2"/>
          <w:sz w:val="22"/>
          <w:szCs w:val="22"/>
        </w:rPr>
        <w:t xml:space="preserve">required to perform the duties of the position.  Provide </w:t>
      </w:r>
      <w:r w:rsidRPr="00BF4298">
        <w:rPr>
          <w:rFonts w:asciiTheme="minorHAnsi" w:hAnsiTheme="minorHAnsi" w:cstheme="minorHAnsi"/>
          <w:spacing w:val="-2"/>
          <w:sz w:val="22"/>
          <w:szCs w:val="22"/>
          <w:u w:val="single"/>
        </w:rPr>
        <w:t>up to two</w:t>
      </w:r>
      <w:r w:rsidRPr="0043359D">
        <w:rPr>
          <w:rFonts w:asciiTheme="minorHAnsi" w:hAnsiTheme="minorHAnsi" w:cstheme="minorHAnsi"/>
          <w:spacing w:val="-2"/>
          <w:sz w:val="22"/>
          <w:szCs w:val="22"/>
          <w:u w:val="single"/>
        </w:rPr>
        <w:t xml:space="preserve">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 </w:t>
      </w:r>
      <w:r w:rsidR="000F46DE">
        <w:rPr>
          <w:rFonts w:asciiTheme="minorHAnsi" w:hAnsiTheme="minorHAnsi" w:cstheme="minorHAnsi"/>
          <w:spacing w:val="-2"/>
          <w:sz w:val="22"/>
          <w:szCs w:val="22"/>
        </w:rPr>
        <w:t>that illustrate the level/degree of concentration (visual, auditory, tactile, etc.)</w:t>
      </w:r>
      <w:r w:rsidR="00D50C92">
        <w:rPr>
          <w:rFonts w:asciiTheme="minorHAnsi" w:hAnsiTheme="minorHAnsi" w:cstheme="minorHAnsi"/>
          <w:spacing w:val="-2"/>
          <w:sz w:val="22"/>
          <w:szCs w:val="22"/>
        </w:rPr>
        <w:t xml:space="preserve">. </w:t>
      </w:r>
      <w:r w:rsidR="0076489E">
        <w:rPr>
          <w:rFonts w:asciiTheme="minorHAnsi" w:hAnsiTheme="minorHAnsi" w:cstheme="minorHAnsi"/>
          <w:spacing w:val="-2"/>
          <w:sz w:val="22"/>
          <w:szCs w:val="22"/>
        </w:rPr>
        <w:t xml:space="preserve"> </w:t>
      </w:r>
      <w:r w:rsidR="00D50C92">
        <w:rPr>
          <w:rFonts w:asciiTheme="minorHAnsi" w:hAnsiTheme="minorHAnsi" w:cstheme="minorHAnsi"/>
          <w:spacing w:val="-2"/>
          <w:sz w:val="22"/>
          <w:szCs w:val="22"/>
        </w:rPr>
        <w:t xml:space="preserve">Answer </w:t>
      </w:r>
      <w:r w:rsidR="00D50C92" w:rsidRPr="0043359D">
        <w:rPr>
          <w:rFonts w:asciiTheme="minorHAnsi" w:hAnsiTheme="minorHAnsi" w:cstheme="minorHAnsi"/>
          <w:spacing w:val="-2"/>
          <w:sz w:val="22"/>
          <w:szCs w:val="22"/>
        </w:rPr>
        <w:t xml:space="preserve">the questions listed below in the Key Considerations section.   </w:t>
      </w:r>
    </w:p>
    <w:p w:rsidR="00221F6F" w:rsidRDefault="00221F6F"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p>
    <w:p w:rsidR="001D5671" w:rsidRPr="0043359D" w:rsidRDefault="001D5671"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Pr>
      <w:tblGrid>
        <w:gridCol w:w="9260"/>
      </w:tblGrid>
      <w:tr w:rsidR="001D5671" w:rsidRPr="0043359D" w:rsidTr="00835BE5">
        <w:tc>
          <w:tcPr>
            <w:tcW w:w="10188" w:type="dxa"/>
          </w:tcPr>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D5671" w:rsidRPr="0043359D" w:rsidTr="00835BE5">
        <w:tc>
          <w:tcPr>
            <w:tcW w:w="10188" w:type="dxa"/>
          </w:tcPr>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D5671" w:rsidRPr="0043359D" w:rsidRDefault="001D5671" w:rsidP="001D5671">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1D5671" w:rsidRPr="0043359D" w:rsidRDefault="001D5671"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Pr>
      <w:tblGrid>
        <w:gridCol w:w="9260"/>
      </w:tblGrid>
      <w:tr w:rsidR="001D5671" w:rsidRPr="0043359D" w:rsidTr="00835BE5">
        <w:tc>
          <w:tcPr>
            <w:tcW w:w="10188" w:type="dxa"/>
          </w:tcPr>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D5671" w:rsidRPr="0043359D" w:rsidTr="00835BE5">
        <w:tc>
          <w:tcPr>
            <w:tcW w:w="10188" w:type="dxa"/>
          </w:tcPr>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835BE5">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D5671" w:rsidRPr="0043359D" w:rsidRDefault="001D5671" w:rsidP="001D5671">
      <w:pPr>
        <w:jc w:val="both"/>
        <w:rPr>
          <w:rFonts w:asciiTheme="minorHAnsi" w:hAnsiTheme="minorHAnsi" w:cstheme="minorHAnsi"/>
          <w:sz w:val="22"/>
          <w:szCs w:val="22"/>
        </w:rPr>
      </w:pPr>
    </w:p>
    <w:p w:rsidR="001D5671" w:rsidRPr="0043359D" w:rsidRDefault="001D5671" w:rsidP="001D5671">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1D5671" w:rsidRPr="0043359D" w:rsidRDefault="001D5671" w:rsidP="001D5671">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w:t>
      </w:r>
      <w:r w:rsidR="007B77C7" w:rsidRPr="002D5647">
        <w:rPr>
          <w:rFonts w:asciiTheme="minorHAnsi" w:hAnsiTheme="minorHAnsi" w:cstheme="minorHAnsi"/>
          <w:color w:val="000000" w:themeColor="text1"/>
          <w:sz w:val="22"/>
          <w:szCs w:val="22"/>
        </w:rPr>
        <w:t xml:space="preserve">examples above and the </w:t>
      </w:r>
      <w:r w:rsidRPr="002D5647">
        <w:rPr>
          <w:rFonts w:asciiTheme="minorHAnsi" w:hAnsiTheme="minorHAnsi" w:cstheme="minorHAnsi"/>
          <w:color w:val="000000" w:themeColor="text1"/>
          <w:sz w:val="22"/>
          <w:szCs w:val="22"/>
        </w:rPr>
        <w:t xml:space="preserve">regular duties associated with this position’s core functions, </w:t>
      </w:r>
      <w:r w:rsidRPr="0043359D">
        <w:rPr>
          <w:rFonts w:asciiTheme="minorHAnsi" w:hAnsiTheme="minorHAnsi" w:cstheme="minorHAnsi"/>
          <w:sz w:val="22"/>
          <w:szCs w:val="22"/>
        </w:rPr>
        <w:t xml:space="preserve">please answer the following questions: </w:t>
      </w:r>
    </w:p>
    <w:p w:rsidR="001D5671" w:rsidRDefault="001D5671" w:rsidP="001D5671">
      <w:pPr>
        <w:rPr>
          <w:rFonts w:asciiTheme="minorHAnsi" w:hAnsiTheme="minorHAnsi" w:cstheme="minorHAnsi"/>
          <w:b/>
          <w:color w:val="000000" w:themeColor="text1"/>
          <w:sz w:val="28"/>
          <w:szCs w:val="28"/>
        </w:rPr>
      </w:pPr>
    </w:p>
    <w:p w:rsidR="001D483B" w:rsidRDefault="00EC3277" w:rsidP="001D56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would you describe the requirement for attention to detail in this position</w:t>
      </w:r>
      <w:r w:rsidR="001D483B">
        <w:rPr>
          <w:rFonts w:asciiTheme="minorHAnsi" w:hAnsiTheme="minorHAnsi" w:cstheme="minorHAnsi"/>
          <w:color w:val="000000" w:themeColor="text1"/>
          <w:sz w:val="22"/>
          <w:szCs w:val="22"/>
        </w:rPr>
        <w:t>?</w:t>
      </w:r>
    </w:p>
    <w:sdt>
      <w:sdtPr>
        <w:rPr>
          <w:rFonts w:asciiTheme="minorHAnsi" w:hAnsiTheme="minorHAnsi" w:cstheme="minorHAnsi"/>
          <w:color w:val="000000" w:themeColor="text1"/>
          <w:sz w:val="22"/>
          <w:szCs w:val="22"/>
        </w:rPr>
        <w:alias w:val="Speed &amp; Accuracy"/>
        <w:tag w:val="Speed &amp; Accuracy"/>
        <w:id w:val="1913199356"/>
        <w:placeholder>
          <w:docPart w:val="12F533F52F77495899F0BD2716F9796E"/>
        </w:placeholder>
        <w:showingPlcHdr/>
        <w:dropDownList>
          <w:listItem w:value="Choose an item."/>
          <w:listItem w:displayText="Rate/Periodic " w:value="Rate/Periodic "/>
          <w:listItem w:displayText="Occasional/Recurring" w:value="Occasional/Recurring"/>
          <w:listItem w:displayText="Frequent/Regular" w:value="Frequent/Regular"/>
        </w:dropDownList>
      </w:sdtPr>
      <w:sdtEndPr/>
      <w:sdtContent>
        <w:p w:rsidR="001D483B" w:rsidRPr="001D483B" w:rsidRDefault="001D483B" w:rsidP="001D5671">
          <w:pPr>
            <w:rPr>
              <w:rFonts w:asciiTheme="minorHAnsi" w:hAnsiTheme="minorHAnsi" w:cstheme="minorHAnsi"/>
              <w:color w:val="000000" w:themeColor="text1"/>
              <w:sz w:val="22"/>
              <w:szCs w:val="22"/>
            </w:rPr>
          </w:pPr>
          <w:r w:rsidRPr="000A6DDD">
            <w:rPr>
              <w:rStyle w:val="PlaceholderText"/>
            </w:rPr>
            <w:t>Choose an item.</w:t>
          </w:r>
        </w:p>
      </w:sdtContent>
    </w:sdt>
    <w:p w:rsidR="001D5671" w:rsidRDefault="001D5671" w:rsidP="001D5671">
      <w:pPr>
        <w:rPr>
          <w:rFonts w:asciiTheme="minorHAnsi" w:hAnsiTheme="minorHAnsi" w:cstheme="minorHAnsi"/>
          <w:b/>
          <w:color w:val="000000" w:themeColor="text1"/>
          <w:sz w:val="28"/>
          <w:szCs w:val="28"/>
        </w:rPr>
      </w:pPr>
    </w:p>
    <w:p w:rsidR="003F60F9" w:rsidRDefault="003F60F9" w:rsidP="00992216">
      <w:pPr>
        <w:jc w:val="both"/>
        <w:rPr>
          <w:rFonts w:asciiTheme="minorHAnsi" w:hAnsiTheme="minorHAnsi" w:cstheme="minorHAnsi"/>
          <w:sz w:val="22"/>
          <w:szCs w:val="22"/>
        </w:rPr>
      </w:pPr>
    </w:p>
    <w:p w:rsidR="00992216" w:rsidRPr="001954A0" w:rsidRDefault="00992216" w:rsidP="00992216">
      <w:pPr>
        <w:jc w:val="both"/>
        <w:rPr>
          <w:rFonts w:asciiTheme="minorHAnsi" w:hAnsiTheme="minorHAnsi" w:cstheme="minorHAnsi"/>
          <w:sz w:val="22"/>
          <w:szCs w:val="22"/>
        </w:rPr>
      </w:pPr>
      <w:r w:rsidRPr="001954A0">
        <w:rPr>
          <w:rFonts w:asciiTheme="minorHAnsi" w:hAnsiTheme="minorHAnsi" w:cstheme="minorHAnsi"/>
          <w:sz w:val="22"/>
          <w:szCs w:val="22"/>
        </w:rPr>
        <w:t>Indicate the percentage of time that is required in performing each of the tasks</w:t>
      </w:r>
      <w:r>
        <w:rPr>
          <w:rFonts w:asciiTheme="minorHAnsi" w:hAnsiTheme="minorHAnsi" w:cstheme="minorHAnsi"/>
          <w:sz w:val="22"/>
          <w:szCs w:val="22"/>
        </w:rPr>
        <w:t xml:space="preserve"> discussed above</w:t>
      </w:r>
      <w:r w:rsidRPr="001954A0">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7338"/>
        <w:gridCol w:w="2282"/>
      </w:tblGrid>
      <w:tr w:rsidR="009F44FD" w:rsidTr="009F44FD">
        <w:tc>
          <w:tcPr>
            <w:tcW w:w="7338" w:type="dxa"/>
          </w:tcPr>
          <w:p w:rsidR="009F44FD" w:rsidRPr="0048745C" w:rsidRDefault="009F44FD" w:rsidP="009F44FD">
            <w:pPr>
              <w:jc w:val="center"/>
              <w:rPr>
                <w:rFonts w:ascii="Arial" w:hAnsi="Arial" w:cs="Arial"/>
                <w:b/>
                <w:sz w:val="22"/>
                <w:szCs w:val="22"/>
              </w:rPr>
            </w:pPr>
            <w:r>
              <w:rPr>
                <w:rFonts w:ascii="Arial" w:hAnsi="Arial" w:cs="Arial"/>
                <w:b/>
                <w:sz w:val="22"/>
                <w:szCs w:val="22"/>
              </w:rPr>
              <w:t>Task</w:t>
            </w:r>
          </w:p>
        </w:tc>
        <w:tc>
          <w:tcPr>
            <w:tcW w:w="2282" w:type="dxa"/>
          </w:tcPr>
          <w:p w:rsidR="009F44FD" w:rsidRPr="0048745C" w:rsidRDefault="009F44FD" w:rsidP="009F44FD">
            <w:pPr>
              <w:jc w:val="center"/>
              <w:rPr>
                <w:rFonts w:ascii="Arial" w:hAnsi="Arial" w:cs="Arial"/>
                <w:b/>
                <w:sz w:val="22"/>
                <w:szCs w:val="22"/>
              </w:rPr>
            </w:pPr>
            <w:r>
              <w:rPr>
                <w:rFonts w:ascii="Arial" w:hAnsi="Arial" w:cs="Arial"/>
                <w:b/>
                <w:sz w:val="22"/>
                <w:szCs w:val="22"/>
              </w:rPr>
              <w:t>% of Time</w:t>
            </w:r>
          </w:p>
        </w:tc>
      </w:tr>
      <w:tr w:rsidR="009F44FD" w:rsidTr="009F44FD">
        <w:tc>
          <w:tcPr>
            <w:tcW w:w="7338" w:type="dxa"/>
          </w:tcPr>
          <w:p w:rsidR="009F44FD" w:rsidRPr="00907516" w:rsidRDefault="009F44FD" w:rsidP="009F44FD">
            <w:pPr>
              <w:jc w:val="both"/>
              <w:rPr>
                <w:rFonts w:asciiTheme="minorHAnsi" w:hAnsiTheme="minorHAnsi" w:cstheme="minorHAnsi"/>
                <w:sz w:val="22"/>
                <w:szCs w:val="22"/>
              </w:rPr>
            </w:pPr>
          </w:p>
          <w:p w:rsidR="009F44FD" w:rsidRPr="00907516" w:rsidRDefault="009F44FD" w:rsidP="009F44FD">
            <w:pPr>
              <w:jc w:val="both"/>
              <w:rPr>
                <w:rFonts w:asciiTheme="minorHAnsi" w:hAnsiTheme="minorHAnsi" w:cstheme="minorHAnsi"/>
                <w:sz w:val="22"/>
                <w:szCs w:val="22"/>
              </w:rPr>
            </w:pPr>
          </w:p>
        </w:tc>
        <w:tc>
          <w:tcPr>
            <w:tcW w:w="2282" w:type="dxa"/>
          </w:tcPr>
          <w:p w:rsidR="009F44FD" w:rsidRPr="00907516" w:rsidRDefault="009F44FD" w:rsidP="00907516">
            <w:pPr>
              <w:jc w:val="center"/>
              <w:rPr>
                <w:rFonts w:asciiTheme="minorHAnsi" w:hAnsiTheme="minorHAnsi" w:cstheme="minorHAnsi"/>
                <w:sz w:val="22"/>
                <w:szCs w:val="22"/>
              </w:rPr>
            </w:pPr>
          </w:p>
        </w:tc>
      </w:tr>
      <w:tr w:rsidR="009F44FD" w:rsidTr="009F44FD">
        <w:tc>
          <w:tcPr>
            <w:tcW w:w="7338" w:type="dxa"/>
          </w:tcPr>
          <w:p w:rsidR="009F44FD" w:rsidRPr="00907516" w:rsidRDefault="009F44FD" w:rsidP="009F44FD">
            <w:pPr>
              <w:jc w:val="both"/>
              <w:rPr>
                <w:rFonts w:asciiTheme="minorHAnsi" w:hAnsiTheme="minorHAnsi" w:cstheme="minorHAnsi"/>
                <w:sz w:val="22"/>
                <w:szCs w:val="22"/>
              </w:rPr>
            </w:pPr>
          </w:p>
          <w:p w:rsidR="009F44FD" w:rsidRPr="00907516" w:rsidRDefault="009F44FD" w:rsidP="009F44FD">
            <w:pPr>
              <w:jc w:val="both"/>
              <w:rPr>
                <w:rFonts w:asciiTheme="minorHAnsi" w:hAnsiTheme="minorHAnsi" w:cstheme="minorHAnsi"/>
                <w:sz w:val="22"/>
                <w:szCs w:val="22"/>
              </w:rPr>
            </w:pPr>
          </w:p>
        </w:tc>
        <w:tc>
          <w:tcPr>
            <w:tcW w:w="2282" w:type="dxa"/>
          </w:tcPr>
          <w:p w:rsidR="009F44FD" w:rsidRPr="00907516" w:rsidRDefault="009F44FD" w:rsidP="00907516">
            <w:pPr>
              <w:jc w:val="center"/>
              <w:rPr>
                <w:rFonts w:asciiTheme="minorHAnsi" w:hAnsiTheme="minorHAnsi" w:cstheme="minorHAnsi"/>
                <w:sz w:val="22"/>
                <w:szCs w:val="22"/>
              </w:rPr>
            </w:pPr>
          </w:p>
        </w:tc>
      </w:tr>
    </w:tbl>
    <w:p w:rsidR="003F60F9" w:rsidRDefault="003F60F9" w:rsidP="003F60F9">
      <w:pPr>
        <w:rPr>
          <w:rFonts w:asciiTheme="minorHAnsi" w:hAnsiTheme="minorHAnsi" w:cstheme="minorHAnsi"/>
          <w:b/>
          <w:color w:val="FFFFFF" w:themeColor="background1"/>
          <w:sz w:val="28"/>
          <w:szCs w:val="28"/>
        </w:rPr>
      </w:pPr>
    </w:p>
    <w:p w:rsidR="000D2FED" w:rsidRDefault="000D2FED" w:rsidP="003F60F9">
      <w:pPr>
        <w:rPr>
          <w:rFonts w:asciiTheme="minorHAnsi" w:hAnsiTheme="minorHAnsi" w:cstheme="minorHAnsi"/>
          <w:b/>
          <w:color w:val="FFFFFF" w:themeColor="background1"/>
          <w:sz w:val="28"/>
          <w:szCs w:val="28"/>
        </w:rPr>
      </w:pPr>
    </w:p>
    <w:p w:rsidR="000D2FED" w:rsidRDefault="000D2FED" w:rsidP="003F60F9">
      <w:pPr>
        <w:rPr>
          <w:rFonts w:asciiTheme="minorHAnsi" w:hAnsiTheme="minorHAnsi" w:cstheme="minorHAnsi"/>
          <w:b/>
          <w:color w:val="FFFFFF" w:themeColor="background1"/>
          <w:sz w:val="28"/>
          <w:szCs w:val="28"/>
        </w:rPr>
      </w:pPr>
    </w:p>
    <w:p w:rsidR="000D2FED" w:rsidRDefault="000D2FED" w:rsidP="003F60F9">
      <w:pPr>
        <w:rPr>
          <w:rFonts w:asciiTheme="minorHAnsi" w:hAnsiTheme="minorHAnsi" w:cstheme="minorHAnsi"/>
          <w:b/>
          <w:color w:val="FFFFFF" w:themeColor="background1"/>
          <w:sz w:val="28"/>
          <w:szCs w:val="28"/>
        </w:rPr>
      </w:pPr>
    </w:p>
    <w:p w:rsidR="003F60F9" w:rsidRDefault="003F60F9" w:rsidP="003F60F9">
      <w:pPr>
        <w:rPr>
          <w:rFonts w:asciiTheme="minorHAnsi" w:hAnsiTheme="minorHAnsi" w:cstheme="minorHAnsi"/>
          <w:b/>
          <w:color w:val="FFFFFF" w:themeColor="background1"/>
          <w:sz w:val="28"/>
          <w:szCs w:val="28"/>
        </w:rPr>
      </w:pPr>
    </w:p>
    <w:p w:rsidR="001D5671" w:rsidRPr="0043359D" w:rsidRDefault="001D5671" w:rsidP="001D5671">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STRAIN FROM WORK PRESSURES / DEMANDS / DEADLINES</w:t>
      </w:r>
    </w:p>
    <w:p w:rsidR="001D5671" w:rsidRPr="0043359D" w:rsidRDefault="001D5671"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43359D">
        <w:rPr>
          <w:rFonts w:asciiTheme="minorHAnsi" w:hAnsiTheme="minorHAnsi" w:cstheme="minorHAnsi"/>
          <w:spacing w:val="-2"/>
          <w:sz w:val="22"/>
          <w:szCs w:val="22"/>
        </w:rPr>
        <w:t xml:space="preserve">Describe the degree of </w:t>
      </w:r>
      <w:r w:rsidR="008C16E0" w:rsidRPr="008C16E0">
        <w:rPr>
          <w:rFonts w:asciiTheme="minorHAnsi" w:hAnsiTheme="minorHAnsi" w:cstheme="minorHAnsi"/>
          <w:b/>
          <w:spacing w:val="-2"/>
          <w:sz w:val="22"/>
          <w:szCs w:val="22"/>
        </w:rPr>
        <w:t>work pressures</w:t>
      </w:r>
      <w:r w:rsidR="008C16E0">
        <w:rPr>
          <w:rFonts w:asciiTheme="minorHAnsi" w:hAnsiTheme="minorHAnsi" w:cstheme="minorHAnsi"/>
          <w:spacing w:val="-2"/>
          <w:sz w:val="22"/>
          <w:szCs w:val="22"/>
        </w:rPr>
        <w:t xml:space="preserve"> involved in performing t</w:t>
      </w:r>
      <w:r w:rsidRPr="0043359D">
        <w:rPr>
          <w:rFonts w:asciiTheme="minorHAnsi" w:hAnsiTheme="minorHAnsi" w:cstheme="minorHAnsi"/>
          <w:spacing w:val="-2"/>
          <w:sz w:val="22"/>
          <w:szCs w:val="22"/>
        </w:rPr>
        <w:t xml:space="preserve">he duties of the position.  Provide up to </w:t>
      </w:r>
      <w:r w:rsidRPr="0043359D">
        <w:rPr>
          <w:rFonts w:asciiTheme="minorHAnsi" w:hAnsiTheme="minorHAnsi" w:cstheme="minorHAnsi"/>
          <w:spacing w:val="-2"/>
          <w:sz w:val="22"/>
          <w:szCs w:val="22"/>
          <w:u w:val="single"/>
        </w:rPr>
        <w:t>two (2) examples</w:t>
      </w:r>
      <w:r w:rsidRPr="0043359D">
        <w:rPr>
          <w:rFonts w:asciiTheme="minorHAnsi" w:hAnsiTheme="minorHAnsi" w:cstheme="minorHAnsi"/>
          <w:spacing w:val="-2"/>
          <w:sz w:val="22"/>
          <w:szCs w:val="22"/>
        </w:rPr>
        <w:t xml:space="preserve"> in the space provided below of </w:t>
      </w:r>
      <w:r w:rsidRPr="0043359D">
        <w:rPr>
          <w:rFonts w:asciiTheme="minorHAnsi" w:hAnsiTheme="minorHAnsi" w:cstheme="minorHAnsi"/>
          <w:spacing w:val="-2"/>
          <w:sz w:val="22"/>
          <w:szCs w:val="22"/>
          <w:u w:val="single"/>
        </w:rPr>
        <w:t>regular duties</w:t>
      </w:r>
      <w:r w:rsidRPr="0043359D">
        <w:rPr>
          <w:rFonts w:asciiTheme="minorHAnsi" w:hAnsiTheme="minorHAnsi" w:cstheme="minorHAnsi"/>
          <w:spacing w:val="-2"/>
          <w:sz w:val="22"/>
          <w:szCs w:val="22"/>
        </w:rPr>
        <w:t xml:space="preserve"> for this position</w:t>
      </w:r>
      <w:r w:rsidR="008C16E0">
        <w:rPr>
          <w:rFonts w:asciiTheme="minorHAnsi" w:hAnsiTheme="minorHAnsi" w:cstheme="minorHAnsi"/>
          <w:spacing w:val="-2"/>
          <w:sz w:val="22"/>
          <w:szCs w:val="22"/>
        </w:rPr>
        <w:t xml:space="preserve"> that illustrate the</w:t>
      </w:r>
      <w:r w:rsidR="009147F3">
        <w:rPr>
          <w:rFonts w:asciiTheme="minorHAnsi" w:hAnsiTheme="minorHAnsi" w:cstheme="minorHAnsi"/>
          <w:spacing w:val="-2"/>
          <w:sz w:val="22"/>
          <w:szCs w:val="22"/>
        </w:rPr>
        <w:t xml:space="preserve"> </w:t>
      </w:r>
      <w:r w:rsidR="008C16E0">
        <w:rPr>
          <w:rFonts w:asciiTheme="minorHAnsi" w:hAnsiTheme="minorHAnsi" w:cstheme="minorHAnsi"/>
          <w:spacing w:val="-2"/>
          <w:sz w:val="22"/>
          <w:szCs w:val="22"/>
        </w:rPr>
        <w:t>deadlines, interruptions, distractions</w:t>
      </w:r>
      <w:r w:rsidR="009147F3">
        <w:rPr>
          <w:rFonts w:asciiTheme="minorHAnsi" w:hAnsiTheme="minorHAnsi" w:cstheme="minorHAnsi"/>
          <w:spacing w:val="-2"/>
          <w:sz w:val="22"/>
          <w:szCs w:val="22"/>
        </w:rPr>
        <w:t>, multiple or conflicting demands</w:t>
      </w:r>
      <w:r w:rsidR="00DE6308">
        <w:rPr>
          <w:rFonts w:asciiTheme="minorHAnsi" w:hAnsiTheme="minorHAnsi" w:cstheme="minorHAnsi"/>
          <w:spacing w:val="-2"/>
          <w:sz w:val="22"/>
          <w:szCs w:val="22"/>
        </w:rPr>
        <w:t>/</w:t>
      </w:r>
      <w:r w:rsidR="009147F3">
        <w:rPr>
          <w:rFonts w:asciiTheme="minorHAnsi" w:hAnsiTheme="minorHAnsi" w:cstheme="minorHAnsi"/>
          <w:spacing w:val="-2"/>
          <w:sz w:val="22"/>
          <w:szCs w:val="22"/>
        </w:rPr>
        <w:t xml:space="preserve">workloads and dealing with people in difficult situations.   Answer </w:t>
      </w:r>
      <w:r w:rsidRPr="0043359D">
        <w:rPr>
          <w:rFonts w:asciiTheme="minorHAnsi" w:hAnsiTheme="minorHAnsi" w:cstheme="minorHAnsi"/>
          <w:spacing w:val="-2"/>
          <w:sz w:val="22"/>
          <w:szCs w:val="22"/>
        </w:rPr>
        <w:t xml:space="preserve">the questions listed below in the Key Considerations section.   </w:t>
      </w:r>
    </w:p>
    <w:p w:rsidR="001D5671" w:rsidRPr="0043359D" w:rsidRDefault="001D5671"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1D5671" w:rsidRPr="0043359D" w:rsidRDefault="001D5671"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Pr>
      <w:tblGrid>
        <w:gridCol w:w="9260"/>
      </w:tblGrid>
      <w:tr w:rsidR="001D5671" w:rsidRPr="0043359D" w:rsidTr="006B11B8">
        <w:tc>
          <w:tcPr>
            <w:tcW w:w="10188" w:type="dxa"/>
          </w:tcPr>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D5671" w:rsidRPr="0043359D" w:rsidTr="006B11B8">
        <w:tc>
          <w:tcPr>
            <w:tcW w:w="10188" w:type="dxa"/>
          </w:tcPr>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1D5671" w:rsidRPr="0043359D" w:rsidRDefault="001D5671" w:rsidP="001D5671">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1D5671" w:rsidRPr="0043359D" w:rsidRDefault="001D5671" w:rsidP="001D5671">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43359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Pr>
      <w:tblGrid>
        <w:gridCol w:w="9260"/>
      </w:tblGrid>
      <w:tr w:rsidR="001D5671" w:rsidRPr="0043359D" w:rsidTr="006B11B8">
        <w:tc>
          <w:tcPr>
            <w:tcW w:w="10188" w:type="dxa"/>
          </w:tcPr>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Task / Activity</w:t>
            </w: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1D5671" w:rsidRPr="0043359D" w:rsidTr="006B11B8">
        <w:tc>
          <w:tcPr>
            <w:tcW w:w="10188" w:type="dxa"/>
          </w:tcPr>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43359D">
              <w:rPr>
                <w:rFonts w:asciiTheme="minorHAnsi" w:hAnsiTheme="minorHAnsi" w:cstheme="minorHAnsi"/>
                <w:sz w:val="22"/>
                <w:szCs w:val="22"/>
              </w:rPr>
              <w:t>Description</w:t>
            </w: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D5671" w:rsidRPr="0043359D" w:rsidRDefault="001D5671" w:rsidP="006B11B8">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AA6A82" w:rsidRDefault="00AA6A82" w:rsidP="001D5671">
      <w:pPr>
        <w:jc w:val="both"/>
        <w:rPr>
          <w:rFonts w:asciiTheme="minorHAnsi" w:hAnsiTheme="minorHAnsi" w:cstheme="minorHAnsi"/>
          <w:b/>
          <w:sz w:val="22"/>
          <w:szCs w:val="22"/>
        </w:rPr>
      </w:pPr>
    </w:p>
    <w:p w:rsidR="001D5671" w:rsidRPr="0043359D" w:rsidRDefault="001D5671" w:rsidP="001D5671">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1D5671" w:rsidRDefault="001D5671" w:rsidP="001D5671">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w:t>
      </w:r>
      <w:r w:rsidR="007B77C7" w:rsidRPr="002D5647">
        <w:rPr>
          <w:rFonts w:asciiTheme="minorHAnsi" w:hAnsiTheme="minorHAnsi" w:cstheme="minorHAnsi"/>
          <w:color w:val="000000" w:themeColor="text1"/>
          <w:sz w:val="22"/>
          <w:szCs w:val="22"/>
        </w:rPr>
        <w:t xml:space="preserve">examples above and the </w:t>
      </w:r>
      <w:r w:rsidRPr="002D5647">
        <w:rPr>
          <w:rFonts w:asciiTheme="minorHAnsi" w:hAnsiTheme="minorHAnsi" w:cstheme="minorHAnsi"/>
          <w:color w:val="000000" w:themeColor="text1"/>
          <w:sz w:val="22"/>
          <w:szCs w:val="22"/>
        </w:rPr>
        <w:t xml:space="preserve">regular duties associated with this position’s core functions, </w:t>
      </w:r>
      <w:r w:rsidRPr="0043359D">
        <w:rPr>
          <w:rFonts w:asciiTheme="minorHAnsi" w:hAnsiTheme="minorHAnsi" w:cstheme="minorHAnsi"/>
          <w:sz w:val="22"/>
          <w:szCs w:val="22"/>
        </w:rPr>
        <w:t xml:space="preserve">please answer the following questions: </w:t>
      </w:r>
    </w:p>
    <w:p w:rsidR="009A29DD" w:rsidRPr="0043359D" w:rsidRDefault="009A29DD" w:rsidP="001D5671">
      <w:pPr>
        <w:jc w:val="both"/>
        <w:rPr>
          <w:rFonts w:asciiTheme="minorHAnsi" w:hAnsiTheme="minorHAnsi" w:cstheme="minorHAnsi"/>
          <w:sz w:val="22"/>
          <w:szCs w:val="22"/>
        </w:rPr>
      </w:pPr>
    </w:p>
    <w:p w:rsidR="001D5671" w:rsidRDefault="00DE6308" w:rsidP="001D5671">
      <w:pPr>
        <w:rPr>
          <w:rFonts w:asciiTheme="minorHAnsi" w:hAnsiTheme="minorHAnsi" w:cstheme="minorHAnsi"/>
          <w:color w:val="000000" w:themeColor="text1"/>
          <w:sz w:val="22"/>
          <w:szCs w:val="22"/>
        </w:rPr>
      </w:pPr>
      <w:r w:rsidRPr="00DE6308">
        <w:rPr>
          <w:rFonts w:asciiTheme="minorHAnsi" w:hAnsiTheme="minorHAnsi" w:cstheme="minorHAnsi"/>
          <w:color w:val="000000" w:themeColor="text1"/>
          <w:sz w:val="22"/>
          <w:szCs w:val="22"/>
        </w:rPr>
        <w:t xml:space="preserve">How </w:t>
      </w:r>
      <w:r>
        <w:rPr>
          <w:rFonts w:asciiTheme="minorHAnsi" w:hAnsiTheme="minorHAnsi" w:cstheme="minorHAnsi"/>
          <w:color w:val="000000" w:themeColor="text1"/>
          <w:sz w:val="22"/>
          <w:szCs w:val="22"/>
        </w:rPr>
        <w:t xml:space="preserve">would you describe the </w:t>
      </w:r>
      <w:r w:rsidR="00053E1C">
        <w:rPr>
          <w:rFonts w:asciiTheme="minorHAnsi" w:hAnsiTheme="minorHAnsi" w:cstheme="minorHAnsi"/>
          <w:color w:val="000000" w:themeColor="text1"/>
          <w:sz w:val="22"/>
          <w:szCs w:val="22"/>
        </w:rPr>
        <w:t>workflow demands</w:t>
      </w:r>
      <w:r>
        <w:rPr>
          <w:rFonts w:asciiTheme="minorHAnsi" w:hAnsiTheme="minorHAnsi" w:cstheme="minorHAnsi"/>
          <w:color w:val="000000" w:themeColor="text1"/>
          <w:sz w:val="22"/>
          <w:szCs w:val="22"/>
        </w:rPr>
        <w:t xml:space="preserve"> this position typically faces?</w:t>
      </w:r>
    </w:p>
    <w:sdt>
      <w:sdtPr>
        <w:rPr>
          <w:rFonts w:asciiTheme="minorHAnsi" w:hAnsiTheme="minorHAnsi" w:cstheme="minorHAnsi"/>
          <w:color w:val="000000" w:themeColor="text1"/>
          <w:sz w:val="22"/>
          <w:szCs w:val="22"/>
        </w:rPr>
        <w:alias w:val="Deadlines"/>
        <w:tag w:val="Deadlines"/>
        <w:id w:val="-1013837532"/>
        <w:placeholder>
          <w:docPart w:val="C27B36668C86406D8180705EEB5262A6"/>
        </w:placeholder>
        <w:showingPlcHdr/>
        <w:dropDownList>
          <w:listItem w:value="Choose an item."/>
          <w:listItem w:displayText="Deadlines are reasonable and rarely change. " w:value="Deadlines are reasonable and rarely change. "/>
          <w:listItem w:displayText="Deadlines are tight OR may periodically change or conflict. " w:value="Deadlines are tight OR may periodically change or conflict. "/>
          <w:listItem w:displayText="Deadlines regularly are tight AND periodically change. " w:value="Deadlines regularly are tight AND periodically change. "/>
        </w:dropDownList>
      </w:sdtPr>
      <w:sdtEndPr/>
      <w:sdtContent>
        <w:p w:rsidR="00DE6308" w:rsidRPr="00DE6308" w:rsidRDefault="00DE6308" w:rsidP="001D5671">
          <w:pPr>
            <w:rPr>
              <w:rFonts w:asciiTheme="minorHAnsi" w:hAnsiTheme="minorHAnsi" w:cstheme="minorHAnsi"/>
              <w:color w:val="000000" w:themeColor="text1"/>
              <w:sz w:val="22"/>
              <w:szCs w:val="22"/>
            </w:rPr>
          </w:pPr>
          <w:r w:rsidRPr="000A6DDD">
            <w:rPr>
              <w:rStyle w:val="PlaceholderText"/>
            </w:rPr>
            <w:t>Choose an item.</w:t>
          </w:r>
        </w:p>
      </w:sdtContent>
    </w:sdt>
    <w:p w:rsidR="001D5671" w:rsidRDefault="001D5671" w:rsidP="001D5671">
      <w:pPr>
        <w:rPr>
          <w:rFonts w:asciiTheme="minorHAnsi" w:hAnsiTheme="minorHAnsi" w:cstheme="minorHAnsi"/>
          <w:color w:val="000000" w:themeColor="text1"/>
          <w:sz w:val="22"/>
          <w:szCs w:val="22"/>
        </w:rPr>
      </w:pPr>
    </w:p>
    <w:p w:rsidR="00DE6308" w:rsidRDefault="00DE6308" w:rsidP="001D56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would you describe</w:t>
      </w:r>
      <w:r w:rsidR="007C71D0">
        <w:rPr>
          <w:rFonts w:asciiTheme="minorHAnsi" w:hAnsiTheme="minorHAnsi" w:cstheme="minorHAnsi"/>
          <w:color w:val="000000" w:themeColor="text1"/>
          <w:sz w:val="22"/>
          <w:szCs w:val="22"/>
        </w:rPr>
        <w:t xml:space="preserve"> the existence of critical deadlines in this role?</w:t>
      </w:r>
    </w:p>
    <w:sdt>
      <w:sdtPr>
        <w:rPr>
          <w:rFonts w:asciiTheme="minorHAnsi" w:hAnsiTheme="minorHAnsi" w:cstheme="minorHAnsi"/>
          <w:color w:val="000000" w:themeColor="text1"/>
          <w:sz w:val="22"/>
          <w:szCs w:val="22"/>
        </w:rPr>
        <w:alias w:val="Critical Deadlines"/>
        <w:tag w:val="Critical Deadlines"/>
        <w:id w:val="-1705629300"/>
        <w:placeholder>
          <w:docPart w:val="A3C14F082AD74589A2BB64DA4B5AFB99"/>
        </w:placeholder>
        <w:showingPlcHdr/>
        <w:dropDownList>
          <w:listItem w:value="Choose an item."/>
          <w:listItem w:displayText="No critical deadlines." w:value="No critical deadlines."/>
          <w:listItem w:displayText="Occasional critical deadlines." w:value="Occasional critical deadlines."/>
          <w:listItem w:displayText="Frequent critical deadlines." w:value="Frequent critical deadlines."/>
        </w:dropDownList>
      </w:sdtPr>
      <w:sdtEndPr/>
      <w:sdtContent>
        <w:p w:rsidR="007C71D0" w:rsidRPr="00DE6308" w:rsidRDefault="007C71D0" w:rsidP="001D5671">
          <w:pPr>
            <w:rPr>
              <w:rFonts w:asciiTheme="minorHAnsi" w:hAnsiTheme="minorHAnsi" w:cstheme="minorHAnsi"/>
              <w:color w:val="000000" w:themeColor="text1"/>
              <w:sz w:val="22"/>
              <w:szCs w:val="22"/>
            </w:rPr>
          </w:pPr>
          <w:r w:rsidRPr="000A6DDD">
            <w:rPr>
              <w:rStyle w:val="PlaceholderText"/>
            </w:rPr>
            <w:t>Choose an item.</w:t>
          </w:r>
        </w:p>
      </w:sdtContent>
    </w:sdt>
    <w:p w:rsidR="001D5671" w:rsidRPr="00DE6308" w:rsidRDefault="001D5671" w:rsidP="001D5671">
      <w:pPr>
        <w:rPr>
          <w:rFonts w:asciiTheme="minorHAnsi" w:hAnsiTheme="minorHAnsi" w:cstheme="minorHAnsi"/>
          <w:color w:val="000000" w:themeColor="text1"/>
          <w:sz w:val="22"/>
          <w:szCs w:val="22"/>
        </w:rPr>
      </w:pPr>
    </w:p>
    <w:p w:rsidR="001D5671" w:rsidRDefault="00053E1C" w:rsidP="001D567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How would you describe the level of interruptions this position faces?</w:t>
      </w:r>
    </w:p>
    <w:sdt>
      <w:sdtPr>
        <w:rPr>
          <w:rFonts w:asciiTheme="minorHAnsi" w:hAnsiTheme="minorHAnsi" w:cstheme="minorHAnsi"/>
          <w:color w:val="000000" w:themeColor="text1"/>
          <w:sz w:val="22"/>
          <w:szCs w:val="22"/>
        </w:rPr>
        <w:alias w:val="Interruptions"/>
        <w:tag w:val="Interruptions"/>
        <w:id w:val="-1357037629"/>
        <w:placeholder>
          <w:docPart w:val="6512DCCAD40F40E3AB00452B09601E37"/>
        </w:placeholder>
        <w:showingPlcHdr/>
        <w:dropDownList>
          <w:listItem w:value="Choose an item."/>
          <w:listItem w:displayText="Interruptions are infrequent." w:value="Interruptions are infrequent."/>
          <w:listItem w:displayText="Interruptions occur regularly but tend to be predictable." w:value="Interruptions occur regularly but tend to be predictable."/>
          <w:listItem w:displayText="Interruptions are frequent and may be unpredictable." w:value="Interruptions are frequent and may be unpredictable."/>
          <w:listItem w:displayText="Interruptions are continuous and unpredictable." w:value="Interruptions are continuous and unpredictable."/>
        </w:dropDownList>
      </w:sdtPr>
      <w:sdtEndPr/>
      <w:sdtContent>
        <w:p w:rsidR="00053E1C" w:rsidRPr="00DE6308" w:rsidRDefault="00053E1C" w:rsidP="001D5671">
          <w:pPr>
            <w:rPr>
              <w:rFonts w:asciiTheme="minorHAnsi" w:hAnsiTheme="minorHAnsi" w:cstheme="minorHAnsi"/>
              <w:color w:val="000000" w:themeColor="text1"/>
              <w:sz w:val="22"/>
              <w:szCs w:val="22"/>
            </w:rPr>
          </w:pPr>
          <w:r w:rsidRPr="000A6DDD">
            <w:rPr>
              <w:rStyle w:val="PlaceholderText"/>
            </w:rPr>
            <w:t>Choose an item.</w:t>
          </w:r>
        </w:p>
      </w:sdtContent>
    </w:sdt>
    <w:p w:rsidR="001D5671" w:rsidRDefault="001D5671" w:rsidP="001D5671">
      <w:pPr>
        <w:rPr>
          <w:rFonts w:asciiTheme="minorHAnsi" w:hAnsiTheme="minorHAnsi" w:cstheme="minorHAnsi"/>
          <w:color w:val="000000" w:themeColor="text1"/>
          <w:sz w:val="22"/>
          <w:szCs w:val="22"/>
        </w:rPr>
      </w:pPr>
    </w:p>
    <w:p w:rsidR="009A29DD" w:rsidRPr="001954A0" w:rsidRDefault="009A29DD" w:rsidP="009A29DD">
      <w:pPr>
        <w:jc w:val="both"/>
        <w:rPr>
          <w:rFonts w:asciiTheme="minorHAnsi" w:hAnsiTheme="minorHAnsi" w:cstheme="minorHAnsi"/>
          <w:sz w:val="22"/>
          <w:szCs w:val="22"/>
        </w:rPr>
      </w:pPr>
      <w:r w:rsidRPr="001954A0">
        <w:rPr>
          <w:rFonts w:asciiTheme="minorHAnsi" w:hAnsiTheme="minorHAnsi" w:cstheme="minorHAnsi"/>
          <w:sz w:val="22"/>
          <w:szCs w:val="22"/>
        </w:rPr>
        <w:t xml:space="preserve">Indicate the </w:t>
      </w:r>
      <w:r w:rsidR="002D72F6">
        <w:rPr>
          <w:rFonts w:asciiTheme="minorHAnsi" w:hAnsiTheme="minorHAnsi" w:cstheme="minorHAnsi"/>
          <w:sz w:val="22"/>
          <w:szCs w:val="22"/>
        </w:rPr>
        <w:t>predictability of the strain and percentage of time required in each task discussed above.</w:t>
      </w:r>
    </w:p>
    <w:tbl>
      <w:tblPr>
        <w:tblStyle w:val="TableGrid"/>
        <w:tblW w:w="0" w:type="auto"/>
        <w:tblLook w:val="04A0" w:firstRow="1" w:lastRow="0" w:firstColumn="1" w:lastColumn="0" w:noHBand="0" w:noVBand="1"/>
      </w:tblPr>
      <w:tblGrid>
        <w:gridCol w:w="6204"/>
        <w:gridCol w:w="1701"/>
        <w:gridCol w:w="1701"/>
      </w:tblGrid>
      <w:tr w:rsidR="009748E2" w:rsidTr="009748E2">
        <w:tc>
          <w:tcPr>
            <w:tcW w:w="6204" w:type="dxa"/>
          </w:tcPr>
          <w:p w:rsidR="009748E2" w:rsidRPr="0048745C" w:rsidRDefault="009748E2" w:rsidP="009A29DD">
            <w:pPr>
              <w:jc w:val="center"/>
              <w:rPr>
                <w:rFonts w:ascii="Arial" w:hAnsi="Arial" w:cs="Arial"/>
                <w:b/>
                <w:sz w:val="22"/>
                <w:szCs w:val="22"/>
              </w:rPr>
            </w:pPr>
            <w:r>
              <w:rPr>
                <w:rFonts w:ascii="Arial" w:hAnsi="Arial" w:cs="Arial"/>
                <w:b/>
                <w:sz w:val="22"/>
                <w:szCs w:val="22"/>
              </w:rPr>
              <w:t>Task</w:t>
            </w:r>
          </w:p>
        </w:tc>
        <w:tc>
          <w:tcPr>
            <w:tcW w:w="1701" w:type="dxa"/>
          </w:tcPr>
          <w:p w:rsidR="009748E2" w:rsidRPr="0048745C" w:rsidRDefault="009748E2" w:rsidP="009A29DD">
            <w:pPr>
              <w:jc w:val="center"/>
              <w:rPr>
                <w:rFonts w:ascii="Arial" w:hAnsi="Arial" w:cs="Arial"/>
                <w:b/>
                <w:sz w:val="22"/>
                <w:szCs w:val="22"/>
              </w:rPr>
            </w:pPr>
            <w:r>
              <w:rPr>
                <w:rFonts w:ascii="Arial" w:hAnsi="Arial" w:cs="Arial"/>
                <w:b/>
                <w:sz w:val="22"/>
                <w:szCs w:val="22"/>
              </w:rPr>
              <w:t>% of Time</w:t>
            </w:r>
          </w:p>
        </w:tc>
        <w:tc>
          <w:tcPr>
            <w:tcW w:w="1701" w:type="dxa"/>
          </w:tcPr>
          <w:p w:rsidR="009748E2" w:rsidRDefault="009748E2" w:rsidP="009A29DD">
            <w:pPr>
              <w:jc w:val="center"/>
              <w:rPr>
                <w:rFonts w:ascii="Arial" w:hAnsi="Arial" w:cs="Arial"/>
                <w:b/>
                <w:sz w:val="22"/>
                <w:szCs w:val="22"/>
              </w:rPr>
            </w:pPr>
            <w:r>
              <w:rPr>
                <w:rFonts w:ascii="Arial" w:hAnsi="Arial" w:cs="Arial"/>
                <w:b/>
                <w:sz w:val="22"/>
                <w:szCs w:val="22"/>
              </w:rPr>
              <w:t>Predictability*</w:t>
            </w:r>
          </w:p>
        </w:tc>
      </w:tr>
      <w:tr w:rsidR="009748E2" w:rsidTr="009748E2">
        <w:tc>
          <w:tcPr>
            <w:tcW w:w="6204" w:type="dxa"/>
          </w:tcPr>
          <w:p w:rsidR="009748E2" w:rsidRPr="00907516" w:rsidRDefault="009748E2" w:rsidP="009A29DD">
            <w:pPr>
              <w:jc w:val="both"/>
              <w:rPr>
                <w:rFonts w:asciiTheme="minorHAnsi" w:hAnsiTheme="minorHAnsi" w:cstheme="minorHAnsi"/>
                <w:sz w:val="22"/>
                <w:szCs w:val="22"/>
              </w:rPr>
            </w:pPr>
          </w:p>
          <w:p w:rsidR="009748E2" w:rsidRPr="00907516" w:rsidRDefault="009748E2" w:rsidP="009A29DD">
            <w:pPr>
              <w:jc w:val="both"/>
              <w:rPr>
                <w:rFonts w:asciiTheme="minorHAnsi" w:hAnsiTheme="minorHAnsi" w:cstheme="minorHAnsi"/>
                <w:sz w:val="22"/>
                <w:szCs w:val="22"/>
              </w:rPr>
            </w:pPr>
          </w:p>
        </w:tc>
        <w:tc>
          <w:tcPr>
            <w:tcW w:w="1701" w:type="dxa"/>
          </w:tcPr>
          <w:p w:rsidR="009748E2" w:rsidRPr="00907516" w:rsidRDefault="009748E2" w:rsidP="00907516">
            <w:pPr>
              <w:jc w:val="center"/>
              <w:rPr>
                <w:rFonts w:asciiTheme="minorHAnsi" w:hAnsiTheme="minorHAnsi" w:cstheme="minorHAnsi"/>
                <w:sz w:val="22"/>
                <w:szCs w:val="22"/>
              </w:rPr>
            </w:pPr>
          </w:p>
        </w:tc>
        <w:sdt>
          <w:sdtPr>
            <w:rPr>
              <w:rFonts w:asciiTheme="minorHAnsi" w:hAnsiTheme="minorHAnsi" w:cstheme="minorHAnsi"/>
              <w:sz w:val="22"/>
              <w:szCs w:val="22"/>
            </w:rPr>
            <w:alias w:val="Predictability"/>
            <w:tag w:val="Predictability"/>
            <w:id w:val="-2100477177"/>
            <w:placeholder>
              <w:docPart w:val="7EF4A0D830164490B0545BAF5E792E33"/>
            </w:placeholder>
            <w:showingPlcHdr/>
            <w:dropDownList>
              <w:listItem w:value="Choose an item."/>
              <w:listItem w:displayText="PR (Predictable)" w:value="PR (Predictable)"/>
              <w:listItem w:displayText="UP (Usually Predictable)" w:value="UP (Usually Predictable)"/>
              <w:listItem w:displayText="TP (Tends to be Predictable)" w:value="TP (Tends to be Predictable)"/>
              <w:listItem w:displayText="NP (Not Predictable)" w:value="NP (Not Predictable)"/>
            </w:dropDownList>
          </w:sdtPr>
          <w:sdtEndPr/>
          <w:sdtContent>
            <w:tc>
              <w:tcPr>
                <w:tcW w:w="1701" w:type="dxa"/>
              </w:tcPr>
              <w:p w:rsidR="009748E2" w:rsidRPr="00907516" w:rsidRDefault="00321296" w:rsidP="00321296">
                <w:pPr>
                  <w:jc w:val="center"/>
                  <w:rPr>
                    <w:rFonts w:asciiTheme="minorHAnsi" w:hAnsiTheme="minorHAnsi" w:cstheme="minorHAnsi"/>
                    <w:sz w:val="22"/>
                    <w:szCs w:val="22"/>
                  </w:rPr>
                </w:pPr>
                <w:r w:rsidRPr="00907516">
                  <w:rPr>
                    <w:rStyle w:val="PlaceholderText"/>
                    <w:rFonts w:asciiTheme="minorHAnsi" w:hAnsiTheme="minorHAnsi" w:cstheme="minorHAnsi"/>
                  </w:rPr>
                  <w:t>Choose an item.</w:t>
                </w:r>
              </w:p>
            </w:tc>
          </w:sdtContent>
        </w:sdt>
      </w:tr>
      <w:tr w:rsidR="009748E2" w:rsidTr="009748E2">
        <w:tc>
          <w:tcPr>
            <w:tcW w:w="6204" w:type="dxa"/>
          </w:tcPr>
          <w:p w:rsidR="009748E2" w:rsidRPr="00907516" w:rsidRDefault="009748E2" w:rsidP="009A29DD">
            <w:pPr>
              <w:jc w:val="both"/>
              <w:rPr>
                <w:rFonts w:asciiTheme="minorHAnsi" w:hAnsiTheme="minorHAnsi" w:cstheme="minorHAnsi"/>
                <w:sz w:val="22"/>
                <w:szCs w:val="22"/>
              </w:rPr>
            </w:pPr>
          </w:p>
          <w:p w:rsidR="009748E2" w:rsidRPr="00907516" w:rsidRDefault="009748E2" w:rsidP="009A29DD">
            <w:pPr>
              <w:jc w:val="both"/>
              <w:rPr>
                <w:rFonts w:asciiTheme="minorHAnsi" w:hAnsiTheme="minorHAnsi" w:cstheme="minorHAnsi"/>
                <w:sz w:val="22"/>
                <w:szCs w:val="22"/>
              </w:rPr>
            </w:pPr>
          </w:p>
        </w:tc>
        <w:tc>
          <w:tcPr>
            <w:tcW w:w="1701" w:type="dxa"/>
          </w:tcPr>
          <w:p w:rsidR="009748E2" w:rsidRPr="00907516" w:rsidRDefault="009748E2" w:rsidP="00907516">
            <w:pPr>
              <w:jc w:val="center"/>
              <w:rPr>
                <w:rFonts w:asciiTheme="minorHAnsi" w:hAnsiTheme="minorHAnsi" w:cstheme="minorHAnsi"/>
                <w:sz w:val="22"/>
                <w:szCs w:val="22"/>
              </w:rPr>
            </w:pPr>
          </w:p>
        </w:tc>
        <w:sdt>
          <w:sdtPr>
            <w:rPr>
              <w:rFonts w:asciiTheme="minorHAnsi" w:hAnsiTheme="minorHAnsi" w:cstheme="minorHAnsi"/>
              <w:sz w:val="22"/>
              <w:szCs w:val="22"/>
            </w:rPr>
            <w:alias w:val="Predictability"/>
            <w:tag w:val="Predictability"/>
            <w:id w:val="1053510916"/>
            <w:placeholder>
              <w:docPart w:val="75142559109A4CC8A310E0613E473511"/>
            </w:placeholder>
            <w:showingPlcHdr/>
            <w:dropDownList>
              <w:listItem w:value="Choose an item."/>
              <w:listItem w:displayText="PR (Predictable)" w:value="PR (Predictable)"/>
              <w:listItem w:displayText="UP (Usually Predictable)" w:value="UP (Usually Predictable)"/>
              <w:listItem w:displayText="TP (Tends to be Predictable)" w:value="TP (Tends to be Predictable)"/>
              <w:listItem w:displayText="NP (Not Predictable)" w:value="NP (Not Predictable)"/>
            </w:dropDownList>
          </w:sdtPr>
          <w:sdtEndPr/>
          <w:sdtContent>
            <w:tc>
              <w:tcPr>
                <w:tcW w:w="1701" w:type="dxa"/>
              </w:tcPr>
              <w:p w:rsidR="009748E2" w:rsidRPr="00907516" w:rsidRDefault="002D72F6" w:rsidP="00321296">
                <w:pPr>
                  <w:jc w:val="center"/>
                  <w:rPr>
                    <w:rFonts w:asciiTheme="minorHAnsi" w:hAnsiTheme="minorHAnsi" w:cstheme="minorHAnsi"/>
                    <w:sz w:val="22"/>
                    <w:szCs w:val="22"/>
                  </w:rPr>
                </w:pPr>
                <w:r w:rsidRPr="00907516">
                  <w:rPr>
                    <w:rStyle w:val="PlaceholderText"/>
                    <w:rFonts w:asciiTheme="minorHAnsi" w:hAnsiTheme="minorHAnsi" w:cstheme="minorHAnsi"/>
                  </w:rPr>
                  <w:t>Choose an item.</w:t>
                </w:r>
              </w:p>
            </w:tc>
          </w:sdtContent>
        </w:sdt>
      </w:tr>
    </w:tbl>
    <w:p w:rsidR="005A17B7" w:rsidRDefault="005A17B7" w:rsidP="005A17B7">
      <w:pPr>
        <w:rPr>
          <w:rFonts w:asciiTheme="minorHAnsi" w:hAnsiTheme="minorHAnsi" w:cstheme="minorHAnsi"/>
          <w:b/>
          <w:color w:val="FFFFFF" w:themeColor="background1"/>
          <w:sz w:val="28"/>
          <w:szCs w:val="28"/>
        </w:rPr>
      </w:pPr>
    </w:p>
    <w:p w:rsidR="000D2FED" w:rsidRDefault="000D2FED" w:rsidP="005A17B7">
      <w:pPr>
        <w:rPr>
          <w:rFonts w:asciiTheme="minorHAnsi" w:hAnsiTheme="minorHAnsi" w:cstheme="minorHAnsi"/>
          <w:b/>
          <w:color w:val="FFFFFF" w:themeColor="background1"/>
          <w:sz w:val="28"/>
          <w:szCs w:val="28"/>
        </w:rPr>
      </w:pPr>
    </w:p>
    <w:p w:rsidR="0043359D" w:rsidRPr="0043359D" w:rsidRDefault="0043359D" w:rsidP="0043359D">
      <w:pPr>
        <w:shd w:val="clear" w:color="auto" w:fill="000000" w:themeFill="text1"/>
        <w:rPr>
          <w:rFonts w:asciiTheme="minorHAnsi" w:hAnsiTheme="minorHAnsi" w:cstheme="minorHAnsi"/>
          <w:b/>
          <w:color w:val="FFFFFF" w:themeColor="background1"/>
          <w:sz w:val="28"/>
          <w:szCs w:val="28"/>
        </w:rPr>
      </w:pPr>
      <w:r w:rsidRPr="0043359D">
        <w:rPr>
          <w:rFonts w:asciiTheme="minorHAnsi" w:hAnsiTheme="minorHAnsi" w:cstheme="minorHAnsi"/>
          <w:b/>
          <w:color w:val="FFFFFF" w:themeColor="background1"/>
          <w:sz w:val="28"/>
          <w:szCs w:val="28"/>
        </w:rPr>
        <w:t>INDEPENDENT ACTION</w:t>
      </w:r>
    </w:p>
    <w:p w:rsidR="0043359D" w:rsidRDefault="0043359D" w:rsidP="0043359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64076F">
        <w:rPr>
          <w:rFonts w:asciiTheme="minorHAnsi" w:hAnsiTheme="minorHAnsi" w:cstheme="minorHAnsi"/>
          <w:spacing w:val="-2"/>
          <w:sz w:val="22"/>
          <w:szCs w:val="22"/>
        </w:rPr>
        <w:t xml:space="preserve">Describe the degree of </w:t>
      </w:r>
      <w:r w:rsidRPr="0064076F">
        <w:rPr>
          <w:rFonts w:asciiTheme="minorHAnsi" w:hAnsiTheme="minorHAnsi" w:cstheme="minorHAnsi"/>
          <w:b/>
          <w:spacing w:val="-2"/>
          <w:sz w:val="22"/>
          <w:szCs w:val="22"/>
        </w:rPr>
        <w:t xml:space="preserve">independent action </w:t>
      </w:r>
      <w:r w:rsidRPr="0064076F">
        <w:rPr>
          <w:rFonts w:asciiTheme="minorHAnsi" w:hAnsiTheme="minorHAnsi" w:cstheme="minorHAnsi"/>
          <w:spacing w:val="-2"/>
          <w:sz w:val="22"/>
          <w:szCs w:val="22"/>
        </w:rPr>
        <w:t>and</w:t>
      </w:r>
      <w:r w:rsidRPr="0064076F">
        <w:rPr>
          <w:rFonts w:asciiTheme="minorHAnsi" w:hAnsiTheme="minorHAnsi" w:cstheme="minorHAnsi"/>
          <w:b/>
          <w:spacing w:val="-2"/>
          <w:sz w:val="22"/>
          <w:szCs w:val="22"/>
        </w:rPr>
        <w:t xml:space="preserve"> autonomy </w:t>
      </w:r>
      <w:r w:rsidRPr="0064076F">
        <w:rPr>
          <w:rFonts w:asciiTheme="minorHAnsi" w:hAnsiTheme="minorHAnsi" w:cstheme="minorHAnsi"/>
          <w:spacing w:val="-2"/>
          <w:sz w:val="22"/>
          <w:szCs w:val="22"/>
        </w:rPr>
        <w:t xml:space="preserve">required to perform the core duties of the position.     Provide up to </w:t>
      </w:r>
      <w:r w:rsidRPr="0064076F">
        <w:rPr>
          <w:rFonts w:asciiTheme="minorHAnsi" w:hAnsiTheme="minorHAnsi" w:cstheme="minorHAnsi"/>
          <w:spacing w:val="-2"/>
          <w:sz w:val="22"/>
          <w:szCs w:val="22"/>
          <w:u w:val="single"/>
        </w:rPr>
        <w:t>two (2) examples</w:t>
      </w:r>
      <w:r w:rsidRPr="0064076F">
        <w:rPr>
          <w:rFonts w:asciiTheme="minorHAnsi" w:hAnsiTheme="minorHAnsi" w:cstheme="minorHAnsi"/>
          <w:spacing w:val="-2"/>
          <w:sz w:val="22"/>
          <w:szCs w:val="22"/>
        </w:rPr>
        <w:t xml:space="preserve"> in the space provided below of </w:t>
      </w:r>
      <w:r w:rsidRPr="0064076F">
        <w:rPr>
          <w:rFonts w:asciiTheme="minorHAnsi" w:hAnsiTheme="minorHAnsi" w:cstheme="minorHAnsi"/>
          <w:spacing w:val="-2"/>
          <w:sz w:val="22"/>
          <w:szCs w:val="22"/>
          <w:u w:val="single"/>
        </w:rPr>
        <w:t>regular duties</w:t>
      </w:r>
      <w:r w:rsidRPr="0064076F">
        <w:rPr>
          <w:rFonts w:asciiTheme="minorHAnsi" w:hAnsiTheme="minorHAnsi" w:cstheme="minorHAnsi"/>
          <w:spacing w:val="-2"/>
          <w:sz w:val="22"/>
          <w:szCs w:val="22"/>
        </w:rPr>
        <w:t xml:space="preserve"> for this position</w:t>
      </w:r>
      <w:r w:rsidR="00AA6A82">
        <w:rPr>
          <w:rFonts w:asciiTheme="minorHAnsi" w:hAnsiTheme="minorHAnsi" w:cstheme="minorHAnsi"/>
          <w:spacing w:val="-2"/>
          <w:sz w:val="22"/>
          <w:szCs w:val="22"/>
        </w:rPr>
        <w:t>.</w:t>
      </w:r>
      <w:r w:rsidRPr="0064076F">
        <w:rPr>
          <w:rFonts w:asciiTheme="minorHAnsi" w:hAnsiTheme="minorHAnsi" w:cstheme="minorHAnsi"/>
          <w:spacing w:val="-2"/>
          <w:sz w:val="22"/>
          <w:szCs w:val="22"/>
        </w:rPr>
        <w:t xml:space="preserve"> </w:t>
      </w:r>
      <w:r w:rsidR="00AA6A82">
        <w:rPr>
          <w:rFonts w:asciiTheme="minorHAnsi" w:hAnsiTheme="minorHAnsi" w:cstheme="minorHAnsi"/>
          <w:spacing w:val="-2"/>
          <w:sz w:val="22"/>
          <w:szCs w:val="22"/>
        </w:rPr>
        <w:t xml:space="preserve">Answer </w:t>
      </w:r>
      <w:r w:rsidR="00AA6A82" w:rsidRPr="0043359D">
        <w:rPr>
          <w:rFonts w:asciiTheme="minorHAnsi" w:hAnsiTheme="minorHAnsi" w:cstheme="minorHAnsi"/>
          <w:spacing w:val="-2"/>
          <w:sz w:val="22"/>
          <w:szCs w:val="22"/>
        </w:rPr>
        <w:t xml:space="preserve">the questions listed below in the Key Considerations section.   </w:t>
      </w:r>
    </w:p>
    <w:p w:rsidR="00AA6A82" w:rsidRPr="0064076F" w:rsidRDefault="00AA6A82" w:rsidP="0043359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43359D" w:rsidRPr="0064076F" w:rsidRDefault="0043359D" w:rsidP="0043359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64076F">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Pr>
      <w:tblGrid>
        <w:gridCol w:w="9260"/>
      </w:tblGrid>
      <w:tr w:rsidR="0043359D" w:rsidRPr="0064076F" w:rsidTr="0043359D">
        <w:tc>
          <w:tcPr>
            <w:tcW w:w="10188" w:type="dxa"/>
          </w:tcPr>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64076F">
              <w:rPr>
                <w:rFonts w:asciiTheme="minorHAnsi" w:hAnsiTheme="minorHAnsi" w:cstheme="minorHAnsi"/>
                <w:sz w:val="22"/>
                <w:szCs w:val="22"/>
              </w:rPr>
              <w:t>Task / Activity</w:t>
            </w:r>
          </w:p>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43359D" w:rsidRPr="0064076F" w:rsidTr="0043359D">
        <w:tc>
          <w:tcPr>
            <w:tcW w:w="10188" w:type="dxa"/>
          </w:tcPr>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64076F">
              <w:rPr>
                <w:rFonts w:asciiTheme="minorHAnsi" w:hAnsiTheme="minorHAnsi" w:cstheme="minorHAnsi"/>
                <w:sz w:val="22"/>
                <w:szCs w:val="22"/>
              </w:rPr>
              <w:t>Description</w:t>
            </w:r>
          </w:p>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43359D" w:rsidRPr="0064076F" w:rsidRDefault="0043359D" w:rsidP="0043359D">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64076F">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Pr>
      <w:tblGrid>
        <w:gridCol w:w="9260"/>
      </w:tblGrid>
      <w:tr w:rsidR="0043359D" w:rsidRPr="0064076F" w:rsidTr="0043359D">
        <w:tc>
          <w:tcPr>
            <w:tcW w:w="10188" w:type="dxa"/>
          </w:tcPr>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64076F">
              <w:rPr>
                <w:rFonts w:asciiTheme="minorHAnsi" w:hAnsiTheme="minorHAnsi" w:cstheme="minorHAnsi"/>
                <w:sz w:val="22"/>
                <w:szCs w:val="22"/>
              </w:rPr>
              <w:t>Task / Activity</w:t>
            </w:r>
          </w:p>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43359D" w:rsidRPr="0064076F" w:rsidTr="0043359D">
        <w:tc>
          <w:tcPr>
            <w:tcW w:w="10188" w:type="dxa"/>
          </w:tcPr>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64076F">
              <w:rPr>
                <w:rFonts w:asciiTheme="minorHAnsi" w:hAnsiTheme="minorHAnsi" w:cstheme="minorHAnsi"/>
                <w:sz w:val="22"/>
                <w:szCs w:val="22"/>
              </w:rPr>
              <w:t>Description</w:t>
            </w:r>
          </w:p>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1B444D" w:rsidRPr="0064076F" w:rsidRDefault="001B444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43359D" w:rsidRPr="0064076F" w:rsidRDefault="0043359D" w:rsidP="0043359D">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A803EC" w:rsidRPr="0043359D" w:rsidRDefault="00A803EC" w:rsidP="00A803EC">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A803EC" w:rsidRPr="0043359D" w:rsidRDefault="00A803EC" w:rsidP="00A803EC">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w:t>
      </w:r>
      <w:r w:rsidR="007B77C7" w:rsidRPr="002D5647">
        <w:rPr>
          <w:rFonts w:asciiTheme="minorHAnsi" w:hAnsiTheme="minorHAnsi" w:cstheme="minorHAnsi"/>
          <w:color w:val="000000" w:themeColor="text1"/>
          <w:sz w:val="22"/>
          <w:szCs w:val="22"/>
        </w:rPr>
        <w:t xml:space="preserve">examples above and the </w:t>
      </w:r>
      <w:r w:rsidRPr="002D5647">
        <w:rPr>
          <w:rFonts w:asciiTheme="minorHAnsi" w:hAnsiTheme="minorHAnsi" w:cstheme="minorHAnsi"/>
          <w:color w:val="000000" w:themeColor="text1"/>
          <w:sz w:val="22"/>
          <w:szCs w:val="22"/>
        </w:rPr>
        <w:t xml:space="preserve">regular duties associated with this position’s core functions, </w:t>
      </w:r>
      <w:r w:rsidRPr="0043359D">
        <w:rPr>
          <w:rFonts w:asciiTheme="minorHAnsi" w:hAnsiTheme="minorHAnsi" w:cstheme="minorHAnsi"/>
          <w:sz w:val="22"/>
          <w:szCs w:val="22"/>
        </w:rPr>
        <w:t xml:space="preserve">please answer the following questions: </w:t>
      </w:r>
    </w:p>
    <w:p w:rsidR="00A803EC" w:rsidRDefault="00A803EC" w:rsidP="000341B3">
      <w:pPr>
        <w:jc w:val="both"/>
        <w:rPr>
          <w:rFonts w:ascii="Arial" w:hAnsi="Arial" w:cs="Arial"/>
          <w:sz w:val="22"/>
          <w:szCs w:val="22"/>
        </w:rPr>
      </w:pPr>
    </w:p>
    <w:p w:rsidR="00A803EC" w:rsidRPr="0061766A" w:rsidRDefault="0011217D" w:rsidP="000341B3">
      <w:pPr>
        <w:jc w:val="both"/>
        <w:rPr>
          <w:rFonts w:asciiTheme="minorHAnsi" w:hAnsiTheme="minorHAnsi" w:cstheme="minorHAnsi"/>
          <w:sz w:val="22"/>
          <w:szCs w:val="22"/>
        </w:rPr>
      </w:pPr>
      <w:r>
        <w:rPr>
          <w:rFonts w:asciiTheme="minorHAnsi" w:hAnsiTheme="minorHAnsi" w:cstheme="minorHAnsi"/>
          <w:sz w:val="22"/>
          <w:szCs w:val="22"/>
        </w:rPr>
        <w:t xml:space="preserve">What type of instruction is </w:t>
      </w:r>
      <w:r w:rsidR="0061766A" w:rsidRPr="0061766A">
        <w:rPr>
          <w:rFonts w:asciiTheme="minorHAnsi" w:hAnsiTheme="minorHAnsi" w:cstheme="minorHAnsi"/>
          <w:sz w:val="22"/>
          <w:szCs w:val="22"/>
        </w:rPr>
        <w:t>typically given to the incumbent?</w:t>
      </w:r>
    </w:p>
    <w:sdt>
      <w:sdtPr>
        <w:rPr>
          <w:rFonts w:asciiTheme="minorHAnsi" w:hAnsiTheme="minorHAnsi" w:cstheme="minorHAnsi"/>
          <w:sz w:val="22"/>
          <w:szCs w:val="22"/>
        </w:rPr>
        <w:alias w:val="Instructions"/>
        <w:tag w:val="Instructions"/>
        <w:id w:val="482363441"/>
        <w:placeholder>
          <w:docPart w:val="EC2039F717CB41F2A385EDA6E932B287"/>
        </w:placeholder>
        <w:showingPlcHdr/>
        <w:dropDownList>
          <w:listItem w:value="Choose an item."/>
          <w:listItem w:displayText="Specific and detailed instructions provided." w:value="Specific and detailed instructions provided."/>
          <w:listItem w:displayText="Works within established operational practices." w:value="Works within established operational practices."/>
          <w:listItem w:displayText="Works within general procedures and past practices." w:value="Works within general procedures and past practices."/>
          <w:listItem w:displayText="Uses procedures and past practices but may adapt them, as required. " w:value="Uses procedures and past practices but may adapt them, as required. "/>
          <w:listItem w:displayText="Work is carried out in accordance with general instructions and policies." w:value="Work is carried out in accordance with general instructions and policies."/>
        </w:dropDownList>
      </w:sdtPr>
      <w:sdtEndPr/>
      <w:sdtContent>
        <w:p w:rsidR="0061766A" w:rsidRPr="0061766A" w:rsidRDefault="0011217D" w:rsidP="000341B3">
          <w:pPr>
            <w:jc w:val="both"/>
            <w:rPr>
              <w:rFonts w:asciiTheme="minorHAnsi" w:hAnsiTheme="minorHAnsi" w:cstheme="minorHAnsi"/>
              <w:sz w:val="22"/>
              <w:szCs w:val="22"/>
            </w:rPr>
          </w:pPr>
          <w:r w:rsidRPr="000A6DDD">
            <w:rPr>
              <w:rStyle w:val="PlaceholderText"/>
            </w:rPr>
            <w:t>Choose an item.</w:t>
          </w:r>
        </w:p>
      </w:sdtContent>
    </w:sdt>
    <w:p w:rsidR="0061766A" w:rsidRPr="0061766A" w:rsidRDefault="0061766A" w:rsidP="000341B3">
      <w:pPr>
        <w:jc w:val="both"/>
        <w:rPr>
          <w:rFonts w:asciiTheme="minorHAnsi" w:hAnsiTheme="minorHAnsi" w:cstheme="minorHAnsi"/>
          <w:sz w:val="22"/>
          <w:szCs w:val="22"/>
        </w:rPr>
      </w:pPr>
    </w:p>
    <w:p w:rsidR="0061766A" w:rsidRPr="0061766A" w:rsidRDefault="0061766A" w:rsidP="000341B3">
      <w:pPr>
        <w:jc w:val="both"/>
        <w:rPr>
          <w:rFonts w:asciiTheme="minorHAnsi" w:hAnsiTheme="minorHAnsi" w:cstheme="minorHAnsi"/>
          <w:sz w:val="22"/>
          <w:szCs w:val="22"/>
        </w:rPr>
      </w:pPr>
      <w:r w:rsidRPr="0061766A">
        <w:rPr>
          <w:rFonts w:asciiTheme="minorHAnsi" w:hAnsiTheme="minorHAnsi" w:cstheme="minorHAnsi"/>
          <w:sz w:val="22"/>
          <w:szCs w:val="22"/>
        </w:rPr>
        <w:t>What degree of supervision is typically provided to the incumbent?</w:t>
      </w:r>
    </w:p>
    <w:sdt>
      <w:sdtPr>
        <w:rPr>
          <w:rFonts w:asciiTheme="minorHAnsi" w:hAnsiTheme="minorHAnsi" w:cstheme="minorHAnsi"/>
          <w:sz w:val="22"/>
          <w:szCs w:val="22"/>
        </w:rPr>
        <w:alias w:val="Supervision"/>
        <w:tag w:val="Supervision"/>
        <w:id w:val="-1776085706"/>
        <w:placeholder>
          <w:docPart w:val="E3FD779494964C6FBC05D86743320510"/>
        </w:placeholder>
        <w:showingPlcHdr/>
        <w:dropDownList>
          <w:listItem w:value="Choose an item."/>
          <w:listItem w:displayText="Direct, day-to-day supervision." w:value="Direct, day-to-day supervision."/>
          <w:listItem w:displayText="Regular supervision &amp; monitoring." w:value="Regular supervision &amp; monitoring."/>
          <w:listItem w:displayText="Periodic supervision; occasional supervisory input." w:value="Periodic supervision; occasional supervisory input."/>
          <w:listItem w:displayText="Most work is completed independently; supervisory input provided upon request." w:value="Most work is completed independently; supervisory input provided upon request."/>
        </w:dropDownList>
      </w:sdtPr>
      <w:sdtEndPr/>
      <w:sdtContent>
        <w:p w:rsidR="0061766A" w:rsidRPr="0061766A" w:rsidRDefault="0011217D" w:rsidP="000341B3">
          <w:pPr>
            <w:jc w:val="both"/>
            <w:rPr>
              <w:rFonts w:asciiTheme="minorHAnsi" w:hAnsiTheme="minorHAnsi" w:cstheme="minorHAnsi"/>
              <w:sz w:val="22"/>
              <w:szCs w:val="22"/>
            </w:rPr>
          </w:pPr>
          <w:r w:rsidRPr="000A6DDD">
            <w:rPr>
              <w:rStyle w:val="PlaceholderText"/>
            </w:rPr>
            <w:t>Choose an item.</w:t>
          </w:r>
        </w:p>
      </w:sdtContent>
    </w:sdt>
    <w:p w:rsidR="0061766A" w:rsidRDefault="0061766A" w:rsidP="000341B3">
      <w:pPr>
        <w:jc w:val="both"/>
        <w:rPr>
          <w:rFonts w:asciiTheme="minorHAnsi" w:hAnsiTheme="minorHAnsi" w:cstheme="minorHAnsi"/>
          <w:sz w:val="22"/>
          <w:szCs w:val="22"/>
        </w:rPr>
      </w:pPr>
    </w:p>
    <w:p w:rsidR="009862FB" w:rsidRDefault="009862FB" w:rsidP="000341B3">
      <w:pPr>
        <w:jc w:val="both"/>
        <w:rPr>
          <w:rFonts w:asciiTheme="minorHAnsi" w:hAnsiTheme="minorHAnsi" w:cstheme="minorHAnsi"/>
          <w:sz w:val="22"/>
          <w:szCs w:val="22"/>
        </w:rPr>
      </w:pPr>
      <w:r>
        <w:rPr>
          <w:rFonts w:asciiTheme="minorHAnsi" w:hAnsiTheme="minorHAnsi" w:cstheme="minorHAnsi"/>
          <w:sz w:val="22"/>
          <w:szCs w:val="22"/>
        </w:rPr>
        <w:t xml:space="preserve">How is </w:t>
      </w:r>
      <w:r w:rsidR="001B444D">
        <w:rPr>
          <w:rFonts w:asciiTheme="minorHAnsi" w:hAnsiTheme="minorHAnsi" w:cstheme="minorHAnsi"/>
          <w:sz w:val="22"/>
          <w:szCs w:val="22"/>
        </w:rPr>
        <w:t xml:space="preserve">the work </w:t>
      </w:r>
      <w:r>
        <w:rPr>
          <w:rFonts w:asciiTheme="minorHAnsi" w:hAnsiTheme="minorHAnsi" w:cstheme="minorHAnsi"/>
          <w:sz w:val="22"/>
          <w:szCs w:val="22"/>
        </w:rPr>
        <w:t>typically checked</w:t>
      </w:r>
      <w:r w:rsidR="00AB40AC">
        <w:rPr>
          <w:rFonts w:asciiTheme="minorHAnsi" w:hAnsiTheme="minorHAnsi" w:cstheme="minorHAnsi"/>
          <w:sz w:val="22"/>
          <w:szCs w:val="22"/>
        </w:rPr>
        <w:t xml:space="preserve"> and verified</w:t>
      </w:r>
      <w:r>
        <w:rPr>
          <w:rFonts w:asciiTheme="minorHAnsi" w:hAnsiTheme="minorHAnsi" w:cstheme="minorHAnsi"/>
          <w:sz w:val="22"/>
          <w:szCs w:val="22"/>
        </w:rPr>
        <w:t>?</w:t>
      </w:r>
    </w:p>
    <w:sdt>
      <w:sdtPr>
        <w:rPr>
          <w:rFonts w:asciiTheme="minorHAnsi" w:hAnsiTheme="minorHAnsi" w:cstheme="minorHAnsi"/>
          <w:sz w:val="22"/>
          <w:szCs w:val="22"/>
        </w:rPr>
        <w:alias w:val="Verification"/>
        <w:tag w:val="Verification"/>
        <w:id w:val="884597022"/>
        <w:placeholder>
          <w:docPart w:val="3EE2DFF26CAE40068E16515939F0308A"/>
        </w:placeholder>
        <w:showingPlcHdr/>
        <w:dropDownList>
          <w:listItem w:value="Choose an item."/>
          <w:listItem w:displayText="Output is reviewed by someone else." w:value="Output is reviewed by someone else."/>
          <w:listItem w:displayText="Output is self-reviewed." w:value="Output is self-reviewed."/>
          <w:listItem w:displayText="Output is reviewed by exception only." w:value="Output is reviewed by exception only."/>
          <w:listItem w:displayText="Output is reviewed by report/discussion." w:value="Output is reviewed by report/discussion."/>
          <w:listItem w:displayText="Output is reviewed only upon request." w:value="Output is reviewed only upon request."/>
        </w:dropDownList>
      </w:sdtPr>
      <w:sdtEndPr/>
      <w:sdtContent>
        <w:p w:rsidR="009862FB" w:rsidRPr="0061766A" w:rsidRDefault="009862FB" w:rsidP="000341B3">
          <w:pPr>
            <w:jc w:val="both"/>
            <w:rPr>
              <w:rFonts w:asciiTheme="minorHAnsi" w:hAnsiTheme="minorHAnsi" w:cstheme="minorHAnsi"/>
              <w:sz w:val="22"/>
              <w:szCs w:val="22"/>
            </w:rPr>
          </w:pPr>
          <w:r w:rsidRPr="00974B88">
            <w:rPr>
              <w:rStyle w:val="PlaceholderText"/>
            </w:rPr>
            <w:t>Choose an item.</w:t>
          </w:r>
        </w:p>
      </w:sdtContent>
    </w:sdt>
    <w:p w:rsidR="00B918AE" w:rsidRDefault="00B918AE" w:rsidP="000341B3">
      <w:pPr>
        <w:jc w:val="both"/>
        <w:rPr>
          <w:rFonts w:asciiTheme="minorHAnsi" w:hAnsiTheme="minorHAnsi" w:cstheme="minorHAnsi"/>
          <w:sz w:val="22"/>
          <w:szCs w:val="22"/>
        </w:rPr>
      </w:pPr>
    </w:p>
    <w:p w:rsidR="00AB40AC" w:rsidRDefault="00AB40AC" w:rsidP="000341B3">
      <w:pPr>
        <w:jc w:val="both"/>
        <w:rPr>
          <w:rFonts w:asciiTheme="minorHAnsi" w:hAnsiTheme="minorHAnsi" w:cstheme="minorHAnsi"/>
          <w:sz w:val="22"/>
          <w:szCs w:val="22"/>
        </w:rPr>
      </w:pPr>
      <w:r>
        <w:rPr>
          <w:rFonts w:asciiTheme="minorHAnsi" w:hAnsiTheme="minorHAnsi" w:cstheme="minorHAnsi"/>
          <w:sz w:val="22"/>
          <w:szCs w:val="22"/>
        </w:rPr>
        <w:t xml:space="preserve">How </w:t>
      </w:r>
      <w:r w:rsidR="00B754D9">
        <w:rPr>
          <w:rFonts w:asciiTheme="minorHAnsi" w:hAnsiTheme="minorHAnsi" w:cstheme="minorHAnsi"/>
          <w:sz w:val="22"/>
          <w:szCs w:val="22"/>
        </w:rPr>
        <w:t>frequently</w:t>
      </w:r>
      <w:r>
        <w:rPr>
          <w:rFonts w:asciiTheme="minorHAnsi" w:hAnsiTheme="minorHAnsi" w:cstheme="minorHAnsi"/>
          <w:sz w:val="22"/>
          <w:szCs w:val="22"/>
        </w:rPr>
        <w:t xml:space="preserve"> is the work checked?</w:t>
      </w:r>
    </w:p>
    <w:sdt>
      <w:sdtPr>
        <w:rPr>
          <w:rFonts w:asciiTheme="minorHAnsi" w:hAnsiTheme="minorHAnsi" w:cstheme="minorHAnsi"/>
          <w:sz w:val="22"/>
          <w:szCs w:val="22"/>
        </w:rPr>
        <w:alias w:val="Frequency of Review"/>
        <w:tag w:val="Frequency of Review"/>
        <w:id w:val="936799509"/>
        <w:placeholder>
          <w:docPart w:val="F173FD860342477992FE6F7663B31EC1"/>
        </w:placeholder>
        <w:showingPlcHdr/>
        <w:dropDownList>
          <w:listItem w:value="Choose an item."/>
          <w:listItem w:displayText="Most tasks reviewed 'in-progess' several times a day. " w:value="Most tasks reviewed 'in-progess' several times a day. "/>
          <w:listItem w:displayText="Mostly reviewed at point of task completion. " w:value="Reviewed several times a day."/>
          <w:listItem w:displayText="Most processes are reviewed weekly." w:value="Most processes are reviewed weekly."/>
          <w:listItem w:displayText="Most processes are reviewed monthly." w:value="Most processes are reviewed monthly."/>
          <w:listItem w:displayText="Reviewed upon project completion only." w:value="Reviewed upon project completion only."/>
        </w:dropDownList>
      </w:sdtPr>
      <w:sdtEndPr/>
      <w:sdtContent>
        <w:p w:rsidR="00422EC5" w:rsidRDefault="00E0245F" w:rsidP="000341B3">
          <w:pPr>
            <w:jc w:val="both"/>
            <w:rPr>
              <w:rFonts w:asciiTheme="minorHAnsi" w:hAnsiTheme="minorHAnsi" w:cstheme="minorHAnsi"/>
              <w:sz w:val="22"/>
              <w:szCs w:val="22"/>
            </w:rPr>
          </w:pPr>
          <w:r w:rsidRPr="00974B88">
            <w:rPr>
              <w:rStyle w:val="PlaceholderText"/>
            </w:rPr>
            <w:t>Choose an item.</w:t>
          </w:r>
        </w:p>
      </w:sdtContent>
    </w:sdt>
    <w:p w:rsidR="00422EC5" w:rsidRDefault="00422EC5" w:rsidP="000341B3">
      <w:pPr>
        <w:jc w:val="both"/>
        <w:rPr>
          <w:rFonts w:asciiTheme="minorHAnsi" w:hAnsiTheme="minorHAnsi" w:cstheme="minorHAnsi"/>
          <w:sz w:val="22"/>
          <w:szCs w:val="22"/>
        </w:rPr>
      </w:pPr>
    </w:p>
    <w:p w:rsidR="00422EC5" w:rsidRDefault="00AB50DF" w:rsidP="000341B3">
      <w:pPr>
        <w:jc w:val="both"/>
        <w:rPr>
          <w:rFonts w:asciiTheme="minorHAnsi" w:hAnsiTheme="minorHAnsi" w:cstheme="minorHAnsi"/>
          <w:sz w:val="22"/>
          <w:szCs w:val="22"/>
        </w:rPr>
      </w:pPr>
      <w:r>
        <w:rPr>
          <w:rFonts w:asciiTheme="minorHAnsi" w:hAnsiTheme="minorHAnsi" w:cstheme="minorHAnsi"/>
          <w:sz w:val="22"/>
          <w:szCs w:val="22"/>
        </w:rPr>
        <w:t>Describe duties which are the incumbent’s responsibility where independent action requires initiative and/or creativity and indicate how often the duties occur.</w:t>
      </w:r>
    </w:p>
    <w:p w:rsidR="00422EC5" w:rsidRDefault="00422EC5" w:rsidP="000341B3">
      <w:pPr>
        <w:jc w:val="both"/>
        <w:rPr>
          <w:rFonts w:asciiTheme="minorHAnsi" w:hAnsiTheme="minorHAnsi" w:cstheme="minorHAnsi"/>
          <w:sz w:val="22"/>
          <w:szCs w:val="22"/>
        </w:rPr>
      </w:pPr>
    </w:p>
    <w:p w:rsidR="00E42F99" w:rsidRDefault="00E42F99" w:rsidP="000341B3">
      <w:pPr>
        <w:jc w:val="both"/>
        <w:rPr>
          <w:rFonts w:asciiTheme="minorHAnsi" w:hAnsiTheme="minorHAnsi" w:cstheme="minorHAnsi"/>
          <w:sz w:val="22"/>
          <w:szCs w:val="22"/>
        </w:rPr>
      </w:pPr>
    </w:p>
    <w:p w:rsidR="00E42F99" w:rsidRDefault="00E42F99" w:rsidP="000341B3">
      <w:pPr>
        <w:jc w:val="both"/>
        <w:rPr>
          <w:rFonts w:asciiTheme="minorHAnsi" w:hAnsiTheme="minorHAnsi" w:cstheme="minorHAnsi"/>
          <w:sz w:val="22"/>
          <w:szCs w:val="22"/>
        </w:rPr>
      </w:pPr>
    </w:p>
    <w:p w:rsidR="00422EC5" w:rsidRDefault="00E42F99" w:rsidP="000341B3">
      <w:pPr>
        <w:jc w:val="both"/>
        <w:rPr>
          <w:rFonts w:asciiTheme="minorHAnsi" w:hAnsiTheme="minorHAnsi" w:cstheme="minorHAnsi"/>
          <w:sz w:val="22"/>
          <w:szCs w:val="22"/>
        </w:rPr>
      </w:pPr>
      <w:r>
        <w:rPr>
          <w:rFonts w:asciiTheme="minorHAnsi" w:hAnsiTheme="minorHAnsi" w:cstheme="minorHAnsi"/>
          <w:sz w:val="22"/>
          <w:szCs w:val="22"/>
        </w:rPr>
        <w:t>Identify the typical situations or problems that are normally referred to the Manager for solution.</w:t>
      </w:r>
    </w:p>
    <w:p w:rsidR="00422EC5" w:rsidRDefault="00422EC5" w:rsidP="000341B3">
      <w:pPr>
        <w:jc w:val="both"/>
        <w:rPr>
          <w:rFonts w:asciiTheme="minorHAnsi" w:hAnsiTheme="minorHAnsi" w:cstheme="minorHAnsi"/>
          <w:sz w:val="22"/>
          <w:szCs w:val="22"/>
        </w:rPr>
      </w:pPr>
    </w:p>
    <w:p w:rsidR="00422EC5" w:rsidRDefault="00422EC5" w:rsidP="000341B3">
      <w:pPr>
        <w:jc w:val="both"/>
        <w:rPr>
          <w:rFonts w:asciiTheme="minorHAnsi" w:hAnsiTheme="minorHAnsi" w:cstheme="minorHAnsi"/>
          <w:sz w:val="22"/>
          <w:szCs w:val="22"/>
        </w:rPr>
      </w:pPr>
    </w:p>
    <w:p w:rsidR="00422EC5" w:rsidRDefault="00422EC5" w:rsidP="000341B3">
      <w:pPr>
        <w:jc w:val="both"/>
        <w:rPr>
          <w:rFonts w:asciiTheme="minorHAnsi" w:hAnsiTheme="minorHAnsi" w:cstheme="minorHAnsi"/>
          <w:sz w:val="22"/>
          <w:szCs w:val="22"/>
        </w:rPr>
      </w:pPr>
    </w:p>
    <w:p w:rsidR="00C310B7" w:rsidRPr="0043359D" w:rsidRDefault="00C310B7" w:rsidP="00C310B7">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COMMUNICATIONS / CONTACTS</w:t>
      </w:r>
    </w:p>
    <w:p w:rsidR="00E00FA9" w:rsidRDefault="00C22CBD" w:rsidP="00E00FA9">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z w:val="22"/>
          <w:szCs w:val="22"/>
        </w:rPr>
        <w:t>Describe the nature of contact and purpose involved in communicating information (i.e. to provide advice, explanation, to negotiate, or influence others to reach agreement, etc.), and the confidentiality of the information provided.</w:t>
      </w:r>
      <w:r w:rsidR="00E00FA9">
        <w:rPr>
          <w:rFonts w:asciiTheme="minorHAnsi" w:hAnsiTheme="minorHAnsi" w:cstheme="minorHAnsi"/>
          <w:sz w:val="22"/>
          <w:szCs w:val="22"/>
        </w:rPr>
        <w:t xml:space="preserve">  </w:t>
      </w:r>
      <w:r w:rsidR="00E00FA9">
        <w:rPr>
          <w:rFonts w:asciiTheme="minorHAnsi" w:hAnsiTheme="minorHAnsi" w:cstheme="minorHAnsi"/>
          <w:spacing w:val="-2"/>
          <w:sz w:val="22"/>
          <w:szCs w:val="22"/>
        </w:rPr>
        <w:t xml:space="preserve">Answer </w:t>
      </w:r>
      <w:r w:rsidR="00E00FA9" w:rsidRPr="0043359D">
        <w:rPr>
          <w:rFonts w:asciiTheme="minorHAnsi" w:hAnsiTheme="minorHAnsi" w:cstheme="minorHAnsi"/>
          <w:spacing w:val="-2"/>
          <w:sz w:val="22"/>
          <w:szCs w:val="22"/>
        </w:rPr>
        <w:t xml:space="preserve">the questions listed below in the Key Considerations section.   </w:t>
      </w:r>
    </w:p>
    <w:p w:rsidR="00C310B7" w:rsidRDefault="00C310B7" w:rsidP="000341B3">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794"/>
        <w:gridCol w:w="3969"/>
        <w:gridCol w:w="1857"/>
      </w:tblGrid>
      <w:tr w:rsidR="00E00FA9" w:rsidTr="00E00FA9">
        <w:tc>
          <w:tcPr>
            <w:tcW w:w="3794" w:type="dxa"/>
          </w:tcPr>
          <w:p w:rsidR="00E00FA9" w:rsidRPr="00E00FA9" w:rsidRDefault="00E00FA9" w:rsidP="00E00FA9">
            <w:pPr>
              <w:jc w:val="center"/>
              <w:rPr>
                <w:rFonts w:asciiTheme="minorHAnsi" w:hAnsiTheme="minorHAnsi" w:cstheme="minorHAnsi"/>
                <w:b/>
                <w:sz w:val="22"/>
                <w:szCs w:val="22"/>
              </w:rPr>
            </w:pPr>
            <w:r>
              <w:rPr>
                <w:rFonts w:asciiTheme="minorHAnsi" w:hAnsiTheme="minorHAnsi" w:cstheme="minorHAnsi"/>
                <w:b/>
                <w:sz w:val="22"/>
                <w:szCs w:val="22"/>
              </w:rPr>
              <w:t>Nature of Contact (Who)</w:t>
            </w:r>
          </w:p>
        </w:tc>
        <w:tc>
          <w:tcPr>
            <w:tcW w:w="3969" w:type="dxa"/>
          </w:tcPr>
          <w:p w:rsidR="00E00FA9" w:rsidRPr="00E00FA9" w:rsidRDefault="00E00FA9" w:rsidP="00E00FA9">
            <w:pPr>
              <w:jc w:val="center"/>
              <w:rPr>
                <w:rFonts w:asciiTheme="minorHAnsi" w:hAnsiTheme="minorHAnsi" w:cstheme="minorHAnsi"/>
                <w:b/>
                <w:sz w:val="22"/>
                <w:szCs w:val="22"/>
              </w:rPr>
            </w:pPr>
            <w:r>
              <w:rPr>
                <w:rFonts w:asciiTheme="minorHAnsi" w:hAnsiTheme="minorHAnsi" w:cstheme="minorHAnsi"/>
                <w:b/>
                <w:sz w:val="22"/>
                <w:szCs w:val="22"/>
              </w:rPr>
              <w:t>Purpose of Contact (What)</w:t>
            </w:r>
          </w:p>
        </w:tc>
        <w:tc>
          <w:tcPr>
            <w:tcW w:w="1857" w:type="dxa"/>
          </w:tcPr>
          <w:p w:rsidR="00E00FA9" w:rsidRPr="00E00FA9" w:rsidRDefault="00E00FA9" w:rsidP="00E00FA9">
            <w:pPr>
              <w:jc w:val="center"/>
              <w:rPr>
                <w:rFonts w:asciiTheme="minorHAnsi" w:hAnsiTheme="minorHAnsi" w:cstheme="minorHAnsi"/>
                <w:b/>
                <w:sz w:val="22"/>
                <w:szCs w:val="22"/>
              </w:rPr>
            </w:pPr>
            <w:r>
              <w:rPr>
                <w:rFonts w:asciiTheme="minorHAnsi" w:hAnsiTheme="minorHAnsi" w:cstheme="minorHAnsi"/>
                <w:b/>
                <w:sz w:val="22"/>
                <w:szCs w:val="22"/>
              </w:rPr>
              <w:t>Frequency</w:t>
            </w:r>
          </w:p>
        </w:tc>
      </w:tr>
      <w:tr w:rsidR="00E00FA9" w:rsidTr="00E00FA9">
        <w:tc>
          <w:tcPr>
            <w:tcW w:w="3794" w:type="dxa"/>
          </w:tcPr>
          <w:p w:rsidR="00E00FA9" w:rsidRDefault="00E00FA9" w:rsidP="000341B3">
            <w:pPr>
              <w:jc w:val="both"/>
              <w:rPr>
                <w:rFonts w:asciiTheme="minorHAnsi" w:hAnsiTheme="minorHAnsi" w:cstheme="minorHAnsi"/>
                <w:sz w:val="22"/>
                <w:szCs w:val="22"/>
              </w:rPr>
            </w:pPr>
          </w:p>
          <w:p w:rsidR="00E00FA9" w:rsidRDefault="00E00FA9" w:rsidP="000341B3">
            <w:pPr>
              <w:jc w:val="both"/>
              <w:rPr>
                <w:rFonts w:asciiTheme="minorHAnsi" w:hAnsiTheme="minorHAnsi" w:cstheme="minorHAnsi"/>
                <w:sz w:val="22"/>
                <w:szCs w:val="22"/>
              </w:rPr>
            </w:pPr>
          </w:p>
          <w:p w:rsidR="00E00FA9" w:rsidRDefault="00E00FA9" w:rsidP="000341B3">
            <w:pPr>
              <w:jc w:val="both"/>
              <w:rPr>
                <w:rFonts w:asciiTheme="minorHAnsi" w:hAnsiTheme="minorHAnsi" w:cstheme="minorHAnsi"/>
                <w:sz w:val="22"/>
                <w:szCs w:val="22"/>
              </w:rPr>
            </w:pPr>
          </w:p>
        </w:tc>
        <w:tc>
          <w:tcPr>
            <w:tcW w:w="3969" w:type="dxa"/>
          </w:tcPr>
          <w:p w:rsidR="00E00FA9" w:rsidRDefault="00E00FA9" w:rsidP="000341B3">
            <w:pPr>
              <w:jc w:val="both"/>
              <w:rPr>
                <w:rFonts w:asciiTheme="minorHAnsi" w:hAnsiTheme="minorHAnsi" w:cstheme="minorHAnsi"/>
                <w:sz w:val="22"/>
                <w:szCs w:val="22"/>
              </w:rPr>
            </w:pPr>
          </w:p>
        </w:tc>
        <w:tc>
          <w:tcPr>
            <w:tcW w:w="1857" w:type="dxa"/>
          </w:tcPr>
          <w:p w:rsidR="00E00FA9" w:rsidRDefault="00E00FA9" w:rsidP="00C26516">
            <w:pPr>
              <w:jc w:val="center"/>
              <w:rPr>
                <w:rFonts w:asciiTheme="minorHAnsi" w:hAnsiTheme="minorHAnsi" w:cstheme="minorHAnsi"/>
                <w:sz w:val="22"/>
                <w:szCs w:val="22"/>
              </w:rPr>
            </w:pPr>
          </w:p>
          <w:sdt>
            <w:sdtPr>
              <w:rPr>
                <w:rFonts w:asciiTheme="minorHAnsi" w:hAnsiTheme="minorHAnsi" w:cstheme="minorHAnsi"/>
                <w:sz w:val="22"/>
                <w:szCs w:val="22"/>
              </w:rPr>
              <w:alias w:val="Frequency"/>
              <w:tag w:val="Frequency"/>
              <w:id w:val="-904683182"/>
              <w:placeholder>
                <w:docPart w:val="A6107B7728984038854B97123F1886D3"/>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C26516" w:rsidP="00C26516">
                <w:pPr>
                  <w:jc w:val="center"/>
                  <w:rPr>
                    <w:rFonts w:asciiTheme="minorHAnsi" w:hAnsiTheme="minorHAnsi" w:cstheme="minorHAnsi"/>
                    <w:sz w:val="22"/>
                    <w:szCs w:val="22"/>
                  </w:rPr>
                </w:pPr>
                <w:r w:rsidRPr="00974B88">
                  <w:rPr>
                    <w:rStyle w:val="PlaceholderText"/>
                  </w:rPr>
                  <w:t>Choose an item.</w:t>
                </w:r>
              </w:p>
            </w:sdtContent>
          </w:sdt>
        </w:tc>
      </w:tr>
      <w:tr w:rsidR="00E00FA9" w:rsidTr="00E00FA9">
        <w:tc>
          <w:tcPr>
            <w:tcW w:w="3794" w:type="dxa"/>
          </w:tcPr>
          <w:p w:rsidR="00E00FA9" w:rsidRDefault="00E00FA9" w:rsidP="000341B3">
            <w:pPr>
              <w:jc w:val="both"/>
              <w:rPr>
                <w:rFonts w:asciiTheme="minorHAnsi" w:hAnsiTheme="minorHAnsi" w:cstheme="minorHAnsi"/>
                <w:sz w:val="22"/>
                <w:szCs w:val="22"/>
              </w:rPr>
            </w:pPr>
          </w:p>
          <w:p w:rsidR="00E00FA9" w:rsidRDefault="00E00FA9" w:rsidP="000341B3">
            <w:pPr>
              <w:jc w:val="both"/>
              <w:rPr>
                <w:rFonts w:asciiTheme="minorHAnsi" w:hAnsiTheme="minorHAnsi" w:cstheme="minorHAnsi"/>
                <w:sz w:val="22"/>
                <w:szCs w:val="22"/>
              </w:rPr>
            </w:pPr>
          </w:p>
          <w:p w:rsidR="00E00FA9" w:rsidRDefault="00E00FA9" w:rsidP="000341B3">
            <w:pPr>
              <w:jc w:val="both"/>
              <w:rPr>
                <w:rFonts w:asciiTheme="minorHAnsi" w:hAnsiTheme="minorHAnsi" w:cstheme="minorHAnsi"/>
                <w:sz w:val="22"/>
                <w:szCs w:val="22"/>
              </w:rPr>
            </w:pPr>
          </w:p>
        </w:tc>
        <w:tc>
          <w:tcPr>
            <w:tcW w:w="3969" w:type="dxa"/>
          </w:tcPr>
          <w:p w:rsidR="00E00FA9" w:rsidRDefault="00E00FA9" w:rsidP="000341B3">
            <w:pPr>
              <w:jc w:val="both"/>
              <w:rPr>
                <w:rFonts w:asciiTheme="minorHAnsi" w:hAnsiTheme="minorHAnsi" w:cstheme="minorHAnsi"/>
                <w:sz w:val="22"/>
                <w:szCs w:val="22"/>
              </w:rPr>
            </w:pPr>
          </w:p>
        </w:tc>
        <w:tc>
          <w:tcPr>
            <w:tcW w:w="1857" w:type="dxa"/>
          </w:tcPr>
          <w:p w:rsidR="00E00FA9" w:rsidRDefault="00E00FA9" w:rsidP="00C26516">
            <w:pPr>
              <w:jc w:val="center"/>
              <w:rPr>
                <w:rFonts w:asciiTheme="minorHAnsi" w:hAnsiTheme="minorHAnsi" w:cstheme="minorHAnsi"/>
                <w:sz w:val="22"/>
                <w:szCs w:val="22"/>
              </w:rPr>
            </w:pPr>
          </w:p>
          <w:sdt>
            <w:sdtPr>
              <w:rPr>
                <w:rFonts w:asciiTheme="minorHAnsi" w:hAnsiTheme="minorHAnsi" w:cstheme="minorHAnsi"/>
                <w:sz w:val="22"/>
                <w:szCs w:val="22"/>
              </w:rPr>
              <w:alias w:val="Frequency"/>
              <w:tag w:val="Frequency"/>
              <w:id w:val="-1190294942"/>
              <w:placeholder>
                <w:docPart w:val="03EB1F1CCEA641D69A9F867837DA28F7"/>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C26516" w:rsidP="00C26516">
                <w:pPr>
                  <w:jc w:val="center"/>
                  <w:rPr>
                    <w:rFonts w:asciiTheme="minorHAnsi" w:hAnsiTheme="minorHAnsi" w:cstheme="minorHAnsi"/>
                    <w:sz w:val="22"/>
                    <w:szCs w:val="22"/>
                  </w:rPr>
                </w:pPr>
                <w:r w:rsidRPr="00974B88">
                  <w:rPr>
                    <w:rStyle w:val="PlaceholderText"/>
                  </w:rPr>
                  <w:t>Choose an item.</w:t>
                </w:r>
              </w:p>
            </w:sdtContent>
          </w:sdt>
          <w:p w:rsidR="00C26516" w:rsidRDefault="00C26516" w:rsidP="00C26516">
            <w:pPr>
              <w:jc w:val="center"/>
              <w:rPr>
                <w:rFonts w:asciiTheme="minorHAnsi" w:hAnsiTheme="minorHAnsi" w:cstheme="minorHAnsi"/>
                <w:sz w:val="22"/>
                <w:szCs w:val="22"/>
              </w:rPr>
            </w:pPr>
          </w:p>
        </w:tc>
      </w:tr>
      <w:tr w:rsidR="00E00FA9" w:rsidTr="00E00FA9">
        <w:tc>
          <w:tcPr>
            <w:tcW w:w="3794" w:type="dxa"/>
          </w:tcPr>
          <w:p w:rsidR="00E00FA9" w:rsidRDefault="00E00FA9" w:rsidP="000341B3">
            <w:pPr>
              <w:jc w:val="both"/>
              <w:rPr>
                <w:rFonts w:asciiTheme="minorHAnsi" w:hAnsiTheme="minorHAnsi" w:cstheme="minorHAnsi"/>
                <w:sz w:val="22"/>
                <w:szCs w:val="22"/>
              </w:rPr>
            </w:pPr>
          </w:p>
          <w:p w:rsidR="00E00FA9" w:rsidRDefault="00E00FA9" w:rsidP="000341B3">
            <w:pPr>
              <w:jc w:val="both"/>
              <w:rPr>
                <w:rFonts w:asciiTheme="minorHAnsi" w:hAnsiTheme="minorHAnsi" w:cstheme="minorHAnsi"/>
                <w:sz w:val="22"/>
                <w:szCs w:val="22"/>
              </w:rPr>
            </w:pPr>
          </w:p>
          <w:p w:rsidR="00E00FA9" w:rsidRDefault="00E00FA9" w:rsidP="000341B3">
            <w:pPr>
              <w:jc w:val="both"/>
              <w:rPr>
                <w:rFonts w:asciiTheme="minorHAnsi" w:hAnsiTheme="minorHAnsi" w:cstheme="minorHAnsi"/>
                <w:sz w:val="22"/>
                <w:szCs w:val="22"/>
              </w:rPr>
            </w:pPr>
          </w:p>
        </w:tc>
        <w:tc>
          <w:tcPr>
            <w:tcW w:w="3969" w:type="dxa"/>
          </w:tcPr>
          <w:p w:rsidR="00E00FA9" w:rsidRDefault="00E00FA9" w:rsidP="000341B3">
            <w:pPr>
              <w:jc w:val="both"/>
              <w:rPr>
                <w:rFonts w:asciiTheme="minorHAnsi" w:hAnsiTheme="minorHAnsi" w:cstheme="minorHAnsi"/>
                <w:sz w:val="22"/>
                <w:szCs w:val="22"/>
              </w:rPr>
            </w:pPr>
          </w:p>
        </w:tc>
        <w:tc>
          <w:tcPr>
            <w:tcW w:w="1857" w:type="dxa"/>
          </w:tcPr>
          <w:p w:rsidR="00E00FA9" w:rsidRDefault="00E00FA9" w:rsidP="00C26516">
            <w:pPr>
              <w:jc w:val="center"/>
              <w:rPr>
                <w:rFonts w:asciiTheme="minorHAnsi" w:hAnsiTheme="minorHAnsi" w:cstheme="minorHAnsi"/>
                <w:sz w:val="22"/>
                <w:szCs w:val="22"/>
              </w:rPr>
            </w:pPr>
          </w:p>
          <w:sdt>
            <w:sdtPr>
              <w:rPr>
                <w:rFonts w:asciiTheme="minorHAnsi" w:hAnsiTheme="minorHAnsi" w:cstheme="minorHAnsi"/>
                <w:sz w:val="22"/>
                <w:szCs w:val="22"/>
              </w:rPr>
              <w:alias w:val="Frequency"/>
              <w:tag w:val="Frequency"/>
              <w:id w:val="-1681733648"/>
              <w:placeholder>
                <w:docPart w:val="126BEAE1E3834D3BB9456EA612AE4B2C"/>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C26516" w:rsidP="00C26516">
                <w:pPr>
                  <w:jc w:val="center"/>
                  <w:rPr>
                    <w:rFonts w:asciiTheme="minorHAnsi" w:hAnsiTheme="minorHAnsi" w:cstheme="minorHAnsi"/>
                    <w:sz w:val="22"/>
                    <w:szCs w:val="22"/>
                  </w:rPr>
                </w:pPr>
                <w:r w:rsidRPr="00974B88">
                  <w:rPr>
                    <w:rStyle w:val="PlaceholderText"/>
                  </w:rPr>
                  <w:t>Choose an item.</w:t>
                </w:r>
              </w:p>
            </w:sdtContent>
          </w:sdt>
          <w:p w:rsidR="00C26516" w:rsidRDefault="00C26516" w:rsidP="00C26516">
            <w:pPr>
              <w:jc w:val="center"/>
              <w:rPr>
                <w:rFonts w:asciiTheme="minorHAnsi" w:hAnsiTheme="minorHAnsi" w:cstheme="minorHAnsi"/>
                <w:sz w:val="22"/>
                <w:szCs w:val="22"/>
              </w:rPr>
            </w:pPr>
          </w:p>
        </w:tc>
      </w:tr>
      <w:tr w:rsidR="00E00FA9" w:rsidTr="00E00FA9">
        <w:tc>
          <w:tcPr>
            <w:tcW w:w="3794" w:type="dxa"/>
          </w:tcPr>
          <w:p w:rsidR="00E00FA9" w:rsidRDefault="00E00FA9" w:rsidP="000341B3">
            <w:pPr>
              <w:jc w:val="both"/>
              <w:rPr>
                <w:rFonts w:asciiTheme="minorHAnsi" w:hAnsiTheme="minorHAnsi" w:cstheme="minorHAnsi"/>
                <w:sz w:val="22"/>
                <w:szCs w:val="22"/>
              </w:rPr>
            </w:pPr>
          </w:p>
          <w:p w:rsidR="00E00FA9" w:rsidRDefault="00E00FA9" w:rsidP="000341B3">
            <w:pPr>
              <w:jc w:val="both"/>
              <w:rPr>
                <w:rFonts w:asciiTheme="minorHAnsi" w:hAnsiTheme="minorHAnsi" w:cstheme="minorHAnsi"/>
                <w:sz w:val="22"/>
                <w:szCs w:val="22"/>
              </w:rPr>
            </w:pPr>
          </w:p>
          <w:p w:rsidR="00E00FA9" w:rsidRDefault="00E00FA9" w:rsidP="000341B3">
            <w:pPr>
              <w:jc w:val="both"/>
              <w:rPr>
                <w:rFonts w:asciiTheme="minorHAnsi" w:hAnsiTheme="minorHAnsi" w:cstheme="minorHAnsi"/>
                <w:sz w:val="22"/>
                <w:szCs w:val="22"/>
              </w:rPr>
            </w:pPr>
          </w:p>
        </w:tc>
        <w:tc>
          <w:tcPr>
            <w:tcW w:w="3969" w:type="dxa"/>
          </w:tcPr>
          <w:p w:rsidR="00E00FA9" w:rsidRDefault="00E00FA9" w:rsidP="000341B3">
            <w:pPr>
              <w:jc w:val="both"/>
              <w:rPr>
                <w:rFonts w:asciiTheme="minorHAnsi" w:hAnsiTheme="minorHAnsi" w:cstheme="minorHAnsi"/>
                <w:sz w:val="22"/>
                <w:szCs w:val="22"/>
              </w:rPr>
            </w:pPr>
          </w:p>
        </w:tc>
        <w:tc>
          <w:tcPr>
            <w:tcW w:w="1857" w:type="dxa"/>
          </w:tcPr>
          <w:p w:rsidR="00E00FA9" w:rsidRDefault="00E00FA9" w:rsidP="00C26516">
            <w:pPr>
              <w:jc w:val="center"/>
              <w:rPr>
                <w:rFonts w:asciiTheme="minorHAnsi" w:hAnsiTheme="minorHAnsi" w:cstheme="minorHAnsi"/>
                <w:sz w:val="22"/>
                <w:szCs w:val="22"/>
              </w:rPr>
            </w:pPr>
          </w:p>
          <w:sdt>
            <w:sdtPr>
              <w:rPr>
                <w:rFonts w:asciiTheme="minorHAnsi" w:hAnsiTheme="minorHAnsi" w:cstheme="minorHAnsi"/>
                <w:sz w:val="22"/>
                <w:szCs w:val="22"/>
              </w:rPr>
              <w:alias w:val="Frequency"/>
              <w:tag w:val="Frequency"/>
              <w:id w:val="-746033069"/>
              <w:placeholder>
                <w:docPart w:val="C676DAF3BB664A8DB974724C3298D87E"/>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C26516" w:rsidP="00C26516">
                <w:pPr>
                  <w:jc w:val="center"/>
                  <w:rPr>
                    <w:rFonts w:asciiTheme="minorHAnsi" w:hAnsiTheme="minorHAnsi" w:cstheme="minorHAnsi"/>
                    <w:sz w:val="22"/>
                    <w:szCs w:val="22"/>
                  </w:rPr>
                </w:pPr>
                <w:r w:rsidRPr="00974B88">
                  <w:rPr>
                    <w:rStyle w:val="PlaceholderText"/>
                  </w:rPr>
                  <w:t>Choose an item.</w:t>
                </w:r>
              </w:p>
            </w:sdtContent>
          </w:sdt>
          <w:p w:rsidR="00C26516" w:rsidRDefault="00C26516" w:rsidP="00C26516">
            <w:pPr>
              <w:jc w:val="center"/>
              <w:rPr>
                <w:rFonts w:asciiTheme="minorHAnsi" w:hAnsiTheme="minorHAnsi" w:cstheme="minorHAnsi"/>
                <w:sz w:val="22"/>
                <w:szCs w:val="22"/>
              </w:rPr>
            </w:pPr>
          </w:p>
        </w:tc>
      </w:tr>
      <w:tr w:rsidR="00E00FA9" w:rsidTr="00E00FA9">
        <w:tc>
          <w:tcPr>
            <w:tcW w:w="3794" w:type="dxa"/>
          </w:tcPr>
          <w:p w:rsidR="00E00FA9" w:rsidRDefault="00E00FA9" w:rsidP="000341B3">
            <w:pPr>
              <w:jc w:val="both"/>
              <w:rPr>
                <w:rFonts w:asciiTheme="minorHAnsi" w:hAnsiTheme="minorHAnsi" w:cstheme="minorHAnsi"/>
                <w:sz w:val="22"/>
                <w:szCs w:val="22"/>
              </w:rPr>
            </w:pPr>
          </w:p>
          <w:p w:rsidR="00E00FA9" w:rsidRDefault="00E00FA9" w:rsidP="000341B3">
            <w:pPr>
              <w:jc w:val="both"/>
              <w:rPr>
                <w:rFonts w:asciiTheme="minorHAnsi" w:hAnsiTheme="minorHAnsi" w:cstheme="minorHAnsi"/>
                <w:sz w:val="22"/>
                <w:szCs w:val="22"/>
              </w:rPr>
            </w:pPr>
          </w:p>
          <w:p w:rsidR="00E00FA9" w:rsidRDefault="00E00FA9" w:rsidP="000341B3">
            <w:pPr>
              <w:jc w:val="both"/>
              <w:rPr>
                <w:rFonts w:asciiTheme="minorHAnsi" w:hAnsiTheme="minorHAnsi" w:cstheme="minorHAnsi"/>
                <w:sz w:val="22"/>
                <w:szCs w:val="22"/>
              </w:rPr>
            </w:pPr>
          </w:p>
        </w:tc>
        <w:tc>
          <w:tcPr>
            <w:tcW w:w="3969" w:type="dxa"/>
          </w:tcPr>
          <w:p w:rsidR="00E00FA9" w:rsidRDefault="00E00FA9" w:rsidP="000341B3">
            <w:pPr>
              <w:jc w:val="both"/>
              <w:rPr>
                <w:rFonts w:asciiTheme="minorHAnsi" w:hAnsiTheme="minorHAnsi" w:cstheme="minorHAnsi"/>
                <w:sz w:val="22"/>
                <w:szCs w:val="22"/>
              </w:rPr>
            </w:pPr>
          </w:p>
        </w:tc>
        <w:tc>
          <w:tcPr>
            <w:tcW w:w="1857" w:type="dxa"/>
          </w:tcPr>
          <w:p w:rsidR="00E00FA9" w:rsidRDefault="00E00FA9" w:rsidP="00C26516">
            <w:pPr>
              <w:jc w:val="center"/>
              <w:rPr>
                <w:rFonts w:asciiTheme="minorHAnsi" w:hAnsiTheme="minorHAnsi" w:cstheme="minorHAnsi"/>
                <w:sz w:val="22"/>
                <w:szCs w:val="22"/>
              </w:rPr>
            </w:pPr>
          </w:p>
          <w:sdt>
            <w:sdtPr>
              <w:rPr>
                <w:rFonts w:asciiTheme="minorHAnsi" w:hAnsiTheme="minorHAnsi" w:cstheme="minorHAnsi"/>
                <w:sz w:val="22"/>
                <w:szCs w:val="22"/>
              </w:rPr>
              <w:alias w:val="Frequency"/>
              <w:tag w:val="Frequency"/>
              <w:id w:val="-716355528"/>
              <w:placeholder>
                <w:docPart w:val="546CB8C272C142B38851205BFC214212"/>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C26516" w:rsidP="00C26516">
                <w:pPr>
                  <w:jc w:val="center"/>
                  <w:rPr>
                    <w:rFonts w:asciiTheme="minorHAnsi" w:hAnsiTheme="minorHAnsi" w:cstheme="minorHAnsi"/>
                    <w:sz w:val="22"/>
                    <w:szCs w:val="22"/>
                  </w:rPr>
                </w:pPr>
                <w:r w:rsidRPr="00974B88">
                  <w:rPr>
                    <w:rStyle w:val="PlaceholderText"/>
                  </w:rPr>
                  <w:t>Choose an item.</w:t>
                </w:r>
              </w:p>
            </w:sdtContent>
          </w:sdt>
          <w:p w:rsidR="00C26516" w:rsidRDefault="00C26516" w:rsidP="00C26516">
            <w:pPr>
              <w:jc w:val="center"/>
              <w:rPr>
                <w:rFonts w:asciiTheme="minorHAnsi" w:hAnsiTheme="minorHAnsi" w:cstheme="minorHAnsi"/>
                <w:sz w:val="22"/>
                <w:szCs w:val="22"/>
              </w:rPr>
            </w:pPr>
          </w:p>
        </w:tc>
      </w:tr>
      <w:tr w:rsidR="00E00FA9" w:rsidTr="00E00FA9">
        <w:tc>
          <w:tcPr>
            <w:tcW w:w="3794" w:type="dxa"/>
          </w:tcPr>
          <w:p w:rsidR="00E00FA9" w:rsidRDefault="00E00FA9" w:rsidP="000341B3">
            <w:pPr>
              <w:jc w:val="both"/>
              <w:rPr>
                <w:rFonts w:asciiTheme="minorHAnsi" w:hAnsiTheme="minorHAnsi" w:cstheme="minorHAnsi"/>
                <w:sz w:val="22"/>
                <w:szCs w:val="22"/>
              </w:rPr>
            </w:pPr>
          </w:p>
          <w:p w:rsidR="00E00FA9" w:rsidRDefault="00E00FA9" w:rsidP="000341B3">
            <w:pPr>
              <w:jc w:val="both"/>
              <w:rPr>
                <w:rFonts w:asciiTheme="minorHAnsi" w:hAnsiTheme="minorHAnsi" w:cstheme="minorHAnsi"/>
                <w:sz w:val="22"/>
                <w:szCs w:val="22"/>
              </w:rPr>
            </w:pPr>
          </w:p>
          <w:p w:rsidR="00E00FA9" w:rsidRDefault="00E00FA9" w:rsidP="000341B3">
            <w:pPr>
              <w:jc w:val="both"/>
              <w:rPr>
                <w:rFonts w:asciiTheme="minorHAnsi" w:hAnsiTheme="minorHAnsi" w:cstheme="minorHAnsi"/>
                <w:sz w:val="22"/>
                <w:szCs w:val="22"/>
              </w:rPr>
            </w:pPr>
          </w:p>
        </w:tc>
        <w:tc>
          <w:tcPr>
            <w:tcW w:w="3969" w:type="dxa"/>
          </w:tcPr>
          <w:p w:rsidR="00E00FA9" w:rsidRDefault="00E00FA9" w:rsidP="000341B3">
            <w:pPr>
              <w:jc w:val="both"/>
              <w:rPr>
                <w:rFonts w:asciiTheme="minorHAnsi" w:hAnsiTheme="minorHAnsi" w:cstheme="minorHAnsi"/>
                <w:sz w:val="22"/>
                <w:szCs w:val="22"/>
              </w:rPr>
            </w:pPr>
          </w:p>
        </w:tc>
        <w:tc>
          <w:tcPr>
            <w:tcW w:w="1857" w:type="dxa"/>
          </w:tcPr>
          <w:p w:rsidR="00E00FA9" w:rsidRDefault="00E00FA9" w:rsidP="00C26516">
            <w:pPr>
              <w:jc w:val="center"/>
              <w:rPr>
                <w:rFonts w:asciiTheme="minorHAnsi" w:hAnsiTheme="minorHAnsi" w:cstheme="minorHAnsi"/>
                <w:sz w:val="22"/>
                <w:szCs w:val="22"/>
              </w:rPr>
            </w:pPr>
          </w:p>
          <w:sdt>
            <w:sdtPr>
              <w:rPr>
                <w:rFonts w:asciiTheme="minorHAnsi" w:hAnsiTheme="minorHAnsi" w:cstheme="minorHAnsi"/>
                <w:sz w:val="22"/>
                <w:szCs w:val="22"/>
              </w:rPr>
              <w:alias w:val="Frequency"/>
              <w:tag w:val="Frequency"/>
              <w:id w:val="561994104"/>
              <w:placeholder>
                <w:docPart w:val="6B315F087DC54890B628B0462232B3D3"/>
              </w:placeholder>
              <w:showingPlcHdr/>
              <w:dropDownList>
                <w:listItem w:value="Choose an item."/>
                <w:listItem w:displayText="Daily" w:value="Daily"/>
                <w:listItem w:displayText="Weekly" w:value="Weekly"/>
                <w:listItem w:displayText="Monthly" w:value="Monthly"/>
                <w:listItem w:displayText="Infrequently" w:value="Infrequently"/>
              </w:dropDownList>
            </w:sdtPr>
            <w:sdtEndPr/>
            <w:sdtContent>
              <w:p w:rsidR="00C26516" w:rsidRDefault="00C26516" w:rsidP="00C26516">
                <w:pPr>
                  <w:jc w:val="center"/>
                  <w:rPr>
                    <w:rFonts w:asciiTheme="minorHAnsi" w:hAnsiTheme="minorHAnsi" w:cstheme="minorHAnsi"/>
                    <w:sz w:val="22"/>
                    <w:szCs w:val="22"/>
                  </w:rPr>
                </w:pPr>
                <w:r w:rsidRPr="00974B88">
                  <w:rPr>
                    <w:rStyle w:val="PlaceholderText"/>
                  </w:rPr>
                  <w:t>Choose an item.</w:t>
                </w:r>
              </w:p>
            </w:sdtContent>
          </w:sdt>
          <w:p w:rsidR="00C26516" w:rsidRDefault="00C26516" w:rsidP="00C26516">
            <w:pPr>
              <w:jc w:val="center"/>
              <w:rPr>
                <w:rFonts w:asciiTheme="minorHAnsi" w:hAnsiTheme="minorHAnsi" w:cstheme="minorHAnsi"/>
                <w:sz w:val="22"/>
                <w:szCs w:val="22"/>
              </w:rPr>
            </w:pPr>
          </w:p>
        </w:tc>
      </w:tr>
    </w:tbl>
    <w:p w:rsidR="00E00FA9" w:rsidRDefault="00E00FA9" w:rsidP="000341B3">
      <w:pPr>
        <w:jc w:val="both"/>
        <w:rPr>
          <w:rFonts w:asciiTheme="minorHAnsi" w:hAnsiTheme="minorHAnsi" w:cstheme="minorHAnsi"/>
          <w:sz w:val="22"/>
          <w:szCs w:val="22"/>
        </w:rPr>
      </w:pPr>
    </w:p>
    <w:p w:rsidR="00421784" w:rsidRPr="0043359D" w:rsidRDefault="00421784" w:rsidP="00421784">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421784" w:rsidRPr="0043359D" w:rsidRDefault="00421784" w:rsidP="00421784">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w:t>
      </w:r>
      <w:r w:rsidR="007B77C7" w:rsidRPr="002D5647">
        <w:rPr>
          <w:rFonts w:asciiTheme="minorHAnsi" w:hAnsiTheme="minorHAnsi" w:cstheme="minorHAnsi"/>
          <w:color w:val="000000" w:themeColor="text1"/>
          <w:sz w:val="22"/>
          <w:szCs w:val="22"/>
        </w:rPr>
        <w:t xml:space="preserve">examples above and the </w:t>
      </w:r>
      <w:r w:rsidRPr="002D5647">
        <w:rPr>
          <w:rFonts w:asciiTheme="minorHAnsi" w:hAnsiTheme="minorHAnsi" w:cstheme="minorHAnsi"/>
          <w:color w:val="000000" w:themeColor="text1"/>
          <w:sz w:val="22"/>
          <w:szCs w:val="22"/>
        </w:rPr>
        <w:t xml:space="preserve">regular duties associated with this position’s core functions, </w:t>
      </w:r>
      <w:r w:rsidRPr="0043359D">
        <w:rPr>
          <w:rFonts w:asciiTheme="minorHAnsi" w:hAnsiTheme="minorHAnsi" w:cstheme="minorHAnsi"/>
          <w:sz w:val="22"/>
          <w:szCs w:val="22"/>
        </w:rPr>
        <w:t xml:space="preserve">please answer the following questions: </w:t>
      </w:r>
    </w:p>
    <w:p w:rsidR="00E00FA9" w:rsidRDefault="00E00FA9" w:rsidP="000341B3">
      <w:pPr>
        <w:jc w:val="both"/>
        <w:rPr>
          <w:rFonts w:asciiTheme="minorHAnsi" w:hAnsiTheme="minorHAnsi" w:cstheme="minorHAnsi"/>
          <w:sz w:val="22"/>
          <w:szCs w:val="22"/>
        </w:rPr>
      </w:pPr>
    </w:p>
    <w:p w:rsidR="00421784" w:rsidRDefault="00DA23C3" w:rsidP="000341B3">
      <w:pPr>
        <w:jc w:val="both"/>
        <w:rPr>
          <w:rFonts w:asciiTheme="minorHAnsi" w:hAnsiTheme="minorHAnsi" w:cstheme="minorHAnsi"/>
          <w:sz w:val="22"/>
          <w:szCs w:val="22"/>
        </w:rPr>
      </w:pPr>
      <w:r>
        <w:rPr>
          <w:rFonts w:asciiTheme="minorHAnsi" w:hAnsiTheme="minorHAnsi" w:cstheme="minorHAnsi"/>
          <w:sz w:val="22"/>
          <w:szCs w:val="22"/>
        </w:rPr>
        <w:t>Communications in this position are typically engaged</w:t>
      </w:r>
      <w:r w:rsidR="00123DE2">
        <w:rPr>
          <w:rFonts w:asciiTheme="minorHAnsi" w:hAnsiTheme="minorHAnsi" w:cstheme="minorHAnsi"/>
          <w:sz w:val="22"/>
          <w:szCs w:val="22"/>
        </w:rPr>
        <w:t xml:space="preserve"> for the purpose of:  </w:t>
      </w:r>
      <w:r>
        <w:rPr>
          <w:rFonts w:asciiTheme="minorHAnsi" w:hAnsiTheme="minorHAnsi" w:cstheme="minorHAnsi"/>
          <w:sz w:val="22"/>
          <w:szCs w:val="22"/>
        </w:rPr>
        <w:t xml:space="preserve"> </w:t>
      </w:r>
    </w:p>
    <w:sdt>
      <w:sdtPr>
        <w:rPr>
          <w:rFonts w:asciiTheme="minorHAnsi" w:hAnsiTheme="minorHAnsi" w:cstheme="minorHAnsi"/>
          <w:sz w:val="22"/>
          <w:szCs w:val="22"/>
        </w:rPr>
        <w:id w:val="339974920"/>
        <w:placeholder>
          <w:docPart w:val="6FAE1836844146ED88D04AC792CD67E8"/>
        </w:placeholder>
        <w:showingPlcHdr/>
        <w:dropDownList>
          <w:listItem w:value="Choose an item."/>
          <w:listItem w:displayText="Exchanging basic facual information." w:value="Exchanging basic facual information."/>
          <w:listItem w:displayText="Providing explanation or interpretation, empathize with the needs of others. " w:value="Providing explanation or interpretation, empathize with the needs of others. "/>
          <w:listItem w:displayText="Providing guidance/technical advice of a specialized nature; seeks to secure cooperation of others." w:value="Providing guidance/technical advice of a specialized nature; seeks to secure cooperation of others."/>
          <w:listItem w:displayText="Providing resolution of complex problems; may need to influence/sway others opinions." w:value="Providing resolution of complex problems; may need to influence/sway others opinions."/>
          <w:listItem w:displayText="Providing highly detailed or complex explanation and/or instructions; may need to conclude negotiations." w:value="Providing highly detailed or complex explanation and/or instructions; may need to conclude negotiations."/>
        </w:dropDownList>
      </w:sdtPr>
      <w:sdtEndPr/>
      <w:sdtContent>
        <w:p w:rsidR="00421784" w:rsidRDefault="00DA23C3" w:rsidP="000341B3">
          <w:pPr>
            <w:jc w:val="both"/>
            <w:rPr>
              <w:rFonts w:asciiTheme="minorHAnsi" w:hAnsiTheme="minorHAnsi" w:cstheme="minorHAnsi"/>
              <w:sz w:val="22"/>
              <w:szCs w:val="22"/>
            </w:rPr>
          </w:pPr>
          <w:r w:rsidRPr="00974B88">
            <w:rPr>
              <w:rStyle w:val="PlaceholderText"/>
            </w:rPr>
            <w:t>Choose an item.</w:t>
          </w:r>
        </w:p>
      </w:sdtContent>
    </w:sdt>
    <w:p w:rsidR="00C310B7" w:rsidRDefault="00C310B7" w:rsidP="000341B3">
      <w:pPr>
        <w:jc w:val="both"/>
        <w:rPr>
          <w:rFonts w:asciiTheme="minorHAnsi" w:hAnsiTheme="minorHAnsi" w:cstheme="minorHAnsi"/>
          <w:sz w:val="22"/>
          <w:szCs w:val="22"/>
        </w:rPr>
      </w:pPr>
    </w:p>
    <w:p w:rsidR="00DA23C3" w:rsidRDefault="00DA23C3" w:rsidP="000341B3">
      <w:pPr>
        <w:jc w:val="both"/>
        <w:rPr>
          <w:rFonts w:asciiTheme="minorHAnsi" w:hAnsiTheme="minorHAnsi" w:cstheme="minorHAnsi"/>
          <w:sz w:val="22"/>
          <w:szCs w:val="22"/>
        </w:rPr>
      </w:pPr>
      <w:r>
        <w:rPr>
          <w:rFonts w:asciiTheme="minorHAnsi" w:hAnsiTheme="minorHAnsi" w:cstheme="minorHAnsi"/>
          <w:sz w:val="22"/>
          <w:szCs w:val="22"/>
        </w:rPr>
        <w:t>What type of involvement does this position have with confidential information?</w:t>
      </w:r>
    </w:p>
    <w:sdt>
      <w:sdtPr>
        <w:rPr>
          <w:rFonts w:asciiTheme="minorHAnsi" w:hAnsiTheme="minorHAnsi" w:cstheme="minorHAnsi"/>
          <w:sz w:val="22"/>
          <w:szCs w:val="22"/>
        </w:rPr>
        <w:alias w:val="Confidentiality"/>
        <w:tag w:val="Confidentiality"/>
        <w:id w:val="725420501"/>
        <w:placeholder>
          <w:docPart w:val="51448702B5A04879BAB5DF293D41E79C"/>
        </w:placeholder>
        <w:showingPlcHdr/>
        <w:dropDownList>
          <w:listItem w:value="Choose an item."/>
          <w:listItem w:displayText="Does not typically deal with confidential information." w:value="Does not typically deal with confidential information."/>
          <w:listItem w:displayText="Occasionally involvement with minor disclosure implications." w:value="Occasionally involvement with minor disclosure implications."/>
          <w:listItem w:displayText="Regular involvement with moderate disclosure implications." w:value="Regular involvement with moderate disclosure implications."/>
          <w:listItem w:displayText="Regular involvement with significant disclosure implications." w:value="Regular involvement with significant disclosure implications."/>
          <w:listItem w:displayText="Regular involvement; disclosure implications could include adverse publicity or litigation." w:value="Regular involvement; disclosure implications could include adverse publicity or litigation."/>
        </w:dropDownList>
      </w:sdtPr>
      <w:sdtEndPr/>
      <w:sdtContent>
        <w:p w:rsidR="00DA23C3" w:rsidRDefault="00DA23C3" w:rsidP="000341B3">
          <w:pPr>
            <w:jc w:val="both"/>
            <w:rPr>
              <w:rFonts w:asciiTheme="minorHAnsi" w:hAnsiTheme="minorHAnsi" w:cstheme="minorHAnsi"/>
              <w:sz w:val="22"/>
              <w:szCs w:val="22"/>
            </w:rPr>
          </w:pPr>
          <w:r w:rsidRPr="00974B88">
            <w:rPr>
              <w:rStyle w:val="PlaceholderText"/>
            </w:rPr>
            <w:t>Choose an item.</w:t>
          </w:r>
        </w:p>
      </w:sdtContent>
    </w:sdt>
    <w:p w:rsidR="00C310B7" w:rsidRDefault="00C310B7" w:rsidP="000341B3">
      <w:pPr>
        <w:jc w:val="both"/>
        <w:rPr>
          <w:rFonts w:asciiTheme="minorHAnsi" w:hAnsiTheme="minorHAnsi" w:cstheme="minorHAnsi"/>
          <w:sz w:val="22"/>
          <w:szCs w:val="22"/>
        </w:rPr>
      </w:pPr>
    </w:p>
    <w:p w:rsidR="00891474" w:rsidRDefault="00891474" w:rsidP="000341B3">
      <w:pPr>
        <w:jc w:val="both"/>
        <w:rPr>
          <w:rFonts w:asciiTheme="minorHAnsi" w:hAnsiTheme="minorHAnsi" w:cstheme="minorHAnsi"/>
          <w:sz w:val="22"/>
          <w:szCs w:val="22"/>
        </w:rPr>
      </w:pPr>
    </w:p>
    <w:p w:rsidR="00891474" w:rsidRDefault="00891474" w:rsidP="000341B3">
      <w:pPr>
        <w:jc w:val="both"/>
        <w:rPr>
          <w:rFonts w:asciiTheme="minorHAnsi" w:hAnsiTheme="minorHAnsi" w:cstheme="minorHAnsi"/>
          <w:sz w:val="22"/>
          <w:szCs w:val="22"/>
        </w:rPr>
      </w:pPr>
    </w:p>
    <w:p w:rsidR="00891474" w:rsidRDefault="00891474" w:rsidP="000341B3">
      <w:pPr>
        <w:jc w:val="both"/>
        <w:rPr>
          <w:rFonts w:asciiTheme="minorHAnsi" w:hAnsiTheme="minorHAnsi" w:cstheme="minorHAnsi"/>
          <w:sz w:val="22"/>
          <w:szCs w:val="22"/>
        </w:rPr>
      </w:pPr>
    </w:p>
    <w:p w:rsidR="00891474" w:rsidRDefault="00891474" w:rsidP="000341B3">
      <w:pPr>
        <w:jc w:val="both"/>
        <w:rPr>
          <w:rFonts w:asciiTheme="minorHAnsi" w:hAnsiTheme="minorHAnsi" w:cstheme="minorHAnsi"/>
          <w:sz w:val="22"/>
          <w:szCs w:val="22"/>
        </w:rPr>
      </w:pPr>
    </w:p>
    <w:p w:rsidR="00891474" w:rsidRDefault="00891474" w:rsidP="000341B3">
      <w:pPr>
        <w:jc w:val="both"/>
        <w:rPr>
          <w:rFonts w:asciiTheme="minorHAnsi" w:hAnsiTheme="minorHAnsi" w:cstheme="minorHAnsi"/>
          <w:sz w:val="22"/>
          <w:szCs w:val="22"/>
        </w:rPr>
      </w:pPr>
    </w:p>
    <w:p w:rsidR="00891474" w:rsidRDefault="00891474" w:rsidP="000341B3">
      <w:pPr>
        <w:jc w:val="both"/>
        <w:rPr>
          <w:rFonts w:asciiTheme="minorHAnsi" w:hAnsiTheme="minorHAnsi" w:cstheme="minorHAnsi"/>
          <w:sz w:val="22"/>
          <w:szCs w:val="22"/>
        </w:rPr>
      </w:pPr>
    </w:p>
    <w:p w:rsidR="00891474" w:rsidRDefault="00891474" w:rsidP="000341B3">
      <w:pPr>
        <w:jc w:val="both"/>
        <w:rPr>
          <w:rFonts w:asciiTheme="minorHAnsi" w:hAnsiTheme="minorHAnsi" w:cstheme="minorHAnsi"/>
          <w:sz w:val="22"/>
          <w:szCs w:val="22"/>
        </w:rPr>
      </w:pPr>
    </w:p>
    <w:p w:rsidR="00891474" w:rsidRDefault="00891474" w:rsidP="000341B3">
      <w:pPr>
        <w:jc w:val="both"/>
        <w:rPr>
          <w:rFonts w:asciiTheme="minorHAnsi" w:hAnsiTheme="minorHAnsi" w:cstheme="minorHAnsi"/>
          <w:sz w:val="22"/>
          <w:szCs w:val="22"/>
        </w:rPr>
      </w:pPr>
    </w:p>
    <w:p w:rsidR="000D2FED" w:rsidRDefault="000D2FED" w:rsidP="000341B3">
      <w:pPr>
        <w:jc w:val="both"/>
        <w:rPr>
          <w:rFonts w:asciiTheme="minorHAnsi" w:hAnsiTheme="minorHAnsi" w:cstheme="minorHAnsi"/>
          <w:sz w:val="22"/>
          <w:szCs w:val="22"/>
        </w:rPr>
      </w:pPr>
    </w:p>
    <w:p w:rsidR="000D2FED" w:rsidRDefault="000D2FED" w:rsidP="000341B3">
      <w:pPr>
        <w:jc w:val="both"/>
        <w:rPr>
          <w:rFonts w:asciiTheme="minorHAnsi" w:hAnsiTheme="minorHAnsi" w:cstheme="minorHAnsi"/>
          <w:sz w:val="22"/>
          <w:szCs w:val="22"/>
        </w:rPr>
      </w:pPr>
    </w:p>
    <w:p w:rsidR="000D2FED" w:rsidRDefault="000D2FED" w:rsidP="000341B3">
      <w:pPr>
        <w:jc w:val="both"/>
        <w:rPr>
          <w:rFonts w:asciiTheme="minorHAnsi" w:hAnsiTheme="minorHAnsi" w:cstheme="minorHAnsi"/>
          <w:sz w:val="22"/>
          <w:szCs w:val="22"/>
        </w:rPr>
      </w:pPr>
    </w:p>
    <w:p w:rsidR="00891474" w:rsidRDefault="00891474" w:rsidP="000341B3">
      <w:pPr>
        <w:jc w:val="both"/>
        <w:rPr>
          <w:rFonts w:asciiTheme="minorHAnsi" w:hAnsiTheme="minorHAnsi" w:cstheme="minorHAnsi"/>
          <w:sz w:val="22"/>
          <w:szCs w:val="22"/>
        </w:rPr>
      </w:pPr>
    </w:p>
    <w:p w:rsidR="00C310B7" w:rsidRDefault="00C310B7" w:rsidP="000341B3">
      <w:pPr>
        <w:jc w:val="both"/>
        <w:rPr>
          <w:rFonts w:asciiTheme="minorHAnsi" w:hAnsiTheme="minorHAnsi" w:cstheme="minorHAnsi"/>
          <w:sz w:val="22"/>
          <w:szCs w:val="22"/>
        </w:rPr>
      </w:pPr>
    </w:p>
    <w:p w:rsidR="00C310B7" w:rsidRDefault="00C310B7" w:rsidP="000341B3">
      <w:pPr>
        <w:jc w:val="both"/>
        <w:rPr>
          <w:rFonts w:asciiTheme="minorHAnsi" w:hAnsiTheme="minorHAnsi" w:cstheme="minorHAnsi"/>
          <w:sz w:val="22"/>
          <w:szCs w:val="22"/>
        </w:rPr>
      </w:pPr>
    </w:p>
    <w:p w:rsidR="00B918AE" w:rsidRPr="0043359D" w:rsidRDefault="00B918AE" w:rsidP="00B918AE">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RESPONSIBILITY FOR DECISIONS AND ACTIONS</w:t>
      </w:r>
    </w:p>
    <w:p w:rsidR="00B918AE" w:rsidRDefault="00B918AE" w:rsidP="00B918AE">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1C45ED">
        <w:rPr>
          <w:rFonts w:asciiTheme="minorHAnsi" w:hAnsiTheme="minorHAnsi" w:cstheme="minorHAnsi"/>
          <w:spacing w:val="-2"/>
          <w:sz w:val="22"/>
          <w:szCs w:val="22"/>
        </w:rPr>
        <w:t xml:space="preserve">Describe the type of </w:t>
      </w:r>
      <w:r w:rsidRPr="001C45ED">
        <w:rPr>
          <w:rFonts w:asciiTheme="minorHAnsi" w:hAnsiTheme="minorHAnsi" w:cstheme="minorHAnsi"/>
          <w:b/>
          <w:spacing w:val="-2"/>
          <w:sz w:val="22"/>
          <w:szCs w:val="22"/>
        </w:rPr>
        <w:t>responsibility</w:t>
      </w:r>
      <w:r w:rsidRPr="001C45ED">
        <w:rPr>
          <w:rFonts w:asciiTheme="minorHAnsi" w:hAnsiTheme="minorHAnsi" w:cstheme="minorHAnsi"/>
          <w:spacing w:val="-2"/>
          <w:sz w:val="22"/>
          <w:szCs w:val="22"/>
        </w:rPr>
        <w:t xml:space="preserve"> that exists for </w:t>
      </w:r>
      <w:r w:rsidR="00DD50E2" w:rsidRPr="001C45ED">
        <w:rPr>
          <w:rFonts w:asciiTheme="minorHAnsi" w:hAnsiTheme="minorHAnsi" w:cstheme="minorHAnsi"/>
          <w:spacing w:val="-2"/>
          <w:sz w:val="22"/>
          <w:szCs w:val="22"/>
        </w:rPr>
        <w:t xml:space="preserve">the </w:t>
      </w:r>
      <w:r w:rsidRPr="001C45ED">
        <w:rPr>
          <w:rFonts w:asciiTheme="minorHAnsi" w:hAnsiTheme="minorHAnsi" w:cstheme="minorHAnsi"/>
          <w:b/>
          <w:spacing w:val="-2"/>
          <w:sz w:val="22"/>
          <w:szCs w:val="22"/>
        </w:rPr>
        <w:t>decisions</w:t>
      </w:r>
      <w:r w:rsidRPr="001C45ED">
        <w:rPr>
          <w:rFonts w:asciiTheme="minorHAnsi" w:hAnsiTheme="minorHAnsi" w:cstheme="minorHAnsi"/>
          <w:spacing w:val="-2"/>
          <w:sz w:val="22"/>
          <w:szCs w:val="22"/>
        </w:rPr>
        <w:t xml:space="preserve"> and </w:t>
      </w:r>
      <w:r w:rsidRPr="001C45ED">
        <w:rPr>
          <w:rFonts w:asciiTheme="minorHAnsi" w:hAnsiTheme="minorHAnsi" w:cstheme="minorHAnsi"/>
          <w:b/>
          <w:spacing w:val="-2"/>
          <w:sz w:val="22"/>
          <w:szCs w:val="22"/>
        </w:rPr>
        <w:t>actions</w:t>
      </w:r>
      <w:r w:rsidR="00DD50E2" w:rsidRPr="001C45ED">
        <w:rPr>
          <w:rFonts w:asciiTheme="minorHAnsi" w:hAnsiTheme="minorHAnsi" w:cstheme="minorHAnsi"/>
          <w:spacing w:val="-2"/>
          <w:sz w:val="22"/>
          <w:szCs w:val="22"/>
        </w:rPr>
        <w:t xml:space="preserve"> related to the core </w:t>
      </w:r>
      <w:r w:rsidRPr="001C45ED">
        <w:rPr>
          <w:rFonts w:asciiTheme="minorHAnsi" w:hAnsiTheme="minorHAnsi" w:cstheme="minorHAnsi"/>
          <w:spacing w:val="-2"/>
          <w:sz w:val="22"/>
          <w:szCs w:val="22"/>
        </w:rPr>
        <w:t xml:space="preserve">duties of the position.     Provide up to </w:t>
      </w:r>
      <w:r w:rsidRPr="001C45ED">
        <w:rPr>
          <w:rFonts w:asciiTheme="minorHAnsi" w:hAnsiTheme="minorHAnsi" w:cstheme="minorHAnsi"/>
          <w:spacing w:val="-2"/>
          <w:sz w:val="22"/>
          <w:szCs w:val="22"/>
          <w:u w:val="single"/>
        </w:rPr>
        <w:t>two (2) examples</w:t>
      </w:r>
      <w:r w:rsidRPr="001C45ED">
        <w:rPr>
          <w:rFonts w:asciiTheme="minorHAnsi" w:hAnsiTheme="minorHAnsi" w:cstheme="minorHAnsi"/>
          <w:spacing w:val="-2"/>
          <w:sz w:val="22"/>
          <w:szCs w:val="22"/>
        </w:rPr>
        <w:t xml:space="preserve"> in the space provided below of </w:t>
      </w:r>
      <w:r w:rsidRPr="001C45ED">
        <w:rPr>
          <w:rFonts w:asciiTheme="minorHAnsi" w:hAnsiTheme="minorHAnsi" w:cstheme="minorHAnsi"/>
          <w:spacing w:val="-2"/>
          <w:sz w:val="22"/>
          <w:szCs w:val="22"/>
          <w:u w:val="single"/>
        </w:rPr>
        <w:t>regular duties</w:t>
      </w:r>
      <w:r w:rsidRPr="001C45ED">
        <w:rPr>
          <w:rFonts w:asciiTheme="minorHAnsi" w:hAnsiTheme="minorHAnsi" w:cstheme="minorHAnsi"/>
          <w:spacing w:val="-2"/>
          <w:sz w:val="22"/>
          <w:szCs w:val="22"/>
        </w:rPr>
        <w:t xml:space="preserve"> for this position</w:t>
      </w:r>
      <w:r w:rsidR="00D40C1C">
        <w:rPr>
          <w:rFonts w:asciiTheme="minorHAnsi" w:hAnsiTheme="minorHAnsi" w:cstheme="minorHAnsi"/>
          <w:spacing w:val="-2"/>
          <w:sz w:val="22"/>
          <w:szCs w:val="22"/>
        </w:rPr>
        <w:t xml:space="preserve">. </w:t>
      </w:r>
      <w:r w:rsidRPr="001C45ED">
        <w:rPr>
          <w:rFonts w:asciiTheme="minorHAnsi" w:hAnsiTheme="minorHAnsi" w:cstheme="minorHAnsi"/>
          <w:spacing w:val="-2"/>
          <w:sz w:val="22"/>
          <w:szCs w:val="22"/>
        </w:rPr>
        <w:t xml:space="preserve"> </w:t>
      </w:r>
      <w:r w:rsidR="00D40C1C">
        <w:rPr>
          <w:rFonts w:asciiTheme="minorHAnsi" w:hAnsiTheme="minorHAnsi" w:cstheme="minorHAnsi"/>
          <w:spacing w:val="-2"/>
          <w:sz w:val="22"/>
          <w:szCs w:val="22"/>
        </w:rPr>
        <w:t xml:space="preserve">Answer </w:t>
      </w:r>
      <w:r w:rsidR="00D40C1C" w:rsidRPr="0043359D">
        <w:rPr>
          <w:rFonts w:asciiTheme="minorHAnsi" w:hAnsiTheme="minorHAnsi" w:cstheme="minorHAnsi"/>
          <w:spacing w:val="-2"/>
          <w:sz w:val="22"/>
          <w:szCs w:val="22"/>
        </w:rPr>
        <w:t xml:space="preserve">the questions listed below in the Key Considerations section.   </w:t>
      </w:r>
    </w:p>
    <w:p w:rsidR="00D40C1C" w:rsidRPr="001C45ED" w:rsidRDefault="00D40C1C" w:rsidP="00B918AE">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B918AE" w:rsidRPr="001C45ED" w:rsidRDefault="00B918AE" w:rsidP="00B918AE">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1C45ED">
        <w:rPr>
          <w:rFonts w:asciiTheme="minorHAnsi" w:hAnsiTheme="minorHAnsi" w:cstheme="minorHAnsi"/>
          <w:b/>
          <w:spacing w:val="-2"/>
          <w:sz w:val="22"/>
          <w:szCs w:val="22"/>
          <w:u w:val="single"/>
        </w:rPr>
        <w:t>Example #1</w:t>
      </w:r>
    </w:p>
    <w:tbl>
      <w:tblPr>
        <w:tblStyle w:val="TableGrid"/>
        <w:tblW w:w="0" w:type="auto"/>
        <w:tblInd w:w="360" w:type="dxa"/>
        <w:tblLook w:val="04A0" w:firstRow="1" w:lastRow="0" w:firstColumn="1" w:lastColumn="0" w:noHBand="0" w:noVBand="1"/>
      </w:tblPr>
      <w:tblGrid>
        <w:gridCol w:w="9260"/>
      </w:tblGrid>
      <w:tr w:rsidR="00B918AE" w:rsidRPr="001C45ED" w:rsidTr="00B918AE">
        <w:tc>
          <w:tcPr>
            <w:tcW w:w="10188" w:type="dxa"/>
          </w:tcPr>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1C45ED">
              <w:rPr>
                <w:rFonts w:asciiTheme="minorHAnsi" w:hAnsiTheme="minorHAnsi" w:cstheme="minorHAnsi"/>
                <w:sz w:val="22"/>
                <w:szCs w:val="22"/>
              </w:rPr>
              <w:t>Task / Activity</w:t>
            </w: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B918AE" w:rsidRPr="001C45ED" w:rsidTr="00B918AE">
        <w:tc>
          <w:tcPr>
            <w:tcW w:w="10188" w:type="dxa"/>
          </w:tcPr>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1C45ED">
              <w:rPr>
                <w:rFonts w:asciiTheme="minorHAnsi" w:hAnsiTheme="minorHAnsi" w:cstheme="minorHAnsi"/>
                <w:sz w:val="22"/>
                <w:szCs w:val="22"/>
              </w:rPr>
              <w:t>Description</w:t>
            </w: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ind w:left="360"/>
        <w:jc w:val="both"/>
        <w:rPr>
          <w:rFonts w:asciiTheme="minorHAnsi" w:hAnsiTheme="minorHAnsi" w:cstheme="minorHAnsi"/>
          <w:sz w:val="22"/>
          <w:szCs w:val="22"/>
        </w:rPr>
      </w:pPr>
    </w:p>
    <w:p w:rsidR="00B918AE" w:rsidRPr="001C45ED" w:rsidRDefault="00B918AE" w:rsidP="00B918AE">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b/>
          <w:spacing w:val="-2"/>
          <w:sz w:val="22"/>
          <w:szCs w:val="22"/>
          <w:u w:val="single"/>
        </w:rPr>
      </w:pPr>
      <w:r w:rsidRPr="001C45ED">
        <w:rPr>
          <w:rFonts w:asciiTheme="minorHAnsi" w:hAnsiTheme="minorHAnsi" w:cstheme="minorHAnsi"/>
          <w:b/>
          <w:spacing w:val="-2"/>
          <w:sz w:val="22"/>
          <w:szCs w:val="22"/>
          <w:u w:val="single"/>
        </w:rPr>
        <w:t>Example #2</w:t>
      </w:r>
    </w:p>
    <w:tbl>
      <w:tblPr>
        <w:tblStyle w:val="TableGrid"/>
        <w:tblW w:w="0" w:type="auto"/>
        <w:tblInd w:w="360" w:type="dxa"/>
        <w:tblLook w:val="04A0" w:firstRow="1" w:lastRow="0" w:firstColumn="1" w:lastColumn="0" w:noHBand="0" w:noVBand="1"/>
      </w:tblPr>
      <w:tblGrid>
        <w:gridCol w:w="9260"/>
      </w:tblGrid>
      <w:tr w:rsidR="00B918AE" w:rsidRPr="001C45ED" w:rsidTr="00B918AE">
        <w:tc>
          <w:tcPr>
            <w:tcW w:w="10188" w:type="dxa"/>
          </w:tcPr>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1C45ED">
              <w:rPr>
                <w:rFonts w:asciiTheme="minorHAnsi" w:hAnsiTheme="minorHAnsi" w:cstheme="minorHAnsi"/>
                <w:sz w:val="22"/>
                <w:szCs w:val="22"/>
              </w:rPr>
              <w:t>Task / Activity</w:t>
            </w: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r w:rsidR="00B918AE" w:rsidRPr="001C45ED" w:rsidTr="00B918AE">
        <w:tc>
          <w:tcPr>
            <w:tcW w:w="10188" w:type="dxa"/>
          </w:tcPr>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r w:rsidRPr="001C45ED">
              <w:rPr>
                <w:rFonts w:asciiTheme="minorHAnsi" w:hAnsiTheme="minorHAnsi" w:cstheme="minorHAnsi"/>
                <w:sz w:val="22"/>
                <w:szCs w:val="22"/>
              </w:rPr>
              <w:t>Description</w:t>
            </w: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p w:rsidR="00B918AE" w:rsidRPr="001C45ED" w:rsidRDefault="00B918AE" w:rsidP="00B918AE">
            <w:pPr>
              <w:widowControl w:val="0"/>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z w:val="22"/>
                <w:szCs w:val="22"/>
              </w:rPr>
            </w:pPr>
          </w:p>
        </w:tc>
      </w:tr>
    </w:tbl>
    <w:p w:rsidR="00B918AE" w:rsidRDefault="00B918AE" w:rsidP="00B918AE">
      <w:pPr>
        <w:jc w:val="both"/>
        <w:rPr>
          <w:rFonts w:ascii="Arial" w:hAnsi="Arial" w:cs="Arial"/>
          <w:sz w:val="22"/>
          <w:szCs w:val="22"/>
        </w:rPr>
      </w:pPr>
    </w:p>
    <w:p w:rsidR="00B918AE" w:rsidRDefault="00B918AE" w:rsidP="00B918AE">
      <w:pPr>
        <w:jc w:val="both"/>
        <w:rPr>
          <w:rFonts w:ascii="Arial" w:hAnsi="Arial" w:cs="Arial"/>
          <w:sz w:val="22"/>
          <w:szCs w:val="22"/>
        </w:rPr>
      </w:pPr>
    </w:p>
    <w:p w:rsidR="00B918AE" w:rsidRPr="0043359D" w:rsidRDefault="00B918AE" w:rsidP="00B918AE">
      <w:pPr>
        <w:jc w:val="both"/>
        <w:rPr>
          <w:rFonts w:asciiTheme="minorHAnsi" w:hAnsiTheme="minorHAnsi" w:cstheme="minorHAnsi"/>
          <w:b/>
          <w:sz w:val="22"/>
          <w:szCs w:val="22"/>
        </w:rPr>
      </w:pPr>
      <w:r w:rsidRPr="0043359D">
        <w:rPr>
          <w:rFonts w:asciiTheme="minorHAnsi" w:hAnsiTheme="minorHAnsi" w:cstheme="minorHAnsi"/>
          <w:b/>
          <w:sz w:val="22"/>
          <w:szCs w:val="22"/>
        </w:rPr>
        <w:t>Key Considerations:</w:t>
      </w:r>
    </w:p>
    <w:p w:rsidR="00B918AE" w:rsidRPr="0043359D" w:rsidRDefault="00B918AE" w:rsidP="00B918AE">
      <w:pPr>
        <w:jc w:val="both"/>
        <w:rPr>
          <w:rFonts w:asciiTheme="minorHAnsi" w:hAnsiTheme="minorHAnsi" w:cstheme="minorHAnsi"/>
          <w:sz w:val="22"/>
          <w:szCs w:val="22"/>
        </w:rPr>
      </w:pPr>
      <w:r w:rsidRPr="002D5647">
        <w:rPr>
          <w:rFonts w:asciiTheme="minorHAnsi" w:hAnsiTheme="minorHAnsi" w:cstheme="minorHAnsi"/>
          <w:color w:val="000000" w:themeColor="text1"/>
          <w:sz w:val="22"/>
          <w:szCs w:val="22"/>
        </w:rPr>
        <w:t xml:space="preserve">With respect to the </w:t>
      </w:r>
      <w:r w:rsidR="007B77C7" w:rsidRPr="002D5647">
        <w:rPr>
          <w:rFonts w:asciiTheme="minorHAnsi" w:hAnsiTheme="minorHAnsi" w:cstheme="minorHAnsi"/>
          <w:color w:val="000000" w:themeColor="text1"/>
          <w:sz w:val="22"/>
          <w:szCs w:val="22"/>
        </w:rPr>
        <w:t xml:space="preserve">examples above and the </w:t>
      </w:r>
      <w:r w:rsidRPr="002D5647">
        <w:rPr>
          <w:rFonts w:asciiTheme="minorHAnsi" w:hAnsiTheme="minorHAnsi" w:cstheme="minorHAnsi"/>
          <w:color w:val="000000" w:themeColor="text1"/>
          <w:sz w:val="22"/>
          <w:szCs w:val="22"/>
        </w:rPr>
        <w:t xml:space="preserve">regular duties associated with this position’s core functions, </w:t>
      </w:r>
      <w:r w:rsidRPr="0043359D">
        <w:rPr>
          <w:rFonts w:asciiTheme="minorHAnsi" w:hAnsiTheme="minorHAnsi" w:cstheme="minorHAnsi"/>
          <w:sz w:val="22"/>
          <w:szCs w:val="22"/>
        </w:rPr>
        <w:t xml:space="preserve">please answer the following questions: </w:t>
      </w:r>
    </w:p>
    <w:p w:rsidR="00B918AE" w:rsidRDefault="00B918AE" w:rsidP="000341B3">
      <w:pPr>
        <w:jc w:val="both"/>
        <w:rPr>
          <w:rFonts w:asciiTheme="minorHAnsi" w:hAnsiTheme="minorHAnsi" w:cstheme="minorHAnsi"/>
          <w:sz w:val="22"/>
          <w:szCs w:val="22"/>
        </w:rPr>
      </w:pPr>
    </w:p>
    <w:p w:rsidR="00DD50E2" w:rsidRDefault="00BF7F73" w:rsidP="000341B3">
      <w:pPr>
        <w:jc w:val="both"/>
        <w:rPr>
          <w:rFonts w:asciiTheme="minorHAnsi" w:hAnsiTheme="minorHAnsi" w:cstheme="minorHAnsi"/>
          <w:sz w:val="22"/>
          <w:szCs w:val="22"/>
        </w:rPr>
      </w:pPr>
      <w:r>
        <w:rPr>
          <w:rFonts w:asciiTheme="minorHAnsi" w:hAnsiTheme="minorHAnsi" w:cstheme="minorHAnsi"/>
          <w:sz w:val="22"/>
          <w:szCs w:val="22"/>
        </w:rPr>
        <w:t>How are errors typically detected for work completed by this position?</w:t>
      </w:r>
    </w:p>
    <w:sdt>
      <w:sdtPr>
        <w:rPr>
          <w:rFonts w:asciiTheme="minorHAnsi" w:hAnsiTheme="minorHAnsi" w:cstheme="minorHAnsi"/>
          <w:sz w:val="22"/>
          <w:szCs w:val="22"/>
        </w:rPr>
        <w:alias w:val="Error Detection"/>
        <w:tag w:val="Error Detection"/>
        <w:id w:val="249938105"/>
        <w:placeholder>
          <w:docPart w:val="3CB0F73614F24AA18DA5ABE3EEEAAF96"/>
        </w:placeholder>
        <w:showingPlcHdr/>
        <w:dropDownList>
          <w:listItem w:value="Choose an item."/>
          <w:listItem w:displayText="Errors are easily and quickly detected in-process." w:value="Errors are easily and quickly detected in-process."/>
          <w:listItem w:displayText="Errors usually detected through verification and review processes. " w:value="Errors usually detected through verification and review processes. "/>
          <w:listItem w:displayText="Errors detected after-the-fact. " w:value="Errors detected after-the-fact. "/>
        </w:dropDownList>
      </w:sdtPr>
      <w:sdtEndPr/>
      <w:sdtContent>
        <w:p w:rsidR="00D962F2" w:rsidRDefault="00D962F2" w:rsidP="000341B3">
          <w:pPr>
            <w:jc w:val="both"/>
            <w:rPr>
              <w:rFonts w:asciiTheme="minorHAnsi" w:hAnsiTheme="minorHAnsi" w:cstheme="minorHAnsi"/>
              <w:sz w:val="22"/>
              <w:szCs w:val="22"/>
            </w:rPr>
          </w:pPr>
          <w:r w:rsidRPr="000A6DDD">
            <w:rPr>
              <w:rStyle w:val="PlaceholderText"/>
            </w:rPr>
            <w:t>Choose an item.</w:t>
          </w:r>
        </w:p>
      </w:sdtContent>
    </w:sdt>
    <w:p w:rsidR="00BF7F73" w:rsidRDefault="00BF7F73" w:rsidP="000341B3">
      <w:pPr>
        <w:jc w:val="both"/>
        <w:rPr>
          <w:rFonts w:asciiTheme="minorHAnsi" w:hAnsiTheme="minorHAnsi" w:cstheme="minorHAnsi"/>
          <w:sz w:val="22"/>
          <w:szCs w:val="22"/>
        </w:rPr>
      </w:pPr>
    </w:p>
    <w:p w:rsidR="00BF7F73" w:rsidRDefault="00BF7F73" w:rsidP="000341B3">
      <w:pPr>
        <w:jc w:val="both"/>
        <w:rPr>
          <w:rFonts w:asciiTheme="minorHAnsi" w:hAnsiTheme="minorHAnsi" w:cstheme="minorHAnsi"/>
          <w:sz w:val="22"/>
          <w:szCs w:val="22"/>
        </w:rPr>
      </w:pPr>
      <w:r>
        <w:rPr>
          <w:rFonts w:asciiTheme="minorHAnsi" w:hAnsiTheme="minorHAnsi" w:cstheme="minorHAnsi"/>
          <w:sz w:val="22"/>
          <w:szCs w:val="22"/>
        </w:rPr>
        <w:t>What is the typical scope of impact to the organization for errors in this position?</w:t>
      </w:r>
    </w:p>
    <w:sdt>
      <w:sdtPr>
        <w:rPr>
          <w:rFonts w:asciiTheme="minorHAnsi" w:hAnsiTheme="minorHAnsi" w:cstheme="minorHAnsi"/>
          <w:sz w:val="22"/>
          <w:szCs w:val="22"/>
        </w:rPr>
        <w:alias w:val="Error Impacts"/>
        <w:tag w:val="Error Impacts"/>
        <w:id w:val="-726833914"/>
        <w:placeholder>
          <w:docPart w:val="75C34C5B7DF942998F76D8326E5BBBAD"/>
        </w:placeholder>
        <w:showingPlcHdr/>
        <w:dropDownList>
          <w:listItem w:value="Choose an item."/>
          <w:listItem w:displayText="Little/no organizational impact." w:value="Little/no organizational impact."/>
          <w:listItem w:displayText="Results in minor embarrassment, confusion or expense." w:value="Results in minor embarrassment, confusion or expense."/>
          <w:listItem w:displayText="Results in some workflow disruption, duplication and/or wasted resources." w:value="Results in some workflow disruption, duplication and/or wasted resources."/>
          <w:listItem w:displayText="Results in significant waste and negative impacts to operational effectiveness. " w:value="Results in significant waste and negative impacts to operational effectiveness. "/>
        </w:dropDownList>
      </w:sdtPr>
      <w:sdtEndPr/>
      <w:sdtContent>
        <w:p w:rsidR="007B6332" w:rsidRDefault="007B6332" w:rsidP="000341B3">
          <w:pPr>
            <w:jc w:val="both"/>
            <w:rPr>
              <w:rFonts w:asciiTheme="minorHAnsi" w:hAnsiTheme="minorHAnsi" w:cstheme="minorHAnsi"/>
              <w:sz w:val="22"/>
              <w:szCs w:val="22"/>
            </w:rPr>
          </w:pPr>
          <w:r w:rsidRPr="000A6DDD">
            <w:rPr>
              <w:rStyle w:val="PlaceholderText"/>
            </w:rPr>
            <w:t>Choose an item.</w:t>
          </w:r>
        </w:p>
      </w:sdtContent>
    </w:sdt>
    <w:p w:rsidR="002610BC" w:rsidRDefault="002610BC" w:rsidP="000341B3">
      <w:pPr>
        <w:jc w:val="both"/>
        <w:rPr>
          <w:rFonts w:asciiTheme="minorHAnsi" w:hAnsiTheme="minorHAnsi" w:cstheme="minorHAnsi"/>
          <w:sz w:val="22"/>
          <w:szCs w:val="22"/>
        </w:rPr>
      </w:pPr>
    </w:p>
    <w:p w:rsidR="002610BC" w:rsidRDefault="002610BC" w:rsidP="000341B3">
      <w:pPr>
        <w:jc w:val="both"/>
        <w:rPr>
          <w:rFonts w:asciiTheme="minorHAnsi" w:hAnsiTheme="minorHAnsi" w:cstheme="minorHAnsi"/>
          <w:sz w:val="22"/>
          <w:szCs w:val="22"/>
        </w:rPr>
      </w:pPr>
    </w:p>
    <w:p w:rsidR="002610BC" w:rsidRDefault="002610BC" w:rsidP="000341B3">
      <w:pPr>
        <w:jc w:val="both"/>
        <w:rPr>
          <w:rFonts w:asciiTheme="minorHAnsi" w:hAnsiTheme="minorHAnsi" w:cstheme="minorHAnsi"/>
          <w:sz w:val="22"/>
          <w:szCs w:val="22"/>
        </w:rPr>
      </w:pPr>
    </w:p>
    <w:p w:rsidR="002610BC" w:rsidRDefault="002610BC" w:rsidP="000341B3">
      <w:pPr>
        <w:jc w:val="both"/>
        <w:rPr>
          <w:rFonts w:asciiTheme="minorHAnsi" w:hAnsiTheme="minorHAnsi" w:cstheme="minorHAnsi"/>
          <w:sz w:val="22"/>
          <w:szCs w:val="22"/>
        </w:rPr>
      </w:pPr>
    </w:p>
    <w:p w:rsidR="002610BC" w:rsidRDefault="002610BC" w:rsidP="000341B3">
      <w:pPr>
        <w:jc w:val="both"/>
        <w:rPr>
          <w:rFonts w:asciiTheme="minorHAnsi" w:hAnsiTheme="minorHAnsi" w:cstheme="minorHAnsi"/>
          <w:sz w:val="22"/>
          <w:szCs w:val="22"/>
        </w:rPr>
      </w:pPr>
    </w:p>
    <w:p w:rsidR="002610BC" w:rsidRDefault="002610BC" w:rsidP="000341B3">
      <w:pPr>
        <w:jc w:val="both"/>
        <w:rPr>
          <w:rFonts w:asciiTheme="minorHAnsi" w:hAnsiTheme="minorHAnsi" w:cstheme="minorHAnsi"/>
          <w:sz w:val="22"/>
          <w:szCs w:val="22"/>
        </w:rPr>
      </w:pPr>
    </w:p>
    <w:p w:rsidR="002610BC" w:rsidRDefault="002610BC" w:rsidP="000341B3">
      <w:pPr>
        <w:jc w:val="both"/>
        <w:rPr>
          <w:rFonts w:asciiTheme="minorHAnsi" w:hAnsiTheme="minorHAnsi" w:cstheme="minorHAnsi"/>
          <w:sz w:val="22"/>
          <w:szCs w:val="22"/>
        </w:rPr>
      </w:pPr>
    </w:p>
    <w:p w:rsidR="002610BC" w:rsidRDefault="002610BC" w:rsidP="000341B3">
      <w:pPr>
        <w:jc w:val="both"/>
        <w:rPr>
          <w:rFonts w:asciiTheme="minorHAnsi" w:hAnsiTheme="minorHAnsi" w:cstheme="minorHAnsi"/>
          <w:sz w:val="22"/>
          <w:szCs w:val="22"/>
        </w:rPr>
      </w:pPr>
    </w:p>
    <w:p w:rsidR="002610BC" w:rsidRDefault="002610BC" w:rsidP="000341B3">
      <w:pPr>
        <w:jc w:val="both"/>
        <w:rPr>
          <w:rFonts w:asciiTheme="minorHAnsi" w:hAnsiTheme="minorHAnsi" w:cstheme="minorHAnsi"/>
          <w:sz w:val="22"/>
          <w:szCs w:val="22"/>
        </w:rPr>
      </w:pPr>
    </w:p>
    <w:p w:rsidR="00EE4DD5" w:rsidRDefault="00EE4DD5" w:rsidP="000341B3">
      <w:pPr>
        <w:jc w:val="both"/>
        <w:rPr>
          <w:rFonts w:asciiTheme="minorHAnsi" w:hAnsiTheme="minorHAnsi" w:cstheme="minorHAnsi"/>
          <w:sz w:val="22"/>
          <w:szCs w:val="22"/>
        </w:rPr>
      </w:pPr>
    </w:p>
    <w:p w:rsidR="002610BC" w:rsidRDefault="002610BC" w:rsidP="000341B3">
      <w:pPr>
        <w:jc w:val="both"/>
        <w:rPr>
          <w:rFonts w:asciiTheme="minorHAnsi" w:hAnsiTheme="minorHAnsi" w:cstheme="minorHAnsi"/>
          <w:sz w:val="22"/>
          <w:szCs w:val="22"/>
        </w:rPr>
      </w:pPr>
    </w:p>
    <w:p w:rsidR="002610BC" w:rsidRDefault="002610BC" w:rsidP="000341B3">
      <w:pPr>
        <w:jc w:val="both"/>
        <w:rPr>
          <w:rFonts w:asciiTheme="minorHAnsi" w:hAnsiTheme="minorHAnsi" w:cstheme="minorHAnsi"/>
          <w:sz w:val="22"/>
          <w:szCs w:val="22"/>
        </w:rPr>
      </w:pPr>
    </w:p>
    <w:p w:rsidR="002610BC" w:rsidRDefault="002610BC" w:rsidP="000341B3">
      <w:pPr>
        <w:jc w:val="both"/>
        <w:rPr>
          <w:rFonts w:asciiTheme="minorHAnsi" w:hAnsiTheme="minorHAnsi" w:cstheme="minorHAnsi"/>
          <w:sz w:val="22"/>
          <w:szCs w:val="22"/>
        </w:rPr>
      </w:pPr>
    </w:p>
    <w:p w:rsidR="002610BC" w:rsidRPr="0043359D" w:rsidRDefault="009D694F" w:rsidP="002610BC">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WORK ENVIRONMENT</w:t>
      </w:r>
    </w:p>
    <w:p w:rsidR="00612478" w:rsidRDefault="00612478" w:rsidP="00612478">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sidRPr="001C45ED">
        <w:rPr>
          <w:rFonts w:asciiTheme="minorHAnsi" w:hAnsiTheme="minorHAnsi" w:cstheme="minorHAnsi"/>
          <w:spacing w:val="-2"/>
          <w:sz w:val="22"/>
          <w:szCs w:val="22"/>
        </w:rPr>
        <w:t xml:space="preserve">Describe the </w:t>
      </w:r>
      <w:r>
        <w:rPr>
          <w:rFonts w:asciiTheme="minorHAnsi" w:hAnsiTheme="minorHAnsi" w:cstheme="minorHAnsi"/>
          <w:spacing w:val="-2"/>
          <w:sz w:val="22"/>
          <w:szCs w:val="22"/>
        </w:rPr>
        <w:t>physical environment that the incumbent works in.  Consideration should be given to:</w:t>
      </w:r>
    </w:p>
    <w:p w:rsidR="00EE2B00" w:rsidRDefault="00612478" w:rsidP="00612478">
      <w:pPr>
        <w:pStyle w:val="ListParagraph"/>
        <w:numPr>
          <w:ilvl w:val="0"/>
          <w:numId w:val="3"/>
        </w:num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The probability or likelihood of exposure to disagreeable</w:t>
      </w:r>
      <w:r w:rsidR="005B45A9">
        <w:rPr>
          <w:rFonts w:asciiTheme="minorHAnsi" w:hAnsiTheme="minorHAnsi" w:cstheme="minorHAnsi"/>
          <w:spacing w:val="-2"/>
          <w:sz w:val="22"/>
          <w:szCs w:val="22"/>
        </w:rPr>
        <w:t>/hazardous</w:t>
      </w:r>
      <w:r>
        <w:rPr>
          <w:rFonts w:asciiTheme="minorHAnsi" w:hAnsiTheme="minorHAnsi" w:cstheme="minorHAnsi"/>
          <w:spacing w:val="-2"/>
          <w:sz w:val="22"/>
          <w:szCs w:val="22"/>
        </w:rPr>
        <w:t xml:space="preserve"> </w:t>
      </w:r>
      <w:r w:rsidR="00EE2B00">
        <w:rPr>
          <w:rFonts w:asciiTheme="minorHAnsi" w:hAnsiTheme="minorHAnsi" w:cstheme="minorHAnsi"/>
          <w:spacing w:val="-2"/>
          <w:sz w:val="22"/>
          <w:szCs w:val="22"/>
        </w:rPr>
        <w:t xml:space="preserve"> elements.  </w:t>
      </w:r>
    </w:p>
    <w:p w:rsidR="00EE2B00" w:rsidRDefault="00EE2B00" w:rsidP="00612478">
      <w:pPr>
        <w:pStyle w:val="ListParagraph"/>
        <w:numPr>
          <w:ilvl w:val="0"/>
          <w:numId w:val="3"/>
        </w:num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The nature of the disagreeable</w:t>
      </w:r>
      <w:r w:rsidR="005B45A9">
        <w:rPr>
          <w:rFonts w:asciiTheme="minorHAnsi" w:hAnsiTheme="minorHAnsi" w:cstheme="minorHAnsi"/>
          <w:spacing w:val="-2"/>
          <w:sz w:val="22"/>
          <w:szCs w:val="22"/>
        </w:rPr>
        <w:t>/hazardous</w:t>
      </w:r>
      <w:r>
        <w:rPr>
          <w:rFonts w:asciiTheme="minorHAnsi" w:hAnsiTheme="minorHAnsi" w:cstheme="minorHAnsi"/>
          <w:spacing w:val="-2"/>
          <w:sz w:val="22"/>
          <w:szCs w:val="22"/>
        </w:rPr>
        <w:t xml:space="preserve"> element</w:t>
      </w:r>
    </w:p>
    <w:p w:rsidR="00EE2B00" w:rsidRDefault="00EE2B00" w:rsidP="00612478">
      <w:pPr>
        <w:pStyle w:val="ListParagraph"/>
        <w:numPr>
          <w:ilvl w:val="0"/>
          <w:numId w:val="3"/>
        </w:num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Length of exposure while on the job</w:t>
      </w:r>
    </w:p>
    <w:p w:rsidR="00EE2B00" w:rsidRDefault="00EE2B00" w:rsidP="00612478">
      <w:pPr>
        <w:pStyle w:val="ListParagraph"/>
        <w:numPr>
          <w:ilvl w:val="0"/>
          <w:numId w:val="3"/>
        </w:num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Travel</w:t>
      </w:r>
    </w:p>
    <w:p w:rsidR="007C4FC2" w:rsidRDefault="007C4FC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612478" w:rsidRDefault="007C4FC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r>
        <w:rPr>
          <w:rFonts w:asciiTheme="minorHAnsi" w:hAnsiTheme="minorHAnsi" w:cstheme="minorHAnsi"/>
          <w:spacing w:val="-2"/>
          <w:sz w:val="22"/>
          <w:szCs w:val="22"/>
        </w:rPr>
        <w:t xml:space="preserve">Complete the chart </w:t>
      </w:r>
      <w:r w:rsidR="00E7456F">
        <w:rPr>
          <w:rFonts w:asciiTheme="minorHAnsi" w:hAnsiTheme="minorHAnsi" w:cstheme="minorHAnsi"/>
          <w:spacing w:val="-2"/>
          <w:sz w:val="22"/>
          <w:szCs w:val="22"/>
        </w:rPr>
        <w:t xml:space="preserve">below.  Answer </w:t>
      </w:r>
      <w:r w:rsidR="00612478" w:rsidRPr="007C4FC2">
        <w:rPr>
          <w:rFonts w:asciiTheme="minorHAnsi" w:hAnsiTheme="minorHAnsi" w:cstheme="minorHAnsi"/>
          <w:spacing w:val="-2"/>
          <w:sz w:val="22"/>
          <w:szCs w:val="22"/>
        </w:rPr>
        <w:t>the questions</w:t>
      </w:r>
      <w:r w:rsidR="00E7456F">
        <w:rPr>
          <w:rFonts w:asciiTheme="minorHAnsi" w:hAnsiTheme="minorHAnsi" w:cstheme="minorHAnsi"/>
          <w:spacing w:val="-2"/>
          <w:sz w:val="22"/>
          <w:szCs w:val="22"/>
        </w:rPr>
        <w:t xml:space="preserve"> i</w:t>
      </w:r>
      <w:r w:rsidR="00612478" w:rsidRPr="007C4FC2">
        <w:rPr>
          <w:rFonts w:asciiTheme="minorHAnsi" w:hAnsiTheme="minorHAnsi" w:cstheme="minorHAnsi"/>
          <w:spacing w:val="-2"/>
          <w:sz w:val="22"/>
          <w:szCs w:val="22"/>
        </w:rPr>
        <w:t xml:space="preserve">n the Key Considerations section.   </w:t>
      </w:r>
    </w:p>
    <w:p w:rsidR="007C4FC2" w:rsidRDefault="007C4FC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bl>
      <w:tblPr>
        <w:tblStyle w:val="TableGrid"/>
        <w:tblW w:w="0" w:type="auto"/>
        <w:tblLook w:val="04A0" w:firstRow="1" w:lastRow="0" w:firstColumn="1" w:lastColumn="0" w:noHBand="0" w:noVBand="1"/>
      </w:tblPr>
      <w:tblGrid>
        <w:gridCol w:w="7479"/>
        <w:gridCol w:w="2141"/>
      </w:tblGrid>
      <w:tr w:rsidR="007C4FC2" w:rsidTr="007C4FC2">
        <w:tc>
          <w:tcPr>
            <w:tcW w:w="7479" w:type="dxa"/>
          </w:tcPr>
          <w:p w:rsidR="007C4FC2" w:rsidRPr="007C4FC2" w:rsidRDefault="007C4FC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center"/>
              <w:rPr>
                <w:rFonts w:asciiTheme="minorHAnsi" w:hAnsiTheme="minorHAnsi" w:cstheme="minorHAnsi"/>
                <w:b/>
                <w:spacing w:val="-2"/>
                <w:sz w:val="22"/>
                <w:szCs w:val="22"/>
              </w:rPr>
            </w:pPr>
            <w:r>
              <w:rPr>
                <w:rFonts w:asciiTheme="minorHAnsi" w:hAnsiTheme="minorHAnsi" w:cstheme="minorHAnsi"/>
                <w:b/>
                <w:spacing w:val="-2"/>
                <w:sz w:val="22"/>
                <w:szCs w:val="22"/>
              </w:rPr>
              <w:t>Environment</w:t>
            </w:r>
            <w:r w:rsidR="00F65CD2">
              <w:rPr>
                <w:rFonts w:asciiTheme="minorHAnsi" w:hAnsiTheme="minorHAnsi" w:cstheme="minorHAnsi"/>
                <w:b/>
                <w:spacing w:val="-2"/>
                <w:sz w:val="22"/>
                <w:szCs w:val="22"/>
              </w:rPr>
              <w:t xml:space="preserve"> </w:t>
            </w:r>
          </w:p>
        </w:tc>
        <w:tc>
          <w:tcPr>
            <w:tcW w:w="2141" w:type="dxa"/>
          </w:tcPr>
          <w:p w:rsidR="007C4FC2" w:rsidRPr="007C4FC2" w:rsidRDefault="006D4266"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center"/>
              <w:rPr>
                <w:rFonts w:asciiTheme="minorHAnsi" w:hAnsiTheme="minorHAnsi" w:cstheme="minorHAnsi"/>
                <w:b/>
                <w:spacing w:val="-2"/>
                <w:sz w:val="22"/>
                <w:szCs w:val="22"/>
              </w:rPr>
            </w:pPr>
            <w:r>
              <w:rPr>
                <w:rFonts w:asciiTheme="minorHAnsi" w:hAnsiTheme="minorHAnsi" w:cstheme="minorHAnsi"/>
                <w:b/>
                <w:spacing w:val="-2"/>
                <w:sz w:val="22"/>
                <w:szCs w:val="22"/>
              </w:rPr>
              <w:t>% of Time</w:t>
            </w:r>
          </w:p>
        </w:tc>
      </w:tr>
      <w:tr w:rsidR="007C4FC2" w:rsidTr="007C4FC2">
        <w:tc>
          <w:tcPr>
            <w:tcW w:w="7479" w:type="dxa"/>
          </w:tcPr>
          <w:p w:rsidR="007C4FC2" w:rsidRPr="002C76C6" w:rsidRDefault="00C6069B"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color w:val="000000" w:themeColor="text1"/>
                <w:spacing w:val="-2"/>
                <w:sz w:val="22"/>
                <w:szCs w:val="22"/>
              </w:rPr>
            </w:pPr>
            <w:r w:rsidRPr="002C76C6">
              <w:rPr>
                <w:rFonts w:asciiTheme="minorHAnsi" w:hAnsiTheme="minorHAnsi" w:cstheme="minorHAnsi"/>
                <w:color w:val="000000" w:themeColor="text1"/>
                <w:spacing w:val="-2"/>
                <w:sz w:val="22"/>
                <w:szCs w:val="22"/>
              </w:rPr>
              <w:t>P</w:t>
            </w:r>
            <w:r w:rsidR="00F65CD2" w:rsidRPr="002C76C6">
              <w:rPr>
                <w:rFonts w:asciiTheme="minorHAnsi" w:hAnsiTheme="minorHAnsi" w:cstheme="minorHAnsi"/>
                <w:color w:val="000000" w:themeColor="text1"/>
                <w:spacing w:val="-2"/>
                <w:sz w:val="22"/>
                <w:szCs w:val="22"/>
              </w:rPr>
              <w:t>rofessional office environment</w:t>
            </w:r>
            <w:r w:rsidRPr="002C76C6">
              <w:rPr>
                <w:rFonts w:asciiTheme="minorHAnsi" w:hAnsiTheme="minorHAnsi" w:cstheme="minorHAnsi"/>
                <w:color w:val="000000" w:themeColor="text1"/>
                <w:spacing w:val="-2"/>
                <w:sz w:val="22"/>
                <w:szCs w:val="22"/>
              </w:rPr>
              <w:t xml:space="preserve"> </w:t>
            </w:r>
            <w:r w:rsidR="00E1515B">
              <w:rPr>
                <w:rFonts w:asciiTheme="minorHAnsi" w:hAnsiTheme="minorHAnsi" w:cstheme="minorHAnsi"/>
                <w:color w:val="000000" w:themeColor="text1"/>
                <w:spacing w:val="-2"/>
                <w:sz w:val="22"/>
                <w:szCs w:val="22"/>
              </w:rPr>
              <w:t xml:space="preserve">   </w:t>
            </w:r>
            <w:r w:rsidRPr="002C76C6">
              <w:rPr>
                <w:rFonts w:asciiTheme="minorHAnsi" w:hAnsiTheme="minorHAnsi" w:cstheme="minorHAnsi"/>
                <w:color w:val="000000" w:themeColor="text1"/>
                <w:spacing w:val="-2"/>
                <w:sz w:val="22"/>
                <w:szCs w:val="22"/>
              </w:rPr>
              <w:t xml:space="preserve"> </w:t>
            </w:r>
            <w:r w:rsidR="00F65CD2" w:rsidRPr="002C76C6">
              <w:rPr>
                <w:rFonts w:asciiTheme="minorHAnsi" w:hAnsiTheme="minorHAnsi" w:cstheme="minorHAnsi"/>
                <w:color w:val="000000" w:themeColor="text1"/>
                <w:spacing w:val="-2"/>
                <w:sz w:val="22"/>
                <w:szCs w:val="22"/>
              </w:rPr>
              <w:t xml:space="preserve"> </w:t>
            </w:r>
            <w:sdt>
              <w:sdtPr>
                <w:rPr>
                  <w:rFonts w:asciiTheme="minorHAnsi" w:hAnsiTheme="minorHAnsi" w:cstheme="minorHAnsi"/>
                  <w:color w:val="000000" w:themeColor="text1"/>
                  <w:spacing w:val="-2"/>
                  <w:sz w:val="22"/>
                  <w:szCs w:val="22"/>
                </w:rPr>
                <w:alias w:val="Office Enviro?"/>
                <w:tag w:val="Office Enviro?"/>
                <w:id w:val="2096366515"/>
                <w:placeholder>
                  <w:docPart w:val="DEB414E8F49A405E98AE12E1B3690D7C"/>
                </w:placeholder>
                <w:showingPlcHdr/>
                <w:dropDownList>
                  <w:listItem w:value="Choose an item."/>
                  <w:listItem w:displayText="Yes" w:value="Yes"/>
                  <w:listItem w:displayText="No" w:value="No"/>
                </w:dropDownList>
              </w:sdtPr>
              <w:sdtEndPr/>
              <w:sdtContent>
                <w:r w:rsidR="00F65CD2" w:rsidRPr="002C76C6">
                  <w:rPr>
                    <w:rStyle w:val="PlaceholderText"/>
                    <w:color w:val="000000" w:themeColor="text1"/>
                  </w:rPr>
                  <w:t>Choose an item.</w:t>
                </w:r>
              </w:sdtContent>
            </w:sdt>
          </w:p>
        </w:tc>
        <w:tc>
          <w:tcPr>
            <w:tcW w:w="2141" w:type="dxa"/>
          </w:tcPr>
          <w:p w:rsidR="007C4FC2" w:rsidRDefault="007C4FC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c>
      </w:tr>
      <w:tr w:rsidR="007C4FC2" w:rsidTr="007C4FC2">
        <w:tc>
          <w:tcPr>
            <w:tcW w:w="7479" w:type="dxa"/>
          </w:tcPr>
          <w:p w:rsidR="007C4FC2" w:rsidRPr="002C76C6" w:rsidRDefault="003778EC" w:rsidP="003778EC">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color w:val="000000" w:themeColor="text1"/>
                <w:spacing w:val="-2"/>
                <w:sz w:val="22"/>
                <w:szCs w:val="22"/>
              </w:rPr>
            </w:pPr>
            <w:r w:rsidRPr="002C76C6">
              <w:rPr>
                <w:rFonts w:asciiTheme="minorHAnsi" w:hAnsiTheme="minorHAnsi" w:cstheme="minorHAnsi"/>
                <w:color w:val="000000" w:themeColor="text1"/>
                <w:spacing w:val="-2"/>
                <w:sz w:val="22"/>
                <w:szCs w:val="22"/>
              </w:rPr>
              <w:t>O</w:t>
            </w:r>
            <w:r w:rsidR="00C6069B" w:rsidRPr="002C76C6">
              <w:rPr>
                <w:rFonts w:asciiTheme="minorHAnsi" w:hAnsiTheme="minorHAnsi" w:cstheme="minorHAnsi"/>
                <w:color w:val="000000" w:themeColor="text1"/>
                <w:spacing w:val="-2"/>
                <w:sz w:val="22"/>
                <w:szCs w:val="22"/>
              </w:rPr>
              <w:t>utdoor</w:t>
            </w:r>
            <w:r w:rsidRPr="002C76C6">
              <w:rPr>
                <w:rFonts w:asciiTheme="minorHAnsi" w:hAnsiTheme="minorHAnsi" w:cstheme="minorHAnsi"/>
                <w:color w:val="000000" w:themeColor="text1"/>
                <w:spacing w:val="-2"/>
                <w:sz w:val="22"/>
                <w:szCs w:val="22"/>
              </w:rPr>
              <w:t xml:space="preserve"> work</w:t>
            </w:r>
            <w:r w:rsidR="00053E33" w:rsidRPr="002C76C6">
              <w:rPr>
                <w:rFonts w:asciiTheme="minorHAnsi" w:hAnsiTheme="minorHAnsi" w:cstheme="minorHAnsi"/>
                <w:color w:val="000000" w:themeColor="text1"/>
                <w:spacing w:val="-2"/>
                <w:sz w:val="22"/>
                <w:szCs w:val="22"/>
              </w:rPr>
              <w:t>; seasonal conditions</w:t>
            </w:r>
            <w:r w:rsidR="00E1515B">
              <w:rPr>
                <w:rFonts w:asciiTheme="minorHAnsi" w:hAnsiTheme="minorHAnsi" w:cstheme="minorHAnsi"/>
                <w:color w:val="000000" w:themeColor="text1"/>
                <w:spacing w:val="-2"/>
                <w:sz w:val="22"/>
                <w:szCs w:val="22"/>
              </w:rPr>
              <w:t xml:space="preserve">   </w:t>
            </w:r>
            <w:r w:rsidR="00053E33" w:rsidRPr="002C76C6">
              <w:rPr>
                <w:rFonts w:asciiTheme="minorHAnsi" w:hAnsiTheme="minorHAnsi" w:cstheme="minorHAnsi"/>
                <w:color w:val="000000" w:themeColor="text1"/>
                <w:spacing w:val="-2"/>
                <w:sz w:val="22"/>
                <w:szCs w:val="22"/>
              </w:rPr>
              <w:t xml:space="preserve">  </w:t>
            </w:r>
            <w:sdt>
              <w:sdtPr>
                <w:rPr>
                  <w:rFonts w:asciiTheme="minorHAnsi" w:hAnsiTheme="minorHAnsi" w:cstheme="minorHAnsi"/>
                  <w:color w:val="000000" w:themeColor="text1"/>
                  <w:spacing w:val="-2"/>
                  <w:sz w:val="22"/>
                  <w:szCs w:val="22"/>
                </w:rPr>
                <w:alias w:val="Outdoor Work?"/>
                <w:tag w:val="Outdoor Work?"/>
                <w:id w:val="-269542112"/>
                <w:placeholder>
                  <w:docPart w:val="F38B93D9AF35443CBCB131FC8151069B"/>
                </w:placeholder>
                <w:showingPlcHdr/>
                <w:dropDownList>
                  <w:listItem w:value="Choose an item."/>
                  <w:listItem w:displayText="Yes" w:value="Yes"/>
                  <w:listItem w:displayText="No" w:value="No"/>
                </w:dropDownList>
              </w:sdtPr>
              <w:sdtEndPr/>
              <w:sdtContent>
                <w:r w:rsidR="00053E33" w:rsidRPr="002C76C6">
                  <w:rPr>
                    <w:rStyle w:val="PlaceholderText"/>
                    <w:color w:val="000000" w:themeColor="text1"/>
                  </w:rPr>
                  <w:t>Choose an item.</w:t>
                </w:r>
              </w:sdtContent>
            </w:sdt>
          </w:p>
        </w:tc>
        <w:tc>
          <w:tcPr>
            <w:tcW w:w="2141" w:type="dxa"/>
          </w:tcPr>
          <w:p w:rsidR="007C4FC2" w:rsidRDefault="007C4FC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c>
      </w:tr>
      <w:tr w:rsidR="007C4FC2" w:rsidTr="007C4FC2">
        <w:tc>
          <w:tcPr>
            <w:tcW w:w="7479" w:type="dxa"/>
          </w:tcPr>
          <w:p w:rsidR="007C4FC2" w:rsidRPr="002C76C6" w:rsidRDefault="00053E33"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color w:val="000000" w:themeColor="text1"/>
                <w:spacing w:val="-2"/>
                <w:sz w:val="22"/>
                <w:szCs w:val="22"/>
              </w:rPr>
            </w:pPr>
            <w:r w:rsidRPr="002C76C6">
              <w:rPr>
                <w:rFonts w:asciiTheme="minorHAnsi" w:hAnsiTheme="minorHAnsi" w:cstheme="minorHAnsi"/>
                <w:color w:val="000000" w:themeColor="text1"/>
                <w:spacing w:val="-2"/>
                <w:sz w:val="22"/>
                <w:szCs w:val="22"/>
              </w:rPr>
              <w:t xml:space="preserve">Other (please specify)  </w:t>
            </w:r>
          </w:p>
        </w:tc>
        <w:tc>
          <w:tcPr>
            <w:tcW w:w="2141" w:type="dxa"/>
          </w:tcPr>
          <w:p w:rsidR="007C4FC2" w:rsidRDefault="007C4FC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c>
      </w:tr>
      <w:tr w:rsidR="00F549CD" w:rsidTr="007C4FC2">
        <w:tc>
          <w:tcPr>
            <w:tcW w:w="7479" w:type="dxa"/>
          </w:tcPr>
          <w:p w:rsidR="00F549CD" w:rsidRPr="002C76C6" w:rsidRDefault="00053E33"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color w:val="000000" w:themeColor="text1"/>
                <w:spacing w:val="-2"/>
                <w:sz w:val="22"/>
                <w:szCs w:val="22"/>
              </w:rPr>
            </w:pPr>
            <w:r w:rsidRPr="002C76C6">
              <w:rPr>
                <w:rFonts w:asciiTheme="minorHAnsi" w:hAnsiTheme="minorHAnsi" w:cstheme="minorHAnsi"/>
                <w:color w:val="000000" w:themeColor="text1"/>
                <w:spacing w:val="-2"/>
                <w:sz w:val="22"/>
                <w:szCs w:val="22"/>
              </w:rPr>
              <w:t>Other (please specify)</w:t>
            </w:r>
          </w:p>
        </w:tc>
        <w:tc>
          <w:tcPr>
            <w:tcW w:w="2141" w:type="dxa"/>
          </w:tcPr>
          <w:p w:rsidR="00F549CD" w:rsidRDefault="00F549CD"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tc>
      </w:tr>
    </w:tbl>
    <w:p w:rsidR="007C4FC2" w:rsidRPr="007C4FC2" w:rsidRDefault="007C4FC2" w:rsidP="007C4FC2">
      <w:pPr>
        <w:tabs>
          <w:tab w:val="left" w:pos="0"/>
          <w:tab w:val="left" w:pos="222"/>
          <w:tab w:val="left" w:pos="450"/>
          <w:tab w:val="left" w:pos="678"/>
          <w:tab w:val="left" w:pos="906"/>
          <w:tab w:val="left" w:pos="1134"/>
          <w:tab w:val="left" w:pos="1356"/>
          <w:tab w:val="left" w:pos="1584"/>
          <w:tab w:val="left" w:pos="1812"/>
          <w:tab w:val="left" w:pos="2040"/>
          <w:tab w:val="left" w:pos="2268"/>
          <w:tab w:val="left" w:pos="2490"/>
          <w:tab w:val="left" w:pos="2718"/>
          <w:tab w:val="left" w:pos="2946"/>
          <w:tab w:val="left" w:pos="3174"/>
          <w:tab w:val="left" w:pos="3402"/>
          <w:tab w:val="left" w:pos="3624"/>
          <w:tab w:val="left" w:pos="3852"/>
          <w:tab w:val="left" w:pos="4080"/>
          <w:tab w:val="left" w:pos="4308"/>
          <w:tab w:val="left" w:pos="4536"/>
          <w:tab w:val="left" w:pos="4758"/>
          <w:tab w:val="left" w:pos="4986"/>
          <w:tab w:val="left" w:pos="5214"/>
          <w:tab w:val="left" w:pos="5442"/>
          <w:tab w:val="left" w:pos="5670"/>
          <w:tab w:val="left" w:pos="5892"/>
          <w:tab w:val="left" w:pos="6120"/>
          <w:tab w:val="left" w:pos="6348"/>
          <w:tab w:val="left" w:pos="6576"/>
          <w:tab w:val="left" w:pos="6804"/>
          <w:tab w:val="left" w:pos="7026"/>
          <w:tab w:val="left" w:pos="7254"/>
          <w:tab w:val="left" w:pos="7482"/>
          <w:tab w:val="left" w:pos="7710"/>
          <w:tab w:val="left" w:pos="7938"/>
          <w:tab w:val="left" w:pos="8160"/>
          <w:tab w:val="left" w:pos="8388"/>
          <w:tab w:val="left" w:pos="8640"/>
        </w:tabs>
        <w:suppressAutoHyphens/>
        <w:jc w:val="both"/>
        <w:rPr>
          <w:rFonts w:asciiTheme="minorHAnsi" w:hAnsiTheme="minorHAnsi" w:cstheme="minorHAnsi"/>
          <w:spacing w:val="-2"/>
          <w:sz w:val="22"/>
          <w:szCs w:val="22"/>
        </w:rPr>
      </w:pPr>
    </w:p>
    <w:p w:rsidR="002610BC" w:rsidRPr="00F549CD" w:rsidRDefault="00E7456F" w:rsidP="000341B3">
      <w:pPr>
        <w:jc w:val="both"/>
        <w:rPr>
          <w:rFonts w:asciiTheme="minorHAnsi" w:hAnsiTheme="minorHAnsi" w:cstheme="minorHAnsi"/>
          <w:b/>
          <w:sz w:val="22"/>
          <w:szCs w:val="22"/>
        </w:rPr>
      </w:pPr>
      <w:r w:rsidRPr="00F549CD">
        <w:rPr>
          <w:rFonts w:asciiTheme="minorHAnsi" w:hAnsiTheme="minorHAnsi" w:cstheme="minorHAnsi"/>
          <w:b/>
          <w:sz w:val="22"/>
          <w:szCs w:val="22"/>
        </w:rPr>
        <w:t>Key Considerations:</w:t>
      </w:r>
    </w:p>
    <w:p w:rsidR="00E7456F" w:rsidRDefault="00E7456F" w:rsidP="000341B3">
      <w:pPr>
        <w:jc w:val="both"/>
        <w:rPr>
          <w:rFonts w:asciiTheme="minorHAnsi" w:hAnsiTheme="minorHAnsi" w:cstheme="minorHAnsi"/>
          <w:sz w:val="22"/>
          <w:szCs w:val="22"/>
        </w:rPr>
      </w:pPr>
    </w:p>
    <w:p w:rsidR="00E7456F" w:rsidRDefault="00E7456F" w:rsidP="000341B3">
      <w:pPr>
        <w:jc w:val="both"/>
        <w:rPr>
          <w:rFonts w:asciiTheme="minorHAnsi" w:hAnsiTheme="minorHAnsi" w:cstheme="minorHAnsi"/>
          <w:sz w:val="22"/>
          <w:szCs w:val="22"/>
        </w:rPr>
      </w:pPr>
      <w:r>
        <w:rPr>
          <w:rFonts w:asciiTheme="minorHAnsi" w:hAnsiTheme="minorHAnsi" w:cstheme="minorHAnsi"/>
          <w:sz w:val="22"/>
          <w:szCs w:val="22"/>
        </w:rPr>
        <w:t>With respect to the nature of disagreeable</w:t>
      </w:r>
      <w:r w:rsidR="005B45A9">
        <w:rPr>
          <w:rFonts w:asciiTheme="minorHAnsi" w:hAnsiTheme="minorHAnsi" w:cstheme="minorHAnsi"/>
          <w:sz w:val="22"/>
          <w:szCs w:val="22"/>
        </w:rPr>
        <w:t>/hazardous</w:t>
      </w:r>
      <w:r>
        <w:rPr>
          <w:rFonts w:asciiTheme="minorHAnsi" w:hAnsiTheme="minorHAnsi" w:cstheme="minorHAnsi"/>
          <w:sz w:val="22"/>
          <w:szCs w:val="22"/>
        </w:rPr>
        <w:t xml:space="preserve"> </w:t>
      </w:r>
      <w:r w:rsidR="00F549CD">
        <w:rPr>
          <w:rFonts w:asciiTheme="minorHAnsi" w:hAnsiTheme="minorHAnsi" w:cstheme="minorHAnsi"/>
          <w:sz w:val="22"/>
          <w:szCs w:val="22"/>
        </w:rPr>
        <w:t>elements this position is in contact with, would you describe them as:</w:t>
      </w:r>
    </w:p>
    <w:sdt>
      <w:sdtPr>
        <w:rPr>
          <w:rFonts w:asciiTheme="minorHAnsi" w:hAnsiTheme="minorHAnsi" w:cstheme="minorHAnsi"/>
          <w:sz w:val="22"/>
          <w:szCs w:val="22"/>
        </w:rPr>
        <w:alias w:val="Disagreeable Elements"/>
        <w:tag w:val="Disagreeable Elements"/>
        <w:id w:val="-1157837463"/>
        <w:placeholder>
          <w:docPart w:val="08FCA08D2834470D9C74308EE0BDC553"/>
        </w:placeholder>
        <w:showingPlcHdr/>
        <w:dropDownList>
          <w:listItem w:value="Choose an item."/>
          <w:listItem w:displayText="Slightly disagreeable" w:value="Slightly disagreeable"/>
          <w:listItem w:displayText="Moderately disagreeable" w:value="Moderately disagreeable"/>
          <w:listItem w:displayText="Extremely disagreeable." w:value="Extremely disagreeable."/>
        </w:dropDownList>
      </w:sdtPr>
      <w:sdtEndPr/>
      <w:sdtContent>
        <w:p w:rsidR="00F549CD" w:rsidRDefault="00F549CD" w:rsidP="000341B3">
          <w:pPr>
            <w:jc w:val="both"/>
            <w:rPr>
              <w:rFonts w:asciiTheme="minorHAnsi" w:hAnsiTheme="minorHAnsi" w:cstheme="minorHAnsi"/>
              <w:sz w:val="22"/>
              <w:szCs w:val="22"/>
            </w:rPr>
          </w:pPr>
          <w:r w:rsidRPr="00974B88">
            <w:rPr>
              <w:rStyle w:val="PlaceholderText"/>
            </w:rPr>
            <w:t>Choose an item.</w:t>
          </w:r>
        </w:p>
      </w:sdtContent>
    </w:sdt>
    <w:p w:rsidR="00F549CD" w:rsidRDefault="00F549CD" w:rsidP="000341B3">
      <w:pPr>
        <w:jc w:val="both"/>
        <w:rPr>
          <w:rFonts w:asciiTheme="minorHAnsi" w:hAnsiTheme="minorHAnsi" w:cstheme="minorHAnsi"/>
          <w:sz w:val="22"/>
          <w:szCs w:val="22"/>
        </w:rPr>
      </w:pPr>
    </w:p>
    <w:p w:rsidR="00F549CD" w:rsidRDefault="00F549CD" w:rsidP="000341B3">
      <w:pPr>
        <w:jc w:val="both"/>
        <w:rPr>
          <w:rFonts w:asciiTheme="minorHAnsi" w:hAnsiTheme="minorHAnsi" w:cstheme="minorHAnsi"/>
          <w:sz w:val="22"/>
          <w:szCs w:val="22"/>
        </w:rPr>
      </w:pPr>
      <w:r>
        <w:rPr>
          <w:rFonts w:asciiTheme="minorHAnsi" w:hAnsiTheme="minorHAnsi" w:cstheme="minorHAnsi"/>
          <w:sz w:val="22"/>
          <w:szCs w:val="22"/>
        </w:rPr>
        <w:t>With</w:t>
      </w:r>
      <w:r w:rsidR="00493F62">
        <w:rPr>
          <w:rFonts w:asciiTheme="minorHAnsi" w:hAnsiTheme="minorHAnsi" w:cstheme="minorHAnsi"/>
          <w:sz w:val="22"/>
          <w:szCs w:val="22"/>
        </w:rPr>
        <w:t xml:space="preserve"> regard to the disagreeable</w:t>
      </w:r>
      <w:r w:rsidR="005B45A9">
        <w:rPr>
          <w:rFonts w:asciiTheme="minorHAnsi" w:hAnsiTheme="minorHAnsi" w:cstheme="minorHAnsi"/>
          <w:sz w:val="22"/>
          <w:szCs w:val="22"/>
        </w:rPr>
        <w:t>/hazardous</w:t>
      </w:r>
      <w:r w:rsidR="00493F62">
        <w:rPr>
          <w:rFonts w:asciiTheme="minorHAnsi" w:hAnsiTheme="minorHAnsi" w:cstheme="minorHAnsi"/>
          <w:sz w:val="22"/>
          <w:szCs w:val="22"/>
        </w:rPr>
        <w:t xml:space="preserve"> elements referenced above, how often does the position encounter them?</w:t>
      </w:r>
    </w:p>
    <w:sdt>
      <w:sdtPr>
        <w:rPr>
          <w:rFonts w:asciiTheme="minorHAnsi" w:hAnsiTheme="minorHAnsi" w:cstheme="minorHAnsi"/>
          <w:sz w:val="22"/>
          <w:szCs w:val="22"/>
        </w:rPr>
        <w:alias w:val="Frequency"/>
        <w:tag w:val="Frequency"/>
        <w:id w:val="-180743221"/>
        <w:placeholder>
          <w:docPart w:val="8CFCC8505BB842A2AA0ED5383EEBA59F"/>
        </w:placeholder>
        <w:showingPlcHdr/>
        <w:dropDownList>
          <w:listItem w:value="Choose an item."/>
          <w:listItem w:displayText="Occasional" w:value="Occasional"/>
          <w:listItem w:displayText="Recurring" w:value="Recurring"/>
        </w:dropDownList>
      </w:sdtPr>
      <w:sdtEndPr/>
      <w:sdtContent>
        <w:p w:rsidR="00493F62" w:rsidRDefault="00493F62" w:rsidP="000341B3">
          <w:pPr>
            <w:jc w:val="both"/>
            <w:rPr>
              <w:rFonts w:asciiTheme="minorHAnsi" w:hAnsiTheme="minorHAnsi" w:cstheme="minorHAnsi"/>
              <w:sz w:val="22"/>
              <w:szCs w:val="22"/>
            </w:rPr>
          </w:pPr>
          <w:r w:rsidRPr="00974B88">
            <w:rPr>
              <w:rStyle w:val="PlaceholderText"/>
            </w:rPr>
            <w:t>Choose an item.</w:t>
          </w:r>
        </w:p>
      </w:sdtContent>
    </w:sdt>
    <w:p w:rsidR="006B6F33" w:rsidRDefault="006B6F33" w:rsidP="000341B3">
      <w:pPr>
        <w:jc w:val="both"/>
        <w:rPr>
          <w:rFonts w:asciiTheme="minorHAnsi" w:hAnsiTheme="minorHAnsi" w:cstheme="minorHAnsi"/>
          <w:sz w:val="22"/>
          <w:szCs w:val="22"/>
        </w:rPr>
      </w:pPr>
    </w:p>
    <w:p w:rsidR="006B6F33" w:rsidRDefault="006B6F33" w:rsidP="000341B3">
      <w:pPr>
        <w:jc w:val="both"/>
        <w:rPr>
          <w:rFonts w:asciiTheme="minorHAnsi" w:hAnsiTheme="minorHAnsi" w:cstheme="minorHAnsi"/>
          <w:sz w:val="22"/>
          <w:szCs w:val="22"/>
        </w:rPr>
      </w:pPr>
      <w:r>
        <w:rPr>
          <w:rFonts w:asciiTheme="minorHAnsi" w:hAnsiTheme="minorHAnsi" w:cstheme="minorHAnsi"/>
          <w:sz w:val="22"/>
          <w:szCs w:val="22"/>
        </w:rPr>
        <w:t>If this position is required to engage in business related travel, what is the frequency of the travel?</w:t>
      </w:r>
    </w:p>
    <w:sdt>
      <w:sdtPr>
        <w:rPr>
          <w:rFonts w:asciiTheme="minorHAnsi" w:hAnsiTheme="minorHAnsi" w:cstheme="minorHAnsi"/>
          <w:sz w:val="22"/>
          <w:szCs w:val="22"/>
        </w:rPr>
        <w:alias w:val="Travel Demands"/>
        <w:tag w:val="Travel Demands"/>
        <w:id w:val="1766420662"/>
        <w:placeholder>
          <w:docPart w:val="28480DF691DB41EDA4B6FC0050446F3D"/>
        </w:placeholder>
        <w:showingPlcHdr/>
        <w:dropDownList>
          <w:listItem w:value="Choose an item."/>
          <w:listItem w:displayText="Occasional (10%-30% of their time in transit)" w:value="Occasional (10%-30% of their time in transit)"/>
          <w:listItem w:displayText="Moderate (31%-60% of their time in transit)" w:value="Moderate (31%-60% of their time in transit)"/>
          <w:listItem w:displayText="Extensive (over 61% of their time in transit)" w:value="Extensive (over 61% of their time in transit)"/>
        </w:dropDownList>
      </w:sdtPr>
      <w:sdtEndPr/>
      <w:sdtContent>
        <w:p w:rsidR="00BE1D75" w:rsidRDefault="00BE1D75" w:rsidP="000341B3">
          <w:pPr>
            <w:jc w:val="both"/>
            <w:rPr>
              <w:rFonts w:asciiTheme="minorHAnsi" w:hAnsiTheme="minorHAnsi" w:cstheme="minorHAnsi"/>
              <w:sz w:val="22"/>
              <w:szCs w:val="22"/>
            </w:rPr>
          </w:pPr>
          <w:r w:rsidRPr="00974B88">
            <w:rPr>
              <w:rStyle w:val="PlaceholderText"/>
            </w:rPr>
            <w:t>Choose an item.</w:t>
          </w:r>
        </w:p>
      </w:sdtContent>
    </w:sdt>
    <w:p w:rsidR="0024251A" w:rsidRDefault="0024251A" w:rsidP="000341B3">
      <w:pPr>
        <w:jc w:val="both"/>
        <w:rPr>
          <w:rFonts w:asciiTheme="minorHAnsi" w:hAnsiTheme="minorHAnsi" w:cstheme="minorHAnsi"/>
          <w:sz w:val="22"/>
          <w:szCs w:val="22"/>
        </w:rPr>
      </w:pPr>
    </w:p>
    <w:p w:rsidR="00C175F0" w:rsidRDefault="00C175F0" w:rsidP="000341B3">
      <w:pPr>
        <w:jc w:val="both"/>
        <w:rPr>
          <w:rFonts w:asciiTheme="minorHAnsi" w:hAnsiTheme="minorHAnsi" w:cstheme="minorHAnsi"/>
          <w:sz w:val="22"/>
          <w:szCs w:val="22"/>
        </w:rPr>
      </w:pPr>
    </w:p>
    <w:p w:rsidR="00C175F0" w:rsidRDefault="00C175F0" w:rsidP="000341B3">
      <w:pPr>
        <w:jc w:val="both"/>
        <w:rPr>
          <w:rFonts w:asciiTheme="minorHAnsi" w:hAnsiTheme="minorHAnsi" w:cstheme="minorHAnsi"/>
          <w:sz w:val="22"/>
          <w:szCs w:val="22"/>
        </w:rPr>
      </w:pPr>
    </w:p>
    <w:p w:rsidR="0024251A" w:rsidRPr="0043359D" w:rsidRDefault="0024251A" w:rsidP="0024251A">
      <w:pPr>
        <w:shd w:val="clear" w:color="auto" w:fill="000000" w:themeFill="text1"/>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SUPPLEMENTAL DATA</w:t>
      </w:r>
    </w:p>
    <w:p w:rsidR="0024251A" w:rsidRDefault="00CE768D" w:rsidP="000341B3">
      <w:pPr>
        <w:jc w:val="both"/>
        <w:rPr>
          <w:rFonts w:asciiTheme="minorHAnsi" w:hAnsiTheme="minorHAnsi" w:cstheme="minorHAnsi"/>
          <w:sz w:val="22"/>
          <w:szCs w:val="22"/>
        </w:rPr>
      </w:pPr>
      <w:r>
        <w:rPr>
          <w:rFonts w:asciiTheme="minorHAnsi" w:hAnsiTheme="minorHAnsi" w:cstheme="minorHAnsi"/>
          <w:sz w:val="22"/>
          <w:szCs w:val="22"/>
        </w:rPr>
        <w:t>Provide any additional information which will serve to further enhance understanding of the position.</w:t>
      </w:r>
    </w:p>
    <w:sdt>
      <w:sdtPr>
        <w:rPr>
          <w:rFonts w:asciiTheme="minorHAnsi" w:hAnsiTheme="minorHAnsi" w:cstheme="minorHAnsi"/>
          <w:sz w:val="22"/>
          <w:szCs w:val="22"/>
        </w:rPr>
        <w:id w:val="2004150276"/>
        <w:placeholder>
          <w:docPart w:val="BC11AE3604D64F38A5EE2E84D0945B1B"/>
        </w:placeholder>
        <w:showingPlcHdr/>
      </w:sdtPr>
      <w:sdtEndPr/>
      <w:sdtContent>
        <w:p w:rsidR="00CE768D" w:rsidRPr="0061766A" w:rsidRDefault="00CE768D" w:rsidP="000341B3">
          <w:pPr>
            <w:jc w:val="both"/>
            <w:rPr>
              <w:rFonts w:asciiTheme="minorHAnsi" w:hAnsiTheme="minorHAnsi" w:cstheme="minorHAnsi"/>
              <w:sz w:val="22"/>
              <w:szCs w:val="22"/>
            </w:rPr>
          </w:pPr>
          <w:r w:rsidRPr="00A72C48">
            <w:rPr>
              <w:rStyle w:val="PlaceholderText"/>
            </w:rPr>
            <w:t>Click here to enter text.</w:t>
          </w:r>
        </w:p>
      </w:sdtContent>
    </w:sdt>
    <w:sectPr w:rsidR="00CE768D" w:rsidRPr="0061766A" w:rsidSect="00CF2678">
      <w:headerReference w:type="even" r:id="rId9"/>
      <w:headerReference w:type="default" r:id="rId10"/>
      <w:footerReference w:type="even" r:id="rId11"/>
      <w:footerReference w:type="default" r:id="rId12"/>
      <w:headerReference w:type="first" r:id="rId13"/>
      <w:footerReference w:type="first" r:id="rId14"/>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21D" w:rsidRDefault="0098021D" w:rsidP="003334D5">
      <w:r>
        <w:separator/>
      </w:r>
    </w:p>
  </w:endnote>
  <w:endnote w:type="continuationSeparator" w:id="0">
    <w:p w:rsidR="0098021D" w:rsidRDefault="0098021D" w:rsidP="0033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1D" w:rsidRDefault="009802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6"/>
        <w:szCs w:val="16"/>
      </w:rPr>
      <w:id w:val="-914625950"/>
      <w:docPartObj>
        <w:docPartGallery w:val="Page Numbers (Bottom of Page)"/>
        <w:docPartUnique/>
      </w:docPartObj>
    </w:sdtPr>
    <w:sdtEndPr/>
    <w:sdtContent>
      <w:sdt>
        <w:sdtPr>
          <w:rPr>
            <w:i/>
            <w:sz w:val="16"/>
            <w:szCs w:val="16"/>
          </w:rPr>
          <w:id w:val="-1669238322"/>
          <w:docPartObj>
            <w:docPartGallery w:val="Page Numbers (Top of Page)"/>
            <w:docPartUnique/>
          </w:docPartObj>
        </w:sdtPr>
        <w:sdtEndPr/>
        <w:sdtContent>
          <w:p w:rsidR="0098021D" w:rsidRPr="003334D5" w:rsidRDefault="0098021D">
            <w:pPr>
              <w:pStyle w:val="Footer"/>
              <w:jc w:val="center"/>
              <w:rPr>
                <w:i/>
                <w:sz w:val="16"/>
                <w:szCs w:val="16"/>
              </w:rPr>
            </w:pPr>
            <w:r w:rsidRPr="003334D5">
              <w:rPr>
                <w:i/>
                <w:sz w:val="16"/>
                <w:szCs w:val="16"/>
              </w:rPr>
              <w:t xml:space="preserve">Page </w:t>
            </w:r>
            <w:r w:rsidRPr="003334D5">
              <w:rPr>
                <w:b/>
                <w:bCs/>
                <w:i/>
                <w:sz w:val="16"/>
                <w:szCs w:val="16"/>
              </w:rPr>
              <w:fldChar w:fldCharType="begin"/>
            </w:r>
            <w:r w:rsidRPr="003334D5">
              <w:rPr>
                <w:b/>
                <w:bCs/>
                <w:i/>
                <w:sz w:val="16"/>
                <w:szCs w:val="16"/>
              </w:rPr>
              <w:instrText xml:space="preserve"> PAGE </w:instrText>
            </w:r>
            <w:r w:rsidRPr="003334D5">
              <w:rPr>
                <w:b/>
                <w:bCs/>
                <w:i/>
                <w:sz w:val="16"/>
                <w:szCs w:val="16"/>
              </w:rPr>
              <w:fldChar w:fldCharType="separate"/>
            </w:r>
            <w:r w:rsidR="00D82A00">
              <w:rPr>
                <w:b/>
                <w:bCs/>
                <w:i/>
                <w:noProof/>
                <w:sz w:val="16"/>
                <w:szCs w:val="16"/>
              </w:rPr>
              <w:t>14</w:t>
            </w:r>
            <w:r w:rsidRPr="003334D5">
              <w:rPr>
                <w:b/>
                <w:bCs/>
                <w:i/>
                <w:sz w:val="16"/>
                <w:szCs w:val="16"/>
              </w:rPr>
              <w:fldChar w:fldCharType="end"/>
            </w:r>
            <w:r w:rsidRPr="003334D5">
              <w:rPr>
                <w:i/>
                <w:sz w:val="16"/>
                <w:szCs w:val="16"/>
              </w:rPr>
              <w:t xml:space="preserve"> of </w:t>
            </w:r>
            <w:r w:rsidRPr="003334D5">
              <w:rPr>
                <w:b/>
                <w:bCs/>
                <w:i/>
                <w:sz w:val="16"/>
                <w:szCs w:val="16"/>
              </w:rPr>
              <w:fldChar w:fldCharType="begin"/>
            </w:r>
            <w:r w:rsidRPr="003334D5">
              <w:rPr>
                <w:b/>
                <w:bCs/>
                <w:i/>
                <w:sz w:val="16"/>
                <w:szCs w:val="16"/>
              </w:rPr>
              <w:instrText xml:space="preserve"> NUMPAGES  </w:instrText>
            </w:r>
            <w:r w:rsidRPr="003334D5">
              <w:rPr>
                <w:b/>
                <w:bCs/>
                <w:i/>
                <w:sz w:val="16"/>
                <w:szCs w:val="16"/>
              </w:rPr>
              <w:fldChar w:fldCharType="separate"/>
            </w:r>
            <w:r w:rsidR="00D82A00">
              <w:rPr>
                <w:b/>
                <w:bCs/>
                <w:i/>
                <w:noProof/>
                <w:sz w:val="16"/>
                <w:szCs w:val="16"/>
              </w:rPr>
              <w:t>14</w:t>
            </w:r>
            <w:r w:rsidRPr="003334D5">
              <w:rPr>
                <w:b/>
                <w:bCs/>
                <w:i/>
                <w:sz w:val="16"/>
                <w:szCs w:val="16"/>
              </w:rPr>
              <w:fldChar w:fldCharType="end"/>
            </w:r>
          </w:p>
        </w:sdtContent>
      </w:sdt>
    </w:sdtContent>
  </w:sdt>
  <w:p w:rsidR="0098021D" w:rsidRDefault="009802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1D" w:rsidRDefault="00980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21D" w:rsidRDefault="0098021D" w:rsidP="003334D5">
      <w:r>
        <w:separator/>
      </w:r>
    </w:p>
  </w:footnote>
  <w:footnote w:type="continuationSeparator" w:id="0">
    <w:p w:rsidR="0098021D" w:rsidRDefault="0098021D" w:rsidP="00333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1D" w:rsidRDefault="009802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1D" w:rsidRDefault="009802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1D" w:rsidRDefault="009802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77EF8"/>
    <w:multiLevelType w:val="hybridMultilevel"/>
    <w:tmpl w:val="68F29C6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1393338A"/>
    <w:multiLevelType w:val="hybridMultilevel"/>
    <w:tmpl w:val="F314DC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E4663F6"/>
    <w:multiLevelType w:val="multilevel"/>
    <w:tmpl w:val="31C6D5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EE6BAB"/>
    <w:multiLevelType w:val="hybridMultilevel"/>
    <w:tmpl w:val="4772480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CF27E95"/>
    <w:multiLevelType w:val="hybridMultilevel"/>
    <w:tmpl w:val="F468DF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BB"/>
    <w:rsid w:val="00015853"/>
    <w:rsid w:val="00031301"/>
    <w:rsid w:val="000341B3"/>
    <w:rsid w:val="00053E1C"/>
    <w:rsid w:val="00053E33"/>
    <w:rsid w:val="000550FF"/>
    <w:rsid w:val="00066D5F"/>
    <w:rsid w:val="00080794"/>
    <w:rsid w:val="000877DA"/>
    <w:rsid w:val="000A532B"/>
    <w:rsid w:val="000B3FC1"/>
    <w:rsid w:val="000B41B6"/>
    <w:rsid w:val="000C25F7"/>
    <w:rsid w:val="000D2FED"/>
    <w:rsid w:val="000E2F4C"/>
    <w:rsid w:val="000F46DE"/>
    <w:rsid w:val="00106D2A"/>
    <w:rsid w:val="0010734A"/>
    <w:rsid w:val="0011217D"/>
    <w:rsid w:val="0011345D"/>
    <w:rsid w:val="001162E2"/>
    <w:rsid w:val="00117C69"/>
    <w:rsid w:val="00123DE2"/>
    <w:rsid w:val="00131191"/>
    <w:rsid w:val="00132E67"/>
    <w:rsid w:val="00143E73"/>
    <w:rsid w:val="00155AE2"/>
    <w:rsid w:val="00180BE5"/>
    <w:rsid w:val="00184327"/>
    <w:rsid w:val="00190FAC"/>
    <w:rsid w:val="00192B05"/>
    <w:rsid w:val="001937C4"/>
    <w:rsid w:val="001954A0"/>
    <w:rsid w:val="001A00FC"/>
    <w:rsid w:val="001A6854"/>
    <w:rsid w:val="001B444D"/>
    <w:rsid w:val="001C2576"/>
    <w:rsid w:val="001C45ED"/>
    <w:rsid w:val="001C5767"/>
    <w:rsid w:val="001C6221"/>
    <w:rsid w:val="001C6A70"/>
    <w:rsid w:val="001D3A95"/>
    <w:rsid w:val="001D483B"/>
    <w:rsid w:val="001D5671"/>
    <w:rsid w:val="001D6ECC"/>
    <w:rsid w:val="001E4CD4"/>
    <w:rsid w:val="001E6C49"/>
    <w:rsid w:val="001F2134"/>
    <w:rsid w:val="001F79E0"/>
    <w:rsid w:val="00211A5A"/>
    <w:rsid w:val="00221F6F"/>
    <w:rsid w:val="00223D72"/>
    <w:rsid w:val="0024251A"/>
    <w:rsid w:val="0024765B"/>
    <w:rsid w:val="002610BC"/>
    <w:rsid w:val="002650DA"/>
    <w:rsid w:val="00283A4E"/>
    <w:rsid w:val="002B1B28"/>
    <w:rsid w:val="002C76C6"/>
    <w:rsid w:val="002D0CAC"/>
    <w:rsid w:val="002D5647"/>
    <w:rsid w:val="002D72F6"/>
    <w:rsid w:val="002E4AA0"/>
    <w:rsid w:val="00301F7D"/>
    <w:rsid w:val="00315B91"/>
    <w:rsid w:val="00321296"/>
    <w:rsid w:val="00322FF3"/>
    <w:rsid w:val="003334D5"/>
    <w:rsid w:val="00336540"/>
    <w:rsid w:val="00340B3C"/>
    <w:rsid w:val="0037231B"/>
    <w:rsid w:val="003778EC"/>
    <w:rsid w:val="00380873"/>
    <w:rsid w:val="00381AA4"/>
    <w:rsid w:val="00386DAB"/>
    <w:rsid w:val="00396A01"/>
    <w:rsid w:val="003A15D1"/>
    <w:rsid w:val="003A361F"/>
    <w:rsid w:val="003B7731"/>
    <w:rsid w:val="003C267C"/>
    <w:rsid w:val="003D31D8"/>
    <w:rsid w:val="003E3B6D"/>
    <w:rsid w:val="003E6E2B"/>
    <w:rsid w:val="003F60F9"/>
    <w:rsid w:val="00406828"/>
    <w:rsid w:val="004216A5"/>
    <w:rsid w:val="00421784"/>
    <w:rsid w:val="00422EC5"/>
    <w:rsid w:val="00425D55"/>
    <w:rsid w:val="004321D3"/>
    <w:rsid w:val="00432859"/>
    <w:rsid w:val="0043359D"/>
    <w:rsid w:val="00440BE6"/>
    <w:rsid w:val="00441F88"/>
    <w:rsid w:val="00451AD8"/>
    <w:rsid w:val="00457C08"/>
    <w:rsid w:val="00473BFF"/>
    <w:rsid w:val="00480D13"/>
    <w:rsid w:val="00482233"/>
    <w:rsid w:val="0048745C"/>
    <w:rsid w:val="00492687"/>
    <w:rsid w:val="00493F62"/>
    <w:rsid w:val="004C0B79"/>
    <w:rsid w:val="004D6896"/>
    <w:rsid w:val="004E005F"/>
    <w:rsid w:val="004F5B62"/>
    <w:rsid w:val="00500286"/>
    <w:rsid w:val="00501B8F"/>
    <w:rsid w:val="00506583"/>
    <w:rsid w:val="005344D0"/>
    <w:rsid w:val="005370AC"/>
    <w:rsid w:val="00540C25"/>
    <w:rsid w:val="00547ED3"/>
    <w:rsid w:val="005529DB"/>
    <w:rsid w:val="00561EE8"/>
    <w:rsid w:val="0056234D"/>
    <w:rsid w:val="00564A9B"/>
    <w:rsid w:val="00571105"/>
    <w:rsid w:val="0058088D"/>
    <w:rsid w:val="00585F4E"/>
    <w:rsid w:val="00586A0E"/>
    <w:rsid w:val="005967C5"/>
    <w:rsid w:val="005A17B7"/>
    <w:rsid w:val="005B0AD9"/>
    <w:rsid w:val="005B0E2A"/>
    <w:rsid w:val="005B3A7A"/>
    <w:rsid w:val="005B45A9"/>
    <w:rsid w:val="00606EB5"/>
    <w:rsid w:val="00611B5C"/>
    <w:rsid w:val="00612478"/>
    <w:rsid w:val="0061766A"/>
    <w:rsid w:val="0064076F"/>
    <w:rsid w:val="00640E44"/>
    <w:rsid w:val="006516D7"/>
    <w:rsid w:val="006607DD"/>
    <w:rsid w:val="00660FE1"/>
    <w:rsid w:val="00673A0A"/>
    <w:rsid w:val="00674E72"/>
    <w:rsid w:val="006805D5"/>
    <w:rsid w:val="006B11B8"/>
    <w:rsid w:val="006B37A6"/>
    <w:rsid w:val="006B48BB"/>
    <w:rsid w:val="006B611C"/>
    <w:rsid w:val="006B6F33"/>
    <w:rsid w:val="006C1D51"/>
    <w:rsid w:val="006D4266"/>
    <w:rsid w:val="006D6C33"/>
    <w:rsid w:val="0070267F"/>
    <w:rsid w:val="00712836"/>
    <w:rsid w:val="0071562C"/>
    <w:rsid w:val="00720B4E"/>
    <w:rsid w:val="00752759"/>
    <w:rsid w:val="0076489E"/>
    <w:rsid w:val="007707C3"/>
    <w:rsid w:val="00784F5A"/>
    <w:rsid w:val="0079609E"/>
    <w:rsid w:val="007B6332"/>
    <w:rsid w:val="007B77C7"/>
    <w:rsid w:val="007C4FC2"/>
    <w:rsid w:val="007C71D0"/>
    <w:rsid w:val="007C7308"/>
    <w:rsid w:val="007D2921"/>
    <w:rsid w:val="007F74C2"/>
    <w:rsid w:val="00815113"/>
    <w:rsid w:val="008164F8"/>
    <w:rsid w:val="008220B3"/>
    <w:rsid w:val="008229CE"/>
    <w:rsid w:val="00825A1B"/>
    <w:rsid w:val="0082779E"/>
    <w:rsid w:val="00835BE5"/>
    <w:rsid w:val="0084302B"/>
    <w:rsid w:val="00853702"/>
    <w:rsid w:val="00865E98"/>
    <w:rsid w:val="008724EF"/>
    <w:rsid w:val="00890262"/>
    <w:rsid w:val="00891474"/>
    <w:rsid w:val="00896ED4"/>
    <w:rsid w:val="008A2C60"/>
    <w:rsid w:val="008B216C"/>
    <w:rsid w:val="008C16E0"/>
    <w:rsid w:val="008D78FB"/>
    <w:rsid w:val="008D7DEB"/>
    <w:rsid w:val="008E5795"/>
    <w:rsid w:val="00907516"/>
    <w:rsid w:val="009147F3"/>
    <w:rsid w:val="00915D9A"/>
    <w:rsid w:val="00916209"/>
    <w:rsid w:val="00937CEE"/>
    <w:rsid w:val="00940AE4"/>
    <w:rsid w:val="00960BAE"/>
    <w:rsid w:val="009748E2"/>
    <w:rsid w:val="00974AD2"/>
    <w:rsid w:val="00974BF8"/>
    <w:rsid w:val="0098021D"/>
    <w:rsid w:val="0098535C"/>
    <w:rsid w:val="009862FB"/>
    <w:rsid w:val="00986CDC"/>
    <w:rsid w:val="0098770D"/>
    <w:rsid w:val="00990B48"/>
    <w:rsid w:val="00992216"/>
    <w:rsid w:val="00994271"/>
    <w:rsid w:val="009A0E5D"/>
    <w:rsid w:val="009A29DD"/>
    <w:rsid w:val="009B551A"/>
    <w:rsid w:val="009C4D99"/>
    <w:rsid w:val="009C5303"/>
    <w:rsid w:val="009D694F"/>
    <w:rsid w:val="009F44FD"/>
    <w:rsid w:val="00A010FD"/>
    <w:rsid w:val="00A054AA"/>
    <w:rsid w:val="00A12CD6"/>
    <w:rsid w:val="00A13485"/>
    <w:rsid w:val="00A156B5"/>
    <w:rsid w:val="00A203CB"/>
    <w:rsid w:val="00A2740F"/>
    <w:rsid w:val="00A30D62"/>
    <w:rsid w:val="00A42148"/>
    <w:rsid w:val="00A44195"/>
    <w:rsid w:val="00A534B0"/>
    <w:rsid w:val="00A803EC"/>
    <w:rsid w:val="00A85836"/>
    <w:rsid w:val="00A87CBB"/>
    <w:rsid w:val="00A9619C"/>
    <w:rsid w:val="00AA6A82"/>
    <w:rsid w:val="00AB1111"/>
    <w:rsid w:val="00AB3433"/>
    <w:rsid w:val="00AB40AC"/>
    <w:rsid w:val="00AB50DF"/>
    <w:rsid w:val="00AC34FB"/>
    <w:rsid w:val="00AC7CAB"/>
    <w:rsid w:val="00AD18F6"/>
    <w:rsid w:val="00AE2CA0"/>
    <w:rsid w:val="00AE6B68"/>
    <w:rsid w:val="00B00A58"/>
    <w:rsid w:val="00B033FE"/>
    <w:rsid w:val="00B126EB"/>
    <w:rsid w:val="00B2419C"/>
    <w:rsid w:val="00B24783"/>
    <w:rsid w:val="00B2640C"/>
    <w:rsid w:val="00B36FF4"/>
    <w:rsid w:val="00B43872"/>
    <w:rsid w:val="00B575DB"/>
    <w:rsid w:val="00B62D86"/>
    <w:rsid w:val="00B66DB2"/>
    <w:rsid w:val="00B754D9"/>
    <w:rsid w:val="00B918AE"/>
    <w:rsid w:val="00B971D7"/>
    <w:rsid w:val="00BA5101"/>
    <w:rsid w:val="00BA6ED6"/>
    <w:rsid w:val="00BB03F1"/>
    <w:rsid w:val="00BB2F59"/>
    <w:rsid w:val="00BB7731"/>
    <w:rsid w:val="00BE043B"/>
    <w:rsid w:val="00BE0471"/>
    <w:rsid w:val="00BE1D75"/>
    <w:rsid w:val="00BF4298"/>
    <w:rsid w:val="00BF7F73"/>
    <w:rsid w:val="00C07DFB"/>
    <w:rsid w:val="00C113F2"/>
    <w:rsid w:val="00C175F0"/>
    <w:rsid w:val="00C21A75"/>
    <w:rsid w:val="00C22CBD"/>
    <w:rsid w:val="00C23105"/>
    <w:rsid w:val="00C26516"/>
    <w:rsid w:val="00C310B7"/>
    <w:rsid w:val="00C40785"/>
    <w:rsid w:val="00C438EC"/>
    <w:rsid w:val="00C6069B"/>
    <w:rsid w:val="00C67508"/>
    <w:rsid w:val="00CA347D"/>
    <w:rsid w:val="00CC0F0F"/>
    <w:rsid w:val="00CC7C4A"/>
    <w:rsid w:val="00CD6B6F"/>
    <w:rsid w:val="00CD7ACD"/>
    <w:rsid w:val="00CE431C"/>
    <w:rsid w:val="00CE4F9C"/>
    <w:rsid w:val="00CE768D"/>
    <w:rsid w:val="00CF2387"/>
    <w:rsid w:val="00CF2678"/>
    <w:rsid w:val="00D11103"/>
    <w:rsid w:val="00D12460"/>
    <w:rsid w:val="00D12916"/>
    <w:rsid w:val="00D14732"/>
    <w:rsid w:val="00D22051"/>
    <w:rsid w:val="00D40735"/>
    <w:rsid w:val="00D40C1C"/>
    <w:rsid w:val="00D50C92"/>
    <w:rsid w:val="00D55A19"/>
    <w:rsid w:val="00D65626"/>
    <w:rsid w:val="00D67858"/>
    <w:rsid w:val="00D75D27"/>
    <w:rsid w:val="00D82A00"/>
    <w:rsid w:val="00D83B3E"/>
    <w:rsid w:val="00D850A2"/>
    <w:rsid w:val="00D962F2"/>
    <w:rsid w:val="00DA23C3"/>
    <w:rsid w:val="00DA5437"/>
    <w:rsid w:val="00DA7703"/>
    <w:rsid w:val="00DB5FFC"/>
    <w:rsid w:val="00DC061C"/>
    <w:rsid w:val="00DD50E2"/>
    <w:rsid w:val="00DE6308"/>
    <w:rsid w:val="00DF061B"/>
    <w:rsid w:val="00DF191F"/>
    <w:rsid w:val="00DF48F7"/>
    <w:rsid w:val="00E00FA9"/>
    <w:rsid w:val="00E0245F"/>
    <w:rsid w:val="00E06219"/>
    <w:rsid w:val="00E0635C"/>
    <w:rsid w:val="00E1227E"/>
    <w:rsid w:val="00E1515B"/>
    <w:rsid w:val="00E312BB"/>
    <w:rsid w:val="00E31BAD"/>
    <w:rsid w:val="00E42F99"/>
    <w:rsid w:val="00E7456F"/>
    <w:rsid w:val="00E75DF2"/>
    <w:rsid w:val="00E87F0C"/>
    <w:rsid w:val="00EB2389"/>
    <w:rsid w:val="00EC18C8"/>
    <w:rsid w:val="00EC1ECD"/>
    <w:rsid w:val="00EC3277"/>
    <w:rsid w:val="00EC4534"/>
    <w:rsid w:val="00EC7756"/>
    <w:rsid w:val="00EE2B00"/>
    <w:rsid w:val="00EE4DD5"/>
    <w:rsid w:val="00F041FB"/>
    <w:rsid w:val="00F36ADC"/>
    <w:rsid w:val="00F41413"/>
    <w:rsid w:val="00F545E6"/>
    <w:rsid w:val="00F549CD"/>
    <w:rsid w:val="00F65CD2"/>
    <w:rsid w:val="00F812AF"/>
    <w:rsid w:val="00F9020D"/>
    <w:rsid w:val="00F9185B"/>
    <w:rsid w:val="00F96CD6"/>
    <w:rsid w:val="00FA213D"/>
    <w:rsid w:val="00FD2D4E"/>
    <w:rsid w:val="00FD39F5"/>
    <w:rsid w:val="00FE23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308"/>
    <w:rPr>
      <w:color w:val="808080"/>
    </w:rPr>
  </w:style>
  <w:style w:type="paragraph" w:styleId="BalloonText">
    <w:name w:val="Balloon Text"/>
    <w:basedOn w:val="Normal"/>
    <w:link w:val="BalloonTextChar"/>
    <w:rsid w:val="007C7308"/>
    <w:rPr>
      <w:rFonts w:ascii="Tahoma" w:hAnsi="Tahoma" w:cs="Tahoma"/>
      <w:sz w:val="16"/>
      <w:szCs w:val="16"/>
    </w:rPr>
  </w:style>
  <w:style w:type="character" w:customStyle="1" w:styleId="BalloonTextChar">
    <w:name w:val="Balloon Text Char"/>
    <w:basedOn w:val="DefaultParagraphFont"/>
    <w:link w:val="BalloonText"/>
    <w:rsid w:val="007C7308"/>
    <w:rPr>
      <w:rFonts w:ascii="Tahoma" w:hAnsi="Tahoma" w:cs="Tahoma"/>
      <w:sz w:val="16"/>
      <w:szCs w:val="16"/>
      <w:lang w:val="en-US" w:eastAsia="en-US"/>
    </w:rPr>
  </w:style>
  <w:style w:type="paragraph" w:styleId="Header">
    <w:name w:val="header"/>
    <w:basedOn w:val="Normal"/>
    <w:link w:val="HeaderChar"/>
    <w:rsid w:val="003334D5"/>
    <w:pPr>
      <w:tabs>
        <w:tab w:val="center" w:pos="4680"/>
        <w:tab w:val="right" w:pos="9360"/>
      </w:tabs>
    </w:pPr>
  </w:style>
  <w:style w:type="character" w:customStyle="1" w:styleId="HeaderChar">
    <w:name w:val="Header Char"/>
    <w:basedOn w:val="DefaultParagraphFont"/>
    <w:link w:val="Header"/>
    <w:rsid w:val="003334D5"/>
    <w:rPr>
      <w:sz w:val="24"/>
      <w:szCs w:val="24"/>
      <w:lang w:val="en-US" w:eastAsia="en-US"/>
    </w:rPr>
  </w:style>
  <w:style w:type="paragraph" w:styleId="Footer">
    <w:name w:val="footer"/>
    <w:basedOn w:val="Normal"/>
    <w:link w:val="FooterChar"/>
    <w:uiPriority w:val="99"/>
    <w:rsid w:val="003334D5"/>
    <w:pPr>
      <w:tabs>
        <w:tab w:val="center" w:pos="4680"/>
        <w:tab w:val="right" w:pos="9360"/>
      </w:tabs>
    </w:pPr>
  </w:style>
  <w:style w:type="character" w:customStyle="1" w:styleId="FooterChar">
    <w:name w:val="Footer Char"/>
    <w:basedOn w:val="DefaultParagraphFont"/>
    <w:link w:val="Footer"/>
    <w:uiPriority w:val="99"/>
    <w:rsid w:val="003334D5"/>
    <w:rPr>
      <w:sz w:val="24"/>
      <w:szCs w:val="24"/>
      <w:lang w:val="en-US" w:eastAsia="en-US"/>
    </w:rPr>
  </w:style>
  <w:style w:type="paragraph" w:styleId="ListParagraph">
    <w:name w:val="List Paragraph"/>
    <w:basedOn w:val="Normal"/>
    <w:uiPriority w:val="34"/>
    <w:qFormat/>
    <w:rsid w:val="00B575DB"/>
    <w:pPr>
      <w:ind w:left="720"/>
      <w:contextualSpacing/>
    </w:pPr>
  </w:style>
  <w:style w:type="table" w:styleId="TableGrid">
    <w:name w:val="Table Grid"/>
    <w:basedOn w:val="TableNormal"/>
    <w:rsid w:val="00192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D7575144A0C47E8997F08220663E721"/>
        <w:category>
          <w:name w:val="General"/>
          <w:gallery w:val="placeholder"/>
        </w:category>
        <w:types>
          <w:type w:val="bbPlcHdr"/>
        </w:types>
        <w:behaviors>
          <w:behavior w:val="content"/>
        </w:behaviors>
        <w:guid w:val="{876D23F0-D3F4-4B17-A790-1B551FCAA0A9}"/>
      </w:docPartPr>
      <w:docPartBody>
        <w:p w:rsidR="00210990" w:rsidRDefault="001A187F" w:rsidP="001A187F">
          <w:pPr>
            <w:pStyle w:val="9D7575144A0C47E8997F08220663E72139"/>
          </w:pPr>
          <w:r w:rsidRPr="0043359D">
            <w:rPr>
              <w:rStyle w:val="PlaceholderText"/>
              <w:rFonts w:asciiTheme="minorHAnsi" w:hAnsiTheme="minorHAnsi" w:cstheme="minorHAnsi"/>
            </w:rPr>
            <w:t>Click here to enter text.</w:t>
          </w:r>
        </w:p>
      </w:docPartBody>
    </w:docPart>
    <w:docPart>
      <w:docPartPr>
        <w:name w:val="01ED32EAD82F402D8AC13B31C02FABD3"/>
        <w:category>
          <w:name w:val="General"/>
          <w:gallery w:val="placeholder"/>
        </w:category>
        <w:types>
          <w:type w:val="bbPlcHdr"/>
        </w:types>
        <w:behaviors>
          <w:behavior w:val="content"/>
        </w:behaviors>
        <w:guid w:val="{E121CEC5-3A5E-4F62-9F83-1EA18815ED86}"/>
      </w:docPartPr>
      <w:docPartBody>
        <w:p w:rsidR="00210990" w:rsidRDefault="001A187F" w:rsidP="001A187F">
          <w:pPr>
            <w:pStyle w:val="01ED32EAD82F402D8AC13B31C02FABD339"/>
          </w:pPr>
          <w:r w:rsidRPr="0043359D">
            <w:rPr>
              <w:rStyle w:val="PlaceholderText"/>
              <w:rFonts w:asciiTheme="minorHAnsi" w:hAnsiTheme="minorHAnsi" w:cstheme="minorHAnsi"/>
            </w:rPr>
            <w:t>Click here to enter text.</w:t>
          </w:r>
        </w:p>
      </w:docPartBody>
    </w:docPart>
    <w:docPart>
      <w:docPartPr>
        <w:name w:val="DA40A2088793482DB47034D0ADE8138E"/>
        <w:category>
          <w:name w:val="General"/>
          <w:gallery w:val="placeholder"/>
        </w:category>
        <w:types>
          <w:type w:val="bbPlcHdr"/>
        </w:types>
        <w:behaviors>
          <w:behavior w:val="content"/>
        </w:behaviors>
        <w:guid w:val="{754367A2-2C2B-4C39-81EA-A88DFAE58E9D}"/>
      </w:docPartPr>
      <w:docPartBody>
        <w:p w:rsidR="00210990" w:rsidRDefault="001A187F" w:rsidP="001A187F">
          <w:pPr>
            <w:pStyle w:val="DA40A2088793482DB47034D0ADE8138E39"/>
          </w:pPr>
          <w:r w:rsidRPr="0043359D">
            <w:rPr>
              <w:rStyle w:val="PlaceholderText"/>
              <w:rFonts w:asciiTheme="minorHAnsi" w:hAnsiTheme="minorHAnsi" w:cstheme="minorHAnsi"/>
            </w:rPr>
            <w:t>Click here to enter text.</w:t>
          </w:r>
        </w:p>
      </w:docPartBody>
    </w:docPart>
    <w:docPart>
      <w:docPartPr>
        <w:name w:val="A2E8AEA7466248C0A2A237991D2A5A3D"/>
        <w:category>
          <w:name w:val="General"/>
          <w:gallery w:val="placeholder"/>
        </w:category>
        <w:types>
          <w:type w:val="bbPlcHdr"/>
        </w:types>
        <w:behaviors>
          <w:behavior w:val="content"/>
        </w:behaviors>
        <w:guid w:val="{6EAFDD43-5586-40AA-9C67-167247DD1941}"/>
      </w:docPartPr>
      <w:docPartBody>
        <w:p w:rsidR="00210990" w:rsidRDefault="001A187F" w:rsidP="001A187F">
          <w:pPr>
            <w:pStyle w:val="A2E8AEA7466248C0A2A237991D2A5A3D39"/>
          </w:pPr>
          <w:r w:rsidRPr="0043359D">
            <w:rPr>
              <w:rStyle w:val="PlaceholderText"/>
              <w:rFonts w:asciiTheme="minorHAnsi" w:hAnsiTheme="minorHAnsi" w:cstheme="minorHAnsi"/>
            </w:rPr>
            <w:t>Choose an item.</w:t>
          </w:r>
        </w:p>
      </w:docPartBody>
    </w:docPart>
    <w:docPart>
      <w:docPartPr>
        <w:name w:val="D0538A1119D845CFA66C964CC0D5C93F"/>
        <w:category>
          <w:name w:val="General"/>
          <w:gallery w:val="placeholder"/>
        </w:category>
        <w:types>
          <w:type w:val="bbPlcHdr"/>
        </w:types>
        <w:behaviors>
          <w:behavior w:val="content"/>
        </w:behaviors>
        <w:guid w:val="{95078E9B-AA41-445A-9F1C-A4B4C91F476B}"/>
      </w:docPartPr>
      <w:docPartBody>
        <w:p w:rsidR="00210990" w:rsidRDefault="001A187F" w:rsidP="001A187F">
          <w:pPr>
            <w:pStyle w:val="D0538A1119D845CFA66C964CC0D5C93F39"/>
          </w:pPr>
          <w:r w:rsidRPr="0043359D">
            <w:rPr>
              <w:rStyle w:val="PlaceholderText"/>
              <w:rFonts w:asciiTheme="minorHAnsi" w:hAnsiTheme="minorHAnsi" w:cstheme="minorHAnsi"/>
            </w:rPr>
            <w:t>Click here to enter text.</w:t>
          </w:r>
        </w:p>
      </w:docPartBody>
    </w:docPart>
    <w:docPart>
      <w:docPartPr>
        <w:name w:val="E4B05C2C4A0941A09EB06CEF71ED2A01"/>
        <w:category>
          <w:name w:val="General"/>
          <w:gallery w:val="placeholder"/>
        </w:category>
        <w:types>
          <w:type w:val="bbPlcHdr"/>
        </w:types>
        <w:behaviors>
          <w:behavior w:val="content"/>
        </w:behaviors>
        <w:guid w:val="{D57267E8-B5A1-44C6-9346-6752873A59D0}"/>
      </w:docPartPr>
      <w:docPartBody>
        <w:p w:rsidR="00210990" w:rsidRDefault="001A187F" w:rsidP="001A187F">
          <w:pPr>
            <w:pStyle w:val="E4B05C2C4A0941A09EB06CEF71ED2A0139"/>
          </w:pPr>
          <w:r w:rsidRPr="0043359D">
            <w:rPr>
              <w:rStyle w:val="PlaceholderText"/>
              <w:rFonts w:asciiTheme="minorHAnsi" w:hAnsiTheme="minorHAnsi" w:cstheme="minorHAnsi"/>
            </w:rPr>
            <w:t>Click here to enter text.</w:t>
          </w:r>
        </w:p>
      </w:docPartBody>
    </w:docPart>
    <w:docPart>
      <w:docPartPr>
        <w:name w:val="0DA84CB078E14BBD98145BA462614099"/>
        <w:category>
          <w:name w:val="General"/>
          <w:gallery w:val="placeholder"/>
        </w:category>
        <w:types>
          <w:type w:val="bbPlcHdr"/>
        </w:types>
        <w:behaviors>
          <w:behavior w:val="content"/>
        </w:behaviors>
        <w:guid w:val="{DB37917A-A307-4DF4-AF48-86ACE367BF2C}"/>
      </w:docPartPr>
      <w:docPartBody>
        <w:p w:rsidR="00210990" w:rsidRDefault="001A187F" w:rsidP="001A187F">
          <w:pPr>
            <w:pStyle w:val="0DA84CB078E14BBD98145BA46261409939"/>
          </w:pPr>
          <w:r w:rsidRPr="0043359D">
            <w:rPr>
              <w:rStyle w:val="PlaceholderText"/>
              <w:rFonts w:asciiTheme="minorHAnsi" w:hAnsiTheme="minorHAnsi" w:cstheme="minorHAnsi"/>
            </w:rPr>
            <w:t>Click here to enter text.</w:t>
          </w:r>
        </w:p>
      </w:docPartBody>
    </w:docPart>
    <w:docPart>
      <w:docPartPr>
        <w:name w:val="190A15D8CE8A439FB14816F77BAD36A5"/>
        <w:category>
          <w:name w:val="General"/>
          <w:gallery w:val="placeholder"/>
        </w:category>
        <w:types>
          <w:type w:val="bbPlcHdr"/>
        </w:types>
        <w:behaviors>
          <w:behavior w:val="content"/>
        </w:behaviors>
        <w:guid w:val="{132B03C4-F765-44E5-A830-AA51077F1C1E}"/>
      </w:docPartPr>
      <w:docPartBody>
        <w:p w:rsidR="00210990" w:rsidRDefault="001A187F" w:rsidP="001A187F">
          <w:pPr>
            <w:pStyle w:val="190A15D8CE8A439FB14816F77BAD36A539"/>
          </w:pPr>
          <w:r w:rsidRPr="0043359D">
            <w:rPr>
              <w:rStyle w:val="PlaceholderText"/>
              <w:rFonts w:asciiTheme="minorHAnsi" w:hAnsiTheme="minorHAnsi" w:cstheme="minorHAnsi"/>
            </w:rPr>
            <w:t>Click here to enter text.</w:t>
          </w:r>
        </w:p>
      </w:docPartBody>
    </w:docPart>
    <w:docPart>
      <w:docPartPr>
        <w:name w:val="983D75385956440F9D239BBD60B71BD4"/>
        <w:category>
          <w:name w:val="General"/>
          <w:gallery w:val="placeholder"/>
        </w:category>
        <w:types>
          <w:type w:val="bbPlcHdr"/>
        </w:types>
        <w:behaviors>
          <w:behavior w:val="content"/>
        </w:behaviors>
        <w:guid w:val="{9DF97D29-43A4-4BBA-90AA-0ED6B048D373}"/>
      </w:docPartPr>
      <w:docPartBody>
        <w:p w:rsidR="00210990" w:rsidRDefault="001A187F" w:rsidP="001A187F">
          <w:pPr>
            <w:pStyle w:val="983D75385956440F9D239BBD60B71BD438"/>
          </w:pPr>
          <w:r w:rsidRPr="0043359D">
            <w:rPr>
              <w:rStyle w:val="PlaceholderText"/>
              <w:rFonts w:asciiTheme="minorHAnsi" w:hAnsiTheme="minorHAnsi" w:cstheme="minorHAnsi"/>
            </w:rPr>
            <w:t>Click here to enter text.</w:t>
          </w:r>
        </w:p>
      </w:docPartBody>
    </w:docPart>
    <w:docPart>
      <w:docPartPr>
        <w:name w:val="2B2FCB81835646E0BB26025A37592C4E"/>
        <w:category>
          <w:name w:val="General"/>
          <w:gallery w:val="placeholder"/>
        </w:category>
        <w:types>
          <w:type w:val="bbPlcHdr"/>
        </w:types>
        <w:behaviors>
          <w:behavior w:val="content"/>
        </w:behaviors>
        <w:guid w:val="{82CE8338-A821-4CA2-8F45-9977051D8025}"/>
      </w:docPartPr>
      <w:docPartBody>
        <w:p w:rsidR="00DE7B40" w:rsidRDefault="001A187F" w:rsidP="001A187F">
          <w:pPr>
            <w:pStyle w:val="2B2FCB81835646E0BB26025A37592C4E33"/>
          </w:pPr>
          <w:r w:rsidRPr="0043359D">
            <w:rPr>
              <w:rStyle w:val="PlaceholderText"/>
              <w:rFonts w:asciiTheme="minorHAnsi" w:hAnsiTheme="minorHAnsi" w:cstheme="minorHAnsi"/>
            </w:rPr>
            <w:t>Choose an item.</w:t>
          </w:r>
        </w:p>
      </w:docPartBody>
    </w:docPart>
    <w:docPart>
      <w:docPartPr>
        <w:name w:val="7464D4FF9FA04C91B3963A8A08B6C607"/>
        <w:category>
          <w:name w:val="General"/>
          <w:gallery w:val="placeholder"/>
        </w:category>
        <w:types>
          <w:type w:val="bbPlcHdr"/>
        </w:types>
        <w:behaviors>
          <w:behavior w:val="content"/>
        </w:behaviors>
        <w:guid w:val="{F22E2176-6B7D-46A0-BFE3-8AD6A89F3412}"/>
      </w:docPartPr>
      <w:docPartBody>
        <w:p w:rsidR="00DE7B40" w:rsidRDefault="001A187F" w:rsidP="001A187F">
          <w:pPr>
            <w:pStyle w:val="7464D4FF9FA04C91B3963A8A08B6C60732"/>
          </w:pPr>
          <w:r w:rsidRPr="0043359D">
            <w:rPr>
              <w:rStyle w:val="PlaceholderText"/>
              <w:rFonts w:asciiTheme="minorHAnsi" w:hAnsiTheme="minorHAnsi" w:cstheme="minorHAnsi"/>
            </w:rPr>
            <w:t>Click here to enter text.</w:t>
          </w:r>
        </w:p>
      </w:docPartBody>
    </w:docPart>
    <w:docPart>
      <w:docPartPr>
        <w:name w:val="1531F2F5C5DA49D1827D532AC316CD29"/>
        <w:category>
          <w:name w:val="General"/>
          <w:gallery w:val="placeholder"/>
        </w:category>
        <w:types>
          <w:type w:val="bbPlcHdr"/>
        </w:types>
        <w:behaviors>
          <w:behavior w:val="content"/>
        </w:behaviors>
        <w:guid w:val="{1B299A93-3EB1-4CE1-861D-AC7000344B08}"/>
      </w:docPartPr>
      <w:docPartBody>
        <w:p w:rsidR="005C194E" w:rsidRDefault="001A187F" w:rsidP="001A187F">
          <w:pPr>
            <w:pStyle w:val="1531F2F5C5DA49D1827D532AC316CD2931"/>
          </w:pPr>
          <w:r w:rsidRPr="0043359D">
            <w:rPr>
              <w:rStyle w:val="PlaceholderText"/>
              <w:rFonts w:asciiTheme="minorHAnsi" w:hAnsiTheme="minorHAnsi" w:cstheme="minorHAnsi"/>
            </w:rPr>
            <w:t>Choose an item.</w:t>
          </w:r>
        </w:p>
      </w:docPartBody>
    </w:docPart>
    <w:docPart>
      <w:docPartPr>
        <w:name w:val="52E573A886AE41009FF8A7587AA96AC3"/>
        <w:category>
          <w:name w:val="General"/>
          <w:gallery w:val="placeholder"/>
        </w:category>
        <w:types>
          <w:type w:val="bbPlcHdr"/>
        </w:types>
        <w:behaviors>
          <w:behavior w:val="content"/>
        </w:behaviors>
        <w:guid w:val="{5227AE88-494D-466C-A8E1-D13C3966D0EE}"/>
      </w:docPartPr>
      <w:docPartBody>
        <w:p w:rsidR="00A15087" w:rsidRDefault="001A187F" w:rsidP="001A187F">
          <w:pPr>
            <w:pStyle w:val="52E573A886AE41009FF8A7587AA96AC330"/>
          </w:pPr>
          <w:r w:rsidRPr="0043359D">
            <w:rPr>
              <w:rStyle w:val="PlaceholderText"/>
              <w:rFonts w:asciiTheme="minorHAnsi" w:hAnsiTheme="minorHAnsi" w:cstheme="minorHAnsi"/>
            </w:rPr>
            <w:t>Click here to enter text.</w:t>
          </w:r>
        </w:p>
      </w:docPartBody>
    </w:docPart>
    <w:docPart>
      <w:docPartPr>
        <w:name w:val="90BE8809F30D44668CBB1DF219C06501"/>
        <w:category>
          <w:name w:val="General"/>
          <w:gallery w:val="placeholder"/>
        </w:category>
        <w:types>
          <w:type w:val="bbPlcHdr"/>
        </w:types>
        <w:behaviors>
          <w:behavior w:val="content"/>
        </w:behaviors>
        <w:guid w:val="{34D36918-6EBD-41A8-B5F6-D5133C4A1CC2}"/>
      </w:docPartPr>
      <w:docPartBody>
        <w:p w:rsidR="00A15087" w:rsidRDefault="001A187F" w:rsidP="001A187F">
          <w:pPr>
            <w:pStyle w:val="90BE8809F30D44668CBB1DF219C0650130"/>
          </w:pPr>
          <w:r w:rsidRPr="0043359D">
            <w:rPr>
              <w:rStyle w:val="PlaceholderText"/>
              <w:rFonts w:asciiTheme="minorHAnsi" w:hAnsiTheme="minorHAnsi" w:cstheme="minorHAnsi"/>
            </w:rPr>
            <w:t>Click here to enter text.</w:t>
          </w:r>
        </w:p>
      </w:docPartBody>
    </w:docPart>
    <w:docPart>
      <w:docPartPr>
        <w:name w:val="C1CA7D109BEA49CB98B2E785B561779D"/>
        <w:category>
          <w:name w:val="General"/>
          <w:gallery w:val="placeholder"/>
        </w:category>
        <w:types>
          <w:type w:val="bbPlcHdr"/>
        </w:types>
        <w:behaviors>
          <w:behavior w:val="content"/>
        </w:behaviors>
        <w:guid w:val="{343641C7-2A0B-460B-8BE2-C08E3A392135}"/>
      </w:docPartPr>
      <w:docPartBody>
        <w:p w:rsidR="002963FA" w:rsidRDefault="001A187F" w:rsidP="001A187F">
          <w:pPr>
            <w:pStyle w:val="C1CA7D109BEA49CB98B2E785B561779D23"/>
          </w:pPr>
          <w:r w:rsidRPr="0043359D">
            <w:rPr>
              <w:rStyle w:val="PlaceholderText"/>
              <w:rFonts w:asciiTheme="minorHAnsi" w:hAnsiTheme="minorHAnsi" w:cstheme="minorHAnsi"/>
            </w:rPr>
            <w:t>Choose an item.</w:t>
          </w:r>
        </w:p>
      </w:docPartBody>
    </w:docPart>
    <w:docPart>
      <w:docPartPr>
        <w:name w:val="35C7402D63AE48EC9BD19DB7A928ABF4"/>
        <w:category>
          <w:name w:val="General"/>
          <w:gallery w:val="placeholder"/>
        </w:category>
        <w:types>
          <w:type w:val="bbPlcHdr"/>
        </w:types>
        <w:behaviors>
          <w:behavior w:val="content"/>
        </w:behaviors>
        <w:guid w:val="{B11FCC7C-F0FC-4870-83BD-44EAA807BD05}"/>
      </w:docPartPr>
      <w:docPartBody>
        <w:p w:rsidR="002963FA" w:rsidRDefault="001A187F" w:rsidP="001A187F">
          <w:pPr>
            <w:pStyle w:val="35C7402D63AE48EC9BD19DB7A928ABF422"/>
          </w:pPr>
          <w:r w:rsidRPr="0043359D">
            <w:rPr>
              <w:rStyle w:val="PlaceholderText"/>
              <w:rFonts w:asciiTheme="minorHAnsi" w:hAnsiTheme="minorHAnsi" w:cstheme="minorHAnsi"/>
            </w:rPr>
            <w:t>Choose an item.</w:t>
          </w:r>
        </w:p>
      </w:docPartBody>
    </w:docPart>
    <w:docPart>
      <w:docPartPr>
        <w:name w:val="E1A0AB731DBA4BB9BF933306810D4396"/>
        <w:category>
          <w:name w:val="General"/>
          <w:gallery w:val="placeholder"/>
        </w:category>
        <w:types>
          <w:type w:val="bbPlcHdr"/>
        </w:types>
        <w:behaviors>
          <w:behavior w:val="content"/>
        </w:behaviors>
        <w:guid w:val="{48259A39-3928-430C-8C7D-BCF91A0E709E}"/>
      </w:docPartPr>
      <w:docPartBody>
        <w:p w:rsidR="00825308" w:rsidRDefault="001A187F" w:rsidP="001A187F">
          <w:pPr>
            <w:pStyle w:val="E1A0AB731DBA4BB9BF933306810D439621"/>
          </w:pPr>
          <w:r w:rsidRPr="00A67172">
            <w:rPr>
              <w:rStyle w:val="PlaceholderText"/>
            </w:rPr>
            <w:t>Choose an item.</w:t>
          </w:r>
        </w:p>
      </w:docPartBody>
    </w:docPart>
    <w:docPart>
      <w:docPartPr>
        <w:name w:val="2625A02DDDA0498BA924B0D7FC6448DC"/>
        <w:category>
          <w:name w:val="General"/>
          <w:gallery w:val="placeholder"/>
        </w:category>
        <w:types>
          <w:type w:val="bbPlcHdr"/>
        </w:types>
        <w:behaviors>
          <w:behavior w:val="content"/>
        </w:behaviors>
        <w:guid w:val="{64C81A2F-695E-494E-AB18-ECF3A00F4CB9}"/>
      </w:docPartPr>
      <w:docPartBody>
        <w:p w:rsidR="0066502F" w:rsidRDefault="001A187F" w:rsidP="001A187F">
          <w:pPr>
            <w:pStyle w:val="2625A02DDDA0498BA924B0D7FC6448DC19"/>
          </w:pPr>
          <w:r w:rsidRPr="0043359D">
            <w:rPr>
              <w:rStyle w:val="PlaceholderText"/>
              <w:rFonts w:asciiTheme="minorHAnsi" w:hAnsiTheme="minorHAnsi" w:cstheme="minorHAnsi"/>
            </w:rPr>
            <w:t>Choose an item.</w:t>
          </w:r>
        </w:p>
      </w:docPartBody>
    </w:docPart>
    <w:docPart>
      <w:docPartPr>
        <w:name w:val="8D4438B0F3CD4088890274BFA10A76B7"/>
        <w:category>
          <w:name w:val="General"/>
          <w:gallery w:val="placeholder"/>
        </w:category>
        <w:types>
          <w:type w:val="bbPlcHdr"/>
        </w:types>
        <w:behaviors>
          <w:behavior w:val="content"/>
        </w:behaviors>
        <w:guid w:val="{A2EA6F84-647D-4DD3-9EF4-9C13280A1A69}"/>
      </w:docPartPr>
      <w:docPartBody>
        <w:p w:rsidR="0066502F" w:rsidRDefault="001A187F" w:rsidP="001A187F">
          <w:pPr>
            <w:pStyle w:val="8D4438B0F3CD4088890274BFA10A76B717"/>
          </w:pPr>
          <w:r w:rsidRPr="00565499">
            <w:rPr>
              <w:rStyle w:val="PlaceholderText"/>
            </w:rPr>
            <w:t>Choose an item.</w:t>
          </w:r>
        </w:p>
      </w:docPartBody>
    </w:docPart>
    <w:docPart>
      <w:docPartPr>
        <w:name w:val="EC2039F717CB41F2A385EDA6E932B287"/>
        <w:category>
          <w:name w:val="General"/>
          <w:gallery w:val="placeholder"/>
        </w:category>
        <w:types>
          <w:type w:val="bbPlcHdr"/>
        </w:types>
        <w:behaviors>
          <w:behavior w:val="content"/>
        </w:behaviors>
        <w:guid w:val="{C9AB8871-86DB-4634-93D9-526769EA73E1}"/>
      </w:docPartPr>
      <w:docPartBody>
        <w:p w:rsidR="004670A6" w:rsidRDefault="001A187F" w:rsidP="001A187F">
          <w:pPr>
            <w:pStyle w:val="EC2039F717CB41F2A385EDA6E932B28712"/>
          </w:pPr>
          <w:r w:rsidRPr="000A6DDD">
            <w:rPr>
              <w:rStyle w:val="PlaceholderText"/>
            </w:rPr>
            <w:t>Choose an item.</w:t>
          </w:r>
        </w:p>
      </w:docPartBody>
    </w:docPart>
    <w:docPart>
      <w:docPartPr>
        <w:name w:val="E3FD779494964C6FBC05D86743320510"/>
        <w:category>
          <w:name w:val="General"/>
          <w:gallery w:val="placeholder"/>
        </w:category>
        <w:types>
          <w:type w:val="bbPlcHdr"/>
        </w:types>
        <w:behaviors>
          <w:behavior w:val="content"/>
        </w:behaviors>
        <w:guid w:val="{890B0646-36A9-4E8B-A205-6E839A07323E}"/>
      </w:docPartPr>
      <w:docPartBody>
        <w:p w:rsidR="004670A6" w:rsidRDefault="001A187F" w:rsidP="001A187F">
          <w:pPr>
            <w:pStyle w:val="E3FD779494964C6FBC05D8674332051012"/>
          </w:pPr>
          <w:r w:rsidRPr="000A6DDD">
            <w:rPr>
              <w:rStyle w:val="PlaceholderText"/>
            </w:rPr>
            <w:t>Choose an item.</w:t>
          </w:r>
        </w:p>
      </w:docPartBody>
    </w:docPart>
    <w:docPart>
      <w:docPartPr>
        <w:name w:val="3CB0F73614F24AA18DA5ABE3EEEAAF96"/>
        <w:category>
          <w:name w:val="General"/>
          <w:gallery w:val="placeholder"/>
        </w:category>
        <w:types>
          <w:type w:val="bbPlcHdr"/>
        </w:types>
        <w:behaviors>
          <w:behavior w:val="content"/>
        </w:behaviors>
        <w:guid w:val="{0A99AABE-FEEF-443D-B16E-AC496B3F2192}"/>
      </w:docPartPr>
      <w:docPartBody>
        <w:p w:rsidR="004670A6" w:rsidRDefault="001A187F" w:rsidP="001A187F">
          <w:pPr>
            <w:pStyle w:val="3CB0F73614F24AA18DA5ABE3EEEAAF9611"/>
          </w:pPr>
          <w:r w:rsidRPr="000A6DDD">
            <w:rPr>
              <w:rStyle w:val="PlaceholderText"/>
            </w:rPr>
            <w:t>Choose an item.</w:t>
          </w:r>
        </w:p>
      </w:docPartBody>
    </w:docPart>
    <w:docPart>
      <w:docPartPr>
        <w:name w:val="75C34C5B7DF942998F76D8326E5BBBAD"/>
        <w:category>
          <w:name w:val="General"/>
          <w:gallery w:val="placeholder"/>
        </w:category>
        <w:types>
          <w:type w:val="bbPlcHdr"/>
        </w:types>
        <w:behaviors>
          <w:behavior w:val="content"/>
        </w:behaviors>
        <w:guid w:val="{DBB74A17-2A35-426A-8D3C-079202A5C0A2}"/>
      </w:docPartPr>
      <w:docPartBody>
        <w:p w:rsidR="004670A6" w:rsidRDefault="001A187F" w:rsidP="001A187F">
          <w:pPr>
            <w:pStyle w:val="75C34C5B7DF942998F76D8326E5BBBAD10"/>
          </w:pPr>
          <w:r w:rsidRPr="000A6DDD">
            <w:rPr>
              <w:rStyle w:val="PlaceholderText"/>
            </w:rPr>
            <w:t>Choose an item.</w:t>
          </w:r>
        </w:p>
      </w:docPartBody>
    </w:docPart>
    <w:docPart>
      <w:docPartPr>
        <w:name w:val="12F533F52F77495899F0BD2716F9796E"/>
        <w:category>
          <w:name w:val="General"/>
          <w:gallery w:val="placeholder"/>
        </w:category>
        <w:types>
          <w:type w:val="bbPlcHdr"/>
        </w:types>
        <w:behaviors>
          <w:behavior w:val="content"/>
        </w:behaviors>
        <w:guid w:val="{7DB3061B-349C-48DE-B678-1DF07CF9EB1C}"/>
      </w:docPartPr>
      <w:docPartBody>
        <w:p w:rsidR="00FE4050" w:rsidRDefault="001A187F" w:rsidP="001A187F">
          <w:pPr>
            <w:pStyle w:val="12F533F52F77495899F0BD2716F9796E6"/>
          </w:pPr>
          <w:r w:rsidRPr="000A6DDD">
            <w:rPr>
              <w:rStyle w:val="PlaceholderText"/>
            </w:rPr>
            <w:t>Choose an item.</w:t>
          </w:r>
        </w:p>
      </w:docPartBody>
    </w:docPart>
    <w:docPart>
      <w:docPartPr>
        <w:name w:val="C27B36668C86406D8180705EEB5262A6"/>
        <w:category>
          <w:name w:val="General"/>
          <w:gallery w:val="placeholder"/>
        </w:category>
        <w:types>
          <w:type w:val="bbPlcHdr"/>
        </w:types>
        <w:behaviors>
          <w:behavior w:val="content"/>
        </w:behaviors>
        <w:guid w:val="{E50D88B8-3F83-48A8-B882-FDADDC7DC921}"/>
      </w:docPartPr>
      <w:docPartBody>
        <w:p w:rsidR="00FE4050" w:rsidRDefault="001A187F" w:rsidP="001A187F">
          <w:pPr>
            <w:pStyle w:val="C27B36668C86406D8180705EEB5262A66"/>
          </w:pPr>
          <w:r w:rsidRPr="000A6DDD">
            <w:rPr>
              <w:rStyle w:val="PlaceholderText"/>
            </w:rPr>
            <w:t>Choose an item.</w:t>
          </w:r>
        </w:p>
      </w:docPartBody>
    </w:docPart>
    <w:docPart>
      <w:docPartPr>
        <w:name w:val="A3C14F082AD74589A2BB64DA4B5AFB99"/>
        <w:category>
          <w:name w:val="General"/>
          <w:gallery w:val="placeholder"/>
        </w:category>
        <w:types>
          <w:type w:val="bbPlcHdr"/>
        </w:types>
        <w:behaviors>
          <w:behavior w:val="content"/>
        </w:behaviors>
        <w:guid w:val="{9390B613-F6DB-4DA1-9CC4-CE34FFB2A327}"/>
      </w:docPartPr>
      <w:docPartBody>
        <w:p w:rsidR="00FE4050" w:rsidRDefault="001A187F" w:rsidP="001A187F">
          <w:pPr>
            <w:pStyle w:val="A3C14F082AD74589A2BB64DA4B5AFB996"/>
          </w:pPr>
          <w:r w:rsidRPr="000A6DDD">
            <w:rPr>
              <w:rStyle w:val="PlaceholderText"/>
            </w:rPr>
            <w:t>Choose an item.</w:t>
          </w:r>
        </w:p>
      </w:docPartBody>
    </w:docPart>
    <w:docPart>
      <w:docPartPr>
        <w:name w:val="6512DCCAD40F40E3AB00452B09601E37"/>
        <w:category>
          <w:name w:val="General"/>
          <w:gallery w:val="placeholder"/>
        </w:category>
        <w:types>
          <w:type w:val="bbPlcHdr"/>
        </w:types>
        <w:behaviors>
          <w:behavior w:val="content"/>
        </w:behaviors>
        <w:guid w:val="{43EEF5E6-C92C-427F-B0D6-ED7DF4888E10}"/>
      </w:docPartPr>
      <w:docPartBody>
        <w:p w:rsidR="00FE4050" w:rsidRDefault="001A187F" w:rsidP="001A187F">
          <w:pPr>
            <w:pStyle w:val="6512DCCAD40F40E3AB00452B09601E376"/>
          </w:pPr>
          <w:r w:rsidRPr="000A6DDD">
            <w:rPr>
              <w:rStyle w:val="PlaceholderText"/>
            </w:rPr>
            <w:t>Choose an item.</w:t>
          </w:r>
        </w:p>
      </w:docPartBody>
    </w:docPart>
    <w:docPart>
      <w:docPartPr>
        <w:name w:val="9B885613E45F48BF99E7F961527D7A11"/>
        <w:category>
          <w:name w:val="General"/>
          <w:gallery w:val="placeholder"/>
        </w:category>
        <w:types>
          <w:type w:val="bbPlcHdr"/>
        </w:types>
        <w:behaviors>
          <w:behavior w:val="content"/>
        </w:behaviors>
        <w:guid w:val="{2C2D6855-4E59-4FE9-AB98-DB74803BED24}"/>
      </w:docPartPr>
      <w:docPartBody>
        <w:p w:rsidR="003753D6" w:rsidRDefault="001A187F" w:rsidP="001A187F">
          <w:pPr>
            <w:pStyle w:val="9B885613E45F48BF99E7F961527D7A115"/>
          </w:pPr>
          <w:r w:rsidRPr="00974B88">
            <w:rPr>
              <w:rStyle w:val="PlaceholderText"/>
            </w:rPr>
            <w:t>Choose an item.</w:t>
          </w:r>
        </w:p>
      </w:docPartBody>
    </w:docPart>
    <w:docPart>
      <w:docPartPr>
        <w:name w:val="7EF4A0D830164490B0545BAF5E792E33"/>
        <w:category>
          <w:name w:val="General"/>
          <w:gallery w:val="placeholder"/>
        </w:category>
        <w:types>
          <w:type w:val="bbPlcHdr"/>
        </w:types>
        <w:behaviors>
          <w:behavior w:val="content"/>
        </w:behaviors>
        <w:guid w:val="{4BB08EF1-0758-40EA-995A-C92F23F914E3}"/>
      </w:docPartPr>
      <w:docPartBody>
        <w:p w:rsidR="003753D6" w:rsidRDefault="001A187F" w:rsidP="001A187F">
          <w:pPr>
            <w:pStyle w:val="7EF4A0D830164490B0545BAF5E792E335"/>
          </w:pPr>
          <w:r w:rsidRPr="00974B88">
            <w:rPr>
              <w:rStyle w:val="PlaceholderText"/>
            </w:rPr>
            <w:t>Choose an item.</w:t>
          </w:r>
        </w:p>
      </w:docPartBody>
    </w:docPart>
    <w:docPart>
      <w:docPartPr>
        <w:name w:val="75142559109A4CC8A310E0613E473511"/>
        <w:category>
          <w:name w:val="General"/>
          <w:gallery w:val="placeholder"/>
        </w:category>
        <w:types>
          <w:type w:val="bbPlcHdr"/>
        </w:types>
        <w:behaviors>
          <w:behavior w:val="content"/>
        </w:behaviors>
        <w:guid w:val="{2D68EC66-663B-48A6-9377-7DFF7849AD23}"/>
      </w:docPartPr>
      <w:docPartBody>
        <w:p w:rsidR="003753D6" w:rsidRDefault="001A187F" w:rsidP="001A187F">
          <w:pPr>
            <w:pStyle w:val="75142559109A4CC8A310E0613E4735114"/>
          </w:pPr>
          <w:r w:rsidRPr="00974B88">
            <w:rPr>
              <w:rStyle w:val="PlaceholderText"/>
            </w:rPr>
            <w:t>Choose an item.</w:t>
          </w:r>
        </w:p>
      </w:docPartBody>
    </w:docPart>
    <w:docPart>
      <w:docPartPr>
        <w:name w:val="03EB1F1CCEA641D69A9F867837DA28F7"/>
        <w:category>
          <w:name w:val="General"/>
          <w:gallery w:val="placeholder"/>
        </w:category>
        <w:types>
          <w:type w:val="bbPlcHdr"/>
        </w:types>
        <w:behaviors>
          <w:behavior w:val="content"/>
        </w:behaviors>
        <w:guid w:val="{15041490-8B6A-4ADA-890D-A760A36FEECE}"/>
      </w:docPartPr>
      <w:docPartBody>
        <w:p w:rsidR="003753D6" w:rsidRDefault="001A187F" w:rsidP="001A187F">
          <w:pPr>
            <w:pStyle w:val="03EB1F1CCEA641D69A9F867837DA28F73"/>
          </w:pPr>
          <w:r w:rsidRPr="00974B88">
            <w:rPr>
              <w:rStyle w:val="PlaceholderText"/>
            </w:rPr>
            <w:t>Choose an item.</w:t>
          </w:r>
        </w:p>
      </w:docPartBody>
    </w:docPart>
    <w:docPart>
      <w:docPartPr>
        <w:name w:val="126BEAE1E3834D3BB9456EA612AE4B2C"/>
        <w:category>
          <w:name w:val="General"/>
          <w:gallery w:val="placeholder"/>
        </w:category>
        <w:types>
          <w:type w:val="bbPlcHdr"/>
        </w:types>
        <w:behaviors>
          <w:behavior w:val="content"/>
        </w:behaviors>
        <w:guid w:val="{7D3F0CE9-7380-441B-8FF6-7CB32D661FC4}"/>
      </w:docPartPr>
      <w:docPartBody>
        <w:p w:rsidR="003753D6" w:rsidRDefault="001A187F" w:rsidP="001A187F">
          <w:pPr>
            <w:pStyle w:val="126BEAE1E3834D3BB9456EA612AE4B2C3"/>
          </w:pPr>
          <w:r w:rsidRPr="00974B88">
            <w:rPr>
              <w:rStyle w:val="PlaceholderText"/>
            </w:rPr>
            <w:t>Choose an item.</w:t>
          </w:r>
        </w:p>
      </w:docPartBody>
    </w:docPart>
    <w:docPart>
      <w:docPartPr>
        <w:name w:val="C676DAF3BB664A8DB974724C3298D87E"/>
        <w:category>
          <w:name w:val="General"/>
          <w:gallery w:val="placeholder"/>
        </w:category>
        <w:types>
          <w:type w:val="bbPlcHdr"/>
        </w:types>
        <w:behaviors>
          <w:behavior w:val="content"/>
        </w:behaviors>
        <w:guid w:val="{0CAE2894-AF71-4858-898F-537876CFA7E1}"/>
      </w:docPartPr>
      <w:docPartBody>
        <w:p w:rsidR="003753D6" w:rsidRDefault="001A187F" w:rsidP="001A187F">
          <w:pPr>
            <w:pStyle w:val="C676DAF3BB664A8DB974724C3298D87E3"/>
          </w:pPr>
          <w:r w:rsidRPr="00974B88">
            <w:rPr>
              <w:rStyle w:val="PlaceholderText"/>
            </w:rPr>
            <w:t>Choose an item.</w:t>
          </w:r>
        </w:p>
      </w:docPartBody>
    </w:docPart>
    <w:docPart>
      <w:docPartPr>
        <w:name w:val="546CB8C272C142B38851205BFC214212"/>
        <w:category>
          <w:name w:val="General"/>
          <w:gallery w:val="placeholder"/>
        </w:category>
        <w:types>
          <w:type w:val="bbPlcHdr"/>
        </w:types>
        <w:behaviors>
          <w:behavior w:val="content"/>
        </w:behaviors>
        <w:guid w:val="{1FD05586-3A48-4EAE-8204-0593FEAB841A}"/>
      </w:docPartPr>
      <w:docPartBody>
        <w:p w:rsidR="003753D6" w:rsidRDefault="001A187F" w:rsidP="001A187F">
          <w:pPr>
            <w:pStyle w:val="546CB8C272C142B38851205BFC2142123"/>
          </w:pPr>
          <w:r w:rsidRPr="00974B88">
            <w:rPr>
              <w:rStyle w:val="PlaceholderText"/>
            </w:rPr>
            <w:t>Choose an item.</w:t>
          </w:r>
        </w:p>
      </w:docPartBody>
    </w:docPart>
    <w:docPart>
      <w:docPartPr>
        <w:name w:val="6B315F087DC54890B628B0462232B3D3"/>
        <w:category>
          <w:name w:val="General"/>
          <w:gallery w:val="placeholder"/>
        </w:category>
        <w:types>
          <w:type w:val="bbPlcHdr"/>
        </w:types>
        <w:behaviors>
          <w:behavior w:val="content"/>
        </w:behaviors>
        <w:guid w:val="{756F3BBF-1861-48E8-B25E-2B61DC0263B4}"/>
      </w:docPartPr>
      <w:docPartBody>
        <w:p w:rsidR="003753D6" w:rsidRDefault="001A187F" w:rsidP="001A187F">
          <w:pPr>
            <w:pStyle w:val="6B315F087DC54890B628B0462232B3D33"/>
          </w:pPr>
          <w:r w:rsidRPr="00974B88">
            <w:rPr>
              <w:rStyle w:val="PlaceholderText"/>
            </w:rPr>
            <w:t>Choose an item.</w:t>
          </w:r>
        </w:p>
      </w:docPartBody>
    </w:docPart>
    <w:docPart>
      <w:docPartPr>
        <w:name w:val="93B45EEB36B2480A94FA58BF59E5F1DF"/>
        <w:category>
          <w:name w:val="General"/>
          <w:gallery w:val="placeholder"/>
        </w:category>
        <w:types>
          <w:type w:val="bbPlcHdr"/>
        </w:types>
        <w:behaviors>
          <w:behavior w:val="content"/>
        </w:behaviors>
        <w:guid w:val="{FA88CC32-9669-4386-A852-64311118E596}"/>
      </w:docPartPr>
      <w:docPartBody>
        <w:p w:rsidR="00B47863" w:rsidRDefault="001A187F" w:rsidP="001A187F">
          <w:pPr>
            <w:pStyle w:val="93B45EEB36B2480A94FA58BF59E5F1DF2"/>
          </w:pPr>
          <w:r w:rsidRPr="00A72C48">
            <w:rPr>
              <w:rStyle w:val="PlaceholderText"/>
            </w:rPr>
            <w:t>Click here to enter text.</w:t>
          </w:r>
        </w:p>
      </w:docPartBody>
    </w:docPart>
    <w:docPart>
      <w:docPartPr>
        <w:name w:val="3EE2DFF26CAE40068E16515939F0308A"/>
        <w:category>
          <w:name w:val="General"/>
          <w:gallery w:val="placeholder"/>
        </w:category>
        <w:types>
          <w:type w:val="bbPlcHdr"/>
        </w:types>
        <w:behaviors>
          <w:behavior w:val="content"/>
        </w:behaviors>
        <w:guid w:val="{34E98FD6-F0AE-4D9C-BD34-A78352FE57EC}"/>
      </w:docPartPr>
      <w:docPartBody>
        <w:p w:rsidR="00B47863" w:rsidRDefault="001A187F" w:rsidP="001A187F">
          <w:pPr>
            <w:pStyle w:val="3EE2DFF26CAE40068E16515939F0308A2"/>
          </w:pPr>
          <w:r w:rsidRPr="00974B88">
            <w:rPr>
              <w:rStyle w:val="PlaceholderText"/>
            </w:rPr>
            <w:t>Choose an item.</w:t>
          </w:r>
        </w:p>
      </w:docPartBody>
    </w:docPart>
    <w:docPart>
      <w:docPartPr>
        <w:name w:val="F173FD860342477992FE6F7663B31EC1"/>
        <w:category>
          <w:name w:val="General"/>
          <w:gallery w:val="placeholder"/>
        </w:category>
        <w:types>
          <w:type w:val="bbPlcHdr"/>
        </w:types>
        <w:behaviors>
          <w:behavior w:val="content"/>
        </w:behaviors>
        <w:guid w:val="{7CE56AAC-CCBD-43D1-A705-772FF93B39F3}"/>
      </w:docPartPr>
      <w:docPartBody>
        <w:p w:rsidR="00B47863" w:rsidRDefault="001A187F" w:rsidP="001A187F">
          <w:pPr>
            <w:pStyle w:val="F173FD860342477992FE6F7663B31EC12"/>
          </w:pPr>
          <w:r w:rsidRPr="00974B88">
            <w:rPr>
              <w:rStyle w:val="PlaceholderText"/>
            </w:rPr>
            <w:t>Choose an item.</w:t>
          </w:r>
        </w:p>
      </w:docPartBody>
    </w:docPart>
    <w:docPart>
      <w:docPartPr>
        <w:name w:val="A6107B7728984038854B97123F1886D3"/>
        <w:category>
          <w:name w:val="General"/>
          <w:gallery w:val="placeholder"/>
        </w:category>
        <w:types>
          <w:type w:val="bbPlcHdr"/>
        </w:types>
        <w:behaviors>
          <w:behavior w:val="content"/>
        </w:behaviors>
        <w:guid w:val="{097E3D79-39A6-4CA4-97C6-F889123E7031}"/>
      </w:docPartPr>
      <w:docPartBody>
        <w:p w:rsidR="00B47863" w:rsidRDefault="001A187F" w:rsidP="001A187F">
          <w:pPr>
            <w:pStyle w:val="A6107B7728984038854B97123F1886D32"/>
          </w:pPr>
          <w:r w:rsidRPr="00974B88">
            <w:rPr>
              <w:rStyle w:val="PlaceholderText"/>
            </w:rPr>
            <w:t>Choose an item.</w:t>
          </w:r>
        </w:p>
      </w:docPartBody>
    </w:docPart>
    <w:docPart>
      <w:docPartPr>
        <w:name w:val="6FAE1836844146ED88D04AC792CD67E8"/>
        <w:category>
          <w:name w:val="General"/>
          <w:gallery w:val="placeholder"/>
        </w:category>
        <w:types>
          <w:type w:val="bbPlcHdr"/>
        </w:types>
        <w:behaviors>
          <w:behavior w:val="content"/>
        </w:behaviors>
        <w:guid w:val="{D8A3FA53-E331-4E63-86C9-A91D3F4F452B}"/>
      </w:docPartPr>
      <w:docPartBody>
        <w:p w:rsidR="00B47863" w:rsidRDefault="001A187F" w:rsidP="001A187F">
          <w:pPr>
            <w:pStyle w:val="6FAE1836844146ED88D04AC792CD67E82"/>
          </w:pPr>
          <w:r w:rsidRPr="00974B88">
            <w:rPr>
              <w:rStyle w:val="PlaceholderText"/>
            </w:rPr>
            <w:t>Choose an item.</w:t>
          </w:r>
        </w:p>
      </w:docPartBody>
    </w:docPart>
    <w:docPart>
      <w:docPartPr>
        <w:name w:val="51448702B5A04879BAB5DF293D41E79C"/>
        <w:category>
          <w:name w:val="General"/>
          <w:gallery w:val="placeholder"/>
        </w:category>
        <w:types>
          <w:type w:val="bbPlcHdr"/>
        </w:types>
        <w:behaviors>
          <w:behavior w:val="content"/>
        </w:behaviors>
        <w:guid w:val="{02A6A810-5D25-4212-B2E7-154695048699}"/>
      </w:docPartPr>
      <w:docPartBody>
        <w:p w:rsidR="00B47863" w:rsidRDefault="001A187F" w:rsidP="001A187F">
          <w:pPr>
            <w:pStyle w:val="51448702B5A04879BAB5DF293D41E79C2"/>
          </w:pPr>
          <w:r w:rsidRPr="00974B88">
            <w:rPr>
              <w:rStyle w:val="PlaceholderText"/>
            </w:rPr>
            <w:t>Choose an item.</w:t>
          </w:r>
        </w:p>
      </w:docPartBody>
    </w:docPart>
    <w:docPart>
      <w:docPartPr>
        <w:name w:val="08FCA08D2834470D9C74308EE0BDC553"/>
        <w:category>
          <w:name w:val="General"/>
          <w:gallery w:val="placeholder"/>
        </w:category>
        <w:types>
          <w:type w:val="bbPlcHdr"/>
        </w:types>
        <w:behaviors>
          <w:behavior w:val="content"/>
        </w:behaviors>
        <w:guid w:val="{BB3D1BCF-36D7-4BA8-892E-872714E9D2DC}"/>
      </w:docPartPr>
      <w:docPartBody>
        <w:p w:rsidR="00B47863" w:rsidRDefault="001A187F" w:rsidP="001A187F">
          <w:pPr>
            <w:pStyle w:val="08FCA08D2834470D9C74308EE0BDC5532"/>
          </w:pPr>
          <w:r w:rsidRPr="00974B88">
            <w:rPr>
              <w:rStyle w:val="PlaceholderText"/>
            </w:rPr>
            <w:t>Choose an item.</w:t>
          </w:r>
        </w:p>
      </w:docPartBody>
    </w:docPart>
    <w:docPart>
      <w:docPartPr>
        <w:name w:val="8CFCC8505BB842A2AA0ED5383EEBA59F"/>
        <w:category>
          <w:name w:val="General"/>
          <w:gallery w:val="placeholder"/>
        </w:category>
        <w:types>
          <w:type w:val="bbPlcHdr"/>
        </w:types>
        <w:behaviors>
          <w:behavior w:val="content"/>
        </w:behaviors>
        <w:guid w:val="{82877EE0-92B0-45E9-9F62-F7EC42652F7F}"/>
      </w:docPartPr>
      <w:docPartBody>
        <w:p w:rsidR="00B47863" w:rsidRDefault="001A187F" w:rsidP="001A187F">
          <w:pPr>
            <w:pStyle w:val="8CFCC8505BB842A2AA0ED5383EEBA59F2"/>
          </w:pPr>
          <w:r w:rsidRPr="00974B88">
            <w:rPr>
              <w:rStyle w:val="PlaceholderText"/>
            </w:rPr>
            <w:t>Choose an item.</w:t>
          </w:r>
        </w:p>
      </w:docPartBody>
    </w:docPart>
    <w:docPart>
      <w:docPartPr>
        <w:name w:val="28480DF691DB41EDA4B6FC0050446F3D"/>
        <w:category>
          <w:name w:val="General"/>
          <w:gallery w:val="placeholder"/>
        </w:category>
        <w:types>
          <w:type w:val="bbPlcHdr"/>
        </w:types>
        <w:behaviors>
          <w:behavior w:val="content"/>
        </w:behaviors>
        <w:guid w:val="{F9771F79-439D-48B3-A38E-FD3FD0DF5F66}"/>
      </w:docPartPr>
      <w:docPartBody>
        <w:p w:rsidR="00B47863" w:rsidRDefault="001A187F" w:rsidP="001A187F">
          <w:pPr>
            <w:pStyle w:val="28480DF691DB41EDA4B6FC0050446F3D2"/>
          </w:pPr>
          <w:r w:rsidRPr="00974B88">
            <w:rPr>
              <w:rStyle w:val="PlaceholderText"/>
            </w:rPr>
            <w:t>Choose an item.</w:t>
          </w:r>
        </w:p>
      </w:docPartBody>
    </w:docPart>
    <w:docPart>
      <w:docPartPr>
        <w:name w:val="BC11AE3604D64F38A5EE2E84D0945B1B"/>
        <w:category>
          <w:name w:val="General"/>
          <w:gallery w:val="placeholder"/>
        </w:category>
        <w:types>
          <w:type w:val="bbPlcHdr"/>
        </w:types>
        <w:behaviors>
          <w:behavior w:val="content"/>
        </w:behaviors>
        <w:guid w:val="{105D626C-A151-4908-A2CB-D8A12C4662D2}"/>
      </w:docPartPr>
      <w:docPartBody>
        <w:p w:rsidR="00B47863" w:rsidRDefault="001A187F" w:rsidP="001A187F">
          <w:pPr>
            <w:pStyle w:val="BC11AE3604D64F38A5EE2E84D0945B1B2"/>
          </w:pPr>
          <w:r w:rsidRPr="00A72C48">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70EA9072-9B19-4711-A065-2C78815A6F65}"/>
      </w:docPartPr>
      <w:docPartBody>
        <w:p w:rsidR="006C3973" w:rsidRDefault="001A187F" w:rsidP="001A187F">
          <w:pPr>
            <w:pStyle w:val="DefaultPlaceholder1081868574"/>
          </w:pPr>
          <w:r w:rsidRPr="006E1B3F">
            <w:rPr>
              <w:rStyle w:val="PlaceholderText"/>
            </w:rPr>
            <w:t>Click here to enter text.</w:t>
          </w:r>
        </w:p>
      </w:docPartBody>
    </w:docPart>
    <w:docPart>
      <w:docPartPr>
        <w:name w:val="8C4DD86658764DCCBD9840862A46124F"/>
        <w:category>
          <w:name w:val="General"/>
          <w:gallery w:val="placeholder"/>
        </w:category>
        <w:types>
          <w:type w:val="bbPlcHdr"/>
        </w:types>
        <w:behaviors>
          <w:behavior w:val="content"/>
        </w:behaviors>
        <w:guid w:val="{DF006A89-8CA9-44FE-AE80-821322A0A7C3}"/>
      </w:docPartPr>
      <w:docPartBody>
        <w:p w:rsidR="000A7FDC" w:rsidRDefault="001A187F" w:rsidP="001A187F">
          <w:pPr>
            <w:pStyle w:val="8C4DD86658764DCCBD9840862A46124F"/>
          </w:pPr>
          <w:r w:rsidRPr="00F70DE5">
            <w:rPr>
              <w:rStyle w:val="PlaceholderText"/>
            </w:rPr>
            <w:t>Choose an item.</w:t>
          </w:r>
        </w:p>
      </w:docPartBody>
    </w:docPart>
    <w:docPart>
      <w:docPartPr>
        <w:name w:val="DEB414E8F49A405E98AE12E1B3690D7C"/>
        <w:category>
          <w:name w:val="General"/>
          <w:gallery w:val="placeholder"/>
        </w:category>
        <w:types>
          <w:type w:val="bbPlcHdr"/>
        </w:types>
        <w:behaviors>
          <w:behavior w:val="content"/>
        </w:behaviors>
        <w:guid w:val="{3BCC4CC6-1EF5-4E2E-B298-3E78C98AC94D}"/>
      </w:docPartPr>
      <w:docPartBody>
        <w:p w:rsidR="000A7FDC" w:rsidRDefault="001A187F" w:rsidP="001A187F">
          <w:pPr>
            <w:pStyle w:val="DEB414E8F49A405E98AE12E1B3690D7C"/>
          </w:pPr>
          <w:r w:rsidRPr="002C76C6">
            <w:rPr>
              <w:rStyle w:val="PlaceholderText"/>
              <w:color w:val="000000" w:themeColor="text1"/>
            </w:rPr>
            <w:t>Choose an item.</w:t>
          </w:r>
        </w:p>
      </w:docPartBody>
    </w:docPart>
    <w:docPart>
      <w:docPartPr>
        <w:name w:val="F38B93D9AF35443CBCB131FC8151069B"/>
        <w:category>
          <w:name w:val="General"/>
          <w:gallery w:val="placeholder"/>
        </w:category>
        <w:types>
          <w:type w:val="bbPlcHdr"/>
        </w:types>
        <w:behaviors>
          <w:behavior w:val="content"/>
        </w:behaviors>
        <w:guid w:val="{2FD3DC24-37B3-4725-8CC2-72C0CDA8415F}"/>
      </w:docPartPr>
      <w:docPartBody>
        <w:p w:rsidR="000A7FDC" w:rsidRDefault="001A187F" w:rsidP="001A187F">
          <w:pPr>
            <w:pStyle w:val="F38B93D9AF35443CBCB131FC8151069B"/>
          </w:pPr>
          <w:r w:rsidRPr="002C76C6">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FB"/>
    <w:rsid w:val="000A7FDC"/>
    <w:rsid w:val="001146F9"/>
    <w:rsid w:val="001A187F"/>
    <w:rsid w:val="00210990"/>
    <w:rsid w:val="002963FA"/>
    <w:rsid w:val="003753D6"/>
    <w:rsid w:val="004670A6"/>
    <w:rsid w:val="00506EF0"/>
    <w:rsid w:val="005402D2"/>
    <w:rsid w:val="00554904"/>
    <w:rsid w:val="005C194E"/>
    <w:rsid w:val="00627988"/>
    <w:rsid w:val="0066502F"/>
    <w:rsid w:val="006C3973"/>
    <w:rsid w:val="00704645"/>
    <w:rsid w:val="008233E5"/>
    <w:rsid w:val="00825308"/>
    <w:rsid w:val="0095046C"/>
    <w:rsid w:val="0096330B"/>
    <w:rsid w:val="00A15087"/>
    <w:rsid w:val="00AA46DA"/>
    <w:rsid w:val="00B47863"/>
    <w:rsid w:val="00B61BA0"/>
    <w:rsid w:val="00C059FB"/>
    <w:rsid w:val="00DE7B40"/>
    <w:rsid w:val="00FE4050"/>
    <w:rsid w:val="00FE53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87F"/>
    <w:rPr>
      <w:color w:val="808080"/>
    </w:rPr>
  </w:style>
  <w:style w:type="paragraph" w:customStyle="1" w:styleId="58F0E2114849490F8EC7BCE6F0D0941E">
    <w:name w:val="58F0E2114849490F8EC7BCE6F0D0941E"/>
  </w:style>
  <w:style w:type="paragraph" w:customStyle="1" w:styleId="9D7575144A0C47E8997F08220663E721">
    <w:name w:val="9D7575144A0C47E8997F08220663E721"/>
  </w:style>
  <w:style w:type="paragraph" w:customStyle="1" w:styleId="01ED32EAD82F402D8AC13B31C02FABD3">
    <w:name w:val="01ED32EAD82F402D8AC13B31C02FABD3"/>
  </w:style>
  <w:style w:type="paragraph" w:customStyle="1" w:styleId="DA40A2088793482DB47034D0ADE8138E">
    <w:name w:val="DA40A2088793482DB47034D0ADE8138E"/>
  </w:style>
  <w:style w:type="paragraph" w:customStyle="1" w:styleId="A2E8AEA7466248C0A2A237991D2A5A3D">
    <w:name w:val="A2E8AEA7466248C0A2A237991D2A5A3D"/>
  </w:style>
  <w:style w:type="paragraph" w:customStyle="1" w:styleId="D0538A1119D845CFA66C964CC0D5C93F">
    <w:name w:val="D0538A1119D845CFA66C964CC0D5C93F"/>
  </w:style>
  <w:style w:type="paragraph" w:customStyle="1" w:styleId="79DF5C5C673E47FC9583E4549B9F8388">
    <w:name w:val="79DF5C5C673E47FC9583E4549B9F8388"/>
  </w:style>
  <w:style w:type="paragraph" w:customStyle="1" w:styleId="E4B05C2C4A0941A09EB06CEF71ED2A01">
    <w:name w:val="E4B05C2C4A0941A09EB06CEF71ED2A01"/>
  </w:style>
  <w:style w:type="paragraph" w:customStyle="1" w:styleId="0DA84CB078E14BBD98145BA462614099">
    <w:name w:val="0DA84CB078E14BBD98145BA462614099"/>
  </w:style>
  <w:style w:type="paragraph" w:customStyle="1" w:styleId="190A15D8CE8A439FB14816F77BAD36A5">
    <w:name w:val="190A15D8CE8A439FB14816F77BAD36A5"/>
  </w:style>
  <w:style w:type="paragraph" w:customStyle="1" w:styleId="58F0E2114849490F8EC7BCE6F0D0941E1">
    <w:name w:val="58F0E2114849490F8EC7BCE6F0D0941E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
    <w:name w:val="9D7575144A0C47E8997F08220663E721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
    <w:name w:val="01ED32EAD82F402D8AC13B31C02FABD3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
    <w:name w:val="DA40A2088793482DB47034D0ADE8138E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
    <w:name w:val="A2E8AEA7466248C0A2A237991D2A5A3D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
    <w:name w:val="D0538A1119D845CFA66C964CC0D5C93F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
    <w:name w:val="79DF5C5C673E47FC9583E4549B9F8388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
    <w:name w:val="E4B05C2C4A0941A09EB06CEF71ED2A01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
    <w:name w:val="0DA84CB078E14BBD98145BA462614099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
    <w:name w:val="190A15D8CE8A439FB14816F77BAD36A51"/>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
    <w:name w:val="983D75385956440F9D239BBD60B71BD4"/>
    <w:rsid w:val="00210990"/>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
    <w:name w:val="58F0E2114849490F8EC7BCE6F0D0941E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
    <w:name w:val="9D7575144A0C47E8997F08220663E721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
    <w:name w:val="01ED32EAD82F402D8AC13B31C02FABD3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
    <w:name w:val="DA40A2088793482DB47034D0ADE8138E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
    <w:name w:val="A2E8AEA7466248C0A2A237991D2A5A3D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
    <w:name w:val="D0538A1119D845CFA66C964CC0D5C93F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
    <w:name w:val="79DF5C5C673E47FC9583E4549B9F8388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
    <w:name w:val="E4B05C2C4A0941A09EB06CEF71ED2A01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
    <w:name w:val="0DA84CB078E14BBD98145BA462614099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
    <w:name w:val="190A15D8CE8A439FB14816F77BAD36A5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
    <w:name w:val="983D75385956440F9D239BBD60B71BD41"/>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
    <w:name w:val="58F0E2114849490F8EC7BCE6F0D0941E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
    <w:name w:val="9D7575144A0C47E8997F08220663E721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
    <w:name w:val="01ED32EAD82F402D8AC13B31C02FABD3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
    <w:name w:val="DA40A2088793482DB47034D0ADE8138E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
    <w:name w:val="A2E8AEA7466248C0A2A237991D2A5A3D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
    <w:name w:val="D0538A1119D845CFA66C964CC0D5C93F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
    <w:name w:val="79DF5C5C673E47FC9583E4549B9F8388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
    <w:name w:val="E4B05C2C4A0941A09EB06CEF71ED2A01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
    <w:name w:val="0DA84CB078E14BBD98145BA462614099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
    <w:name w:val="190A15D8CE8A439FB14816F77BAD36A5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
    <w:name w:val="983D75385956440F9D239BBD60B71BD42"/>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39FA0E04E7314AC884BABC2C3DA04EC5">
    <w:name w:val="39FA0E04E7314AC884BABC2C3DA04EC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4">
    <w:name w:val="58F0E2114849490F8EC7BCE6F0D0941E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4">
    <w:name w:val="9D7575144A0C47E8997F08220663E721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4">
    <w:name w:val="01ED32EAD82F402D8AC13B31C02FABD3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4">
    <w:name w:val="DA40A2088793482DB47034D0ADE8138E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4">
    <w:name w:val="A2E8AEA7466248C0A2A237991D2A5A3D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4">
    <w:name w:val="D0538A1119D845CFA66C964CC0D5C93F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4">
    <w:name w:val="79DF5C5C673E47FC9583E4549B9F8388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4">
    <w:name w:val="E4B05C2C4A0941A09EB06CEF71ED2A01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4">
    <w:name w:val="0DA84CB078E14BBD98145BA462614099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4">
    <w:name w:val="190A15D8CE8A439FB14816F77BAD36A5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
    <w:name w:val="983D75385956440F9D239BBD60B71BD43"/>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39FA0E04E7314AC884BABC2C3DA04EC51">
    <w:name w:val="39FA0E04E7314AC884BABC2C3DA04EC51"/>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5">
    <w:name w:val="58F0E2114849490F8EC7BCE6F0D0941E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5">
    <w:name w:val="9D7575144A0C47E8997F08220663E721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5">
    <w:name w:val="01ED32EAD82F402D8AC13B31C02FABD3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5">
    <w:name w:val="DA40A2088793482DB47034D0ADE8138E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5">
    <w:name w:val="A2E8AEA7466248C0A2A237991D2A5A3D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5">
    <w:name w:val="D0538A1119D845CFA66C964CC0D5C93F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5">
    <w:name w:val="79DF5C5C673E47FC9583E4549B9F8388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5">
    <w:name w:val="E4B05C2C4A0941A09EB06CEF71ED2A01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5">
    <w:name w:val="0DA84CB078E14BBD98145BA462614099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5">
    <w:name w:val="190A15D8CE8A439FB14816F77BAD36A55"/>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4">
    <w:name w:val="983D75385956440F9D239BBD60B71BD44"/>
    <w:rsid w:val="0095046C"/>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6">
    <w:name w:val="58F0E2114849490F8EC7BCE6F0D0941E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6">
    <w:name w:val="9D7575144A0C47E8997F08220663E721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6">
    <w:name w:val="01ED32EAD82F402D8AC13B31C02FABD3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6">
    <w:name w:val="DA40A2088793482DB47034D0ADE8138E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6">
    <w:name w:val="A2E8AEA7466248C0A2A237991D2A5A3D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6">
    <w:name w:val="D0538A1119D845CFA66C964CC0D5C93F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6">
    <w:name w:val="79DF5C5C673E47FC9583E4549B9F8388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6">
    <w:name w:val="E4B05C2C4A0941A09EB06CEF71ED2A01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6">
    <w:name w:val="0DA84CB078E14BBD98145BA462614099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6">
    <w:name w:val="190A15D8CE8A439FB14816F77BAD36A56"/>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5">
    <w:name w:val="983D75385956440F9D239BBD60B71BD45"/>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
    <w:name w:val="2B2FCB81835646E0BB26025A37592C4E"/>
    <w:rsid w:val="001146F9"/>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7">
    <w:name w:val="58F0E2114849490F8EC7BCE6F0D0941E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7">
    <w:name w:val="9D7575144A0C47E8997F08220663E721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7">
    <w:name w:val="01ED32EAD82F402D8AC13B31C02FABD3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7">
    <w:name w:val="DA40A2088793482DB47034D0ADE8138E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7">
    <w:name w:val="A2E8AEA7466248C0A2A237991D2A5A3D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7">
    <w:name w:val="D0538A1119D845CFA66C964CC0D5C93F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7">
    <w:name w:val="79DF5C5C673E47FC9583E4549B9F8388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7">
    <w:name w:val="E4B05C2C4A0941A09EB06CEF71ED2A01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7">
    <w:name w:val="0DA84CB078E14BBD98145BA462614099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7">
    <w:name w:val="190A15D8CE8A439FB14816F77BAD36A5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6">
    <w:name w:val="983D75385956440F9D239BBD60B71BD46"/>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
    <w:name w:val="2B2FCB81835646E0BB26025A37592C4E1"/>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
    <w:name w:val="7464D4FF9FA04C91B3963A8A08B6C607"/>
    <w:rsid w:val="00DE7B40"/>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8">
    <w:name w:val="58F0E2114849490F8EC7BCE6F0D0941E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8">
    <w:name w:val="9D7575144A0C47E8997F08220663E721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8">
    <w:name w:val="01ED32EAD82F402D8AC13B31C02FABD3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8">
    <w:name w:val="DA40A2088793482DB47034D0ADE8138E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8">
    <w:name w:val="A2E8AEA7466248C0A2A237991D2A5A3D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8">
    <w:name w:val="D0538A1119D845CFA66C964CC0D5C93F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8">
    <w:name w:val="79DF5C5C673E47FC9583E4549B9F8388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8">
    <w:name w:val="E4B05C2C4A0941A09EB06CEF71ED2A01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8">
    <w:name w:val="0DA84CB078E14BBD98145BA462614099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8">
    <w:name w:val="190A15D8CE8A439FB14816F77BAD36A58"/>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7">
    <w:name w:val="983D75385956440F9D239BBD60B71BD47"/>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
    <w:name w:val="2B2FCB81835646E0BB26025A37592C4E2"/>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
    <w:name w:val="7464D4FF9FA04C91B3963A8A08B6C6071"/>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
    <w:name w:val="1531F2F5C5DA49D1827D532AC316CD29"/>
    <w:rsid w:val="005C194E"/>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9">
    <w:name w:val="58F0E2114849490F8EC7BCE6F0D0941E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9">
    <w:name w:val="9D7575144A0C47E8997F08220663E721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9">
    <w:name w:val="01ED32EAD82F402D8AC13B31C02FABD3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9">
    <w:name w:val="DA40A2088793482DB47034D0ADE8138E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9">
    <w:name w:val="A2E8AEA7466248C0A2A237991D2A5A3D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9">
    <w:name w:val="D0538A1119D845CFA66C964CC0D5C93F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9">
    <w:name w:val="79DF5C5C673E47FC9583E4549B9F8388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9">
    <w:name w:val="E4B05C2C4A0941A09EB06CEF71ED2A01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9">
    <w:name w:val="0DA84CB078E14BBD98145BA462614099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9">
    <w:name w:val="190A15D8CE8A439FB14816F77BAD36A59"/>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8">
    <w:name w:val="983D75385956440F9D239BBD60B71BD48"/>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
    <w:name w:val="2B2FCB81835646E0BB26025A37592C4E3"/>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
    <w:name w:val="52E573A886AE41009FF8A7587AA96AC3"/>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
    <w:name w:val="7464D4FF9FA04C91B3963A8A08B6C6072"/>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
    <w:name w:val="1531F2F5C5DA49D1827D532AC316CD291"/>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
    <w:name w:val="90BE8809F30D44668CBB1DF219C06501"/>
    <w:rsid w:val="00A15087"/>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0">
    <w:name w:val="58F0E2114849490F8EC7BCE6F0D0941E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0">
    <w:name w:val="9D7575144A0C47E8997F08220663E721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0">
    <w:name w:val="01ED32EAD82F402D8AC13B31C02FABD3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0">
    <w:name w:val="DA40A2088793482DB47034D0ADE8138E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0">
    <w:name w:val="A2E8AEA7466248C0A2A237991D2A5A3D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0">
    <w:name w:val="D0538A1119D845CFA66C964CC0D5C93F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0">
    <w:name w:val="79DF5C5C673E47FC9583E4549B9F8388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0">
    <w:name w:val="E4B05C2C4A0941A09EB06CEF71ED2A01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0">
    <w:name w:val="0DA84CB078E14BBD98145BA462614099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0">
    <w:name w:val="190A15D8CE8A439FB14816F77BAD36A5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9">
    <w:name w:val="983D75385956440F9D239BBD60B71BD49"/>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4">
    <w:name w:val="2B2FCB81835646E0BB26025A37592C4E4"/>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
    <w:name w:val="52E573A886AE41009FF8A7587AA96AC3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
    <w:name w:val="7464D4FF9FA04C91B3963A8A08B6C6073"/>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
    <w:name w:val="1531F2F5C5DA49D1827D532AC316CD292"/>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
    <w:name w:val="90BE8809F30D44668CBB1DF219C0650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EAC6DCF6CE96417FABC8FE2287ED5380">
    <w:name w:val="EAC6DCF6CE96417FABC8FE2287ED538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1">
    <w:name w:val="58F0E2114849490F8EC7BCE6F0D0941E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1">
    <w:name w:val="9D7575144A0C47E8997F08220663E721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1">
    <w:name w:val="01ED32EAD82F402D8AC13B31C02FABD3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1">
    <w:name w:val="DA40A2088793482DB47034D0ADE8138E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1">
    <w:name w:val="A2E8AEA7466248C0A2A237991D2A5A3D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1">
    <w:name w:val="D0538A1119D845CFA66C964CC0D5C93F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1">
    <w:name w:val="79DF5C5C673E47FC9583E4549B9F8388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1">
    <w:name w:val="E4B05C2C4A0941A09EB06CEF71ED2A01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1">
    <w:name w:val="0DA84CB078E14BBD98145BA462614099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1">
    <w:name w:val="190A15D8CE8A439FB14816F77BAD36A511"/>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0">
    <w:name w:val="983D75385956440F9D239BBD60B71BD410"/>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5">
    <w:name w:val="2B2FCB81835646E0BB26025A37592C4E5"/>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
    <w:name w:val="52E573A886AE41009FF8A7587AA96AC32"/>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4">
    <w:name w:val="7464D4FF9FA04C91B3963A8A08B6C6074"/>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3">
    <w:name w:val="1531F2F5C5DA49D1827D532AC316CD293"/>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
    <w:name w:val="90BE8809F30D44668CBB1DF219C065012"/>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15A825F8F5D24DCDBC5DD4CA0C250A82">
    <w:name w:val="15A825F8F5D24DCDBC5DD4CA0C250A82"/>
    <w:rsid w:val="00704645"/>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2">
    <w:name w:val="58F0E2114849490F8EC7BCE6F0D0941E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2">
    <w:name w:val="9D7575144A0C47E8997F08220663E721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2">
    <w:name w:val="01ED32EAD82F402D8AC13B31C02FABD3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2">
    <w:name w:val="DA40A2088793482DB47034D0ADE8138E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2">
    <w:name w:val="A2E8AEA7466248C0A2A237991D2A5A3D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2">
    <w:name w:val="D0538A1119D845CFA66C964CC0D5C93F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2">
    <w:name w:val="79DF5C5C673E47FC9583E4549B9F8388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2">
    <w:name w:val="E4B05C2C4A0941A09EB06CEF71ED2A01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2">
    <w:name w:val="0DA84CB078E14BBD98145BA462614099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2">
    <w:name w:val="190A15D8CE8A439FB14816F77BAD36A512"/>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1">
    <w:name w:val="983D75385956440F9D239BBD60B71BD411"/>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6">
    <w:name w:val="2B2FCB81835646E0BB26025A37592C4E6"/>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3">
    <w:name w:val="52E573A886AE41009FF8A7587AA96AC33"/>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5">
    <w:name w:val="7464D4FF9FA04C91B3963A8A08B6C6075"/>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4">
    <w:name w:val="1531F2F5C5DA49D1827D532AC316CD294"/>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3">
    <w:name w:val="90BE8809F30D44668CBB1DF219C065013"/>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
    <w:name w:val="5E57EC88132740D98A76E68D42E2946C"/>
    <w:rsid w:val="005402D2"/>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3">
    <w:name w:val="58F0E2114849490F8EC7BCE6F0D0941E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3">
    <w:name w:val="9D7575144A0C47E8997F08220663E721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3">
    <w:name w:val="01ED32EAD82F402D8AC13B31C02FABD3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3">
    <w:name w:val="DA40A2088793482DB47034D0ADE8138E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3">
    <w:name w:val="A2E8AEA7466248C0A2A237991D2A5A3D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3">
    <w:name w:val="D0538A1119D845CFA66C964CC0D5C93F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3">
    <w:name w:val="79DF5C5C673E47FC9583E4549B9F8388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3">
    <w:name w:val="E4B05C2C4A0941A09EB06CEF71ED2A01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3">
    <w:name w:val="0DA84CB078E14BBD98145BA462614099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3">
    <w:name w:val="190A15D8CE8A439FB14816F77BAD36A513"/>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2">
    <w:name w:val="983D75385956440F9D239BBD60B71BD412"/>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7">
    <w:name w:val="2B2FCB81835646E0BB26025A37592C4E7"/>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4">
    <w:name w:val="52E573A886AE41009FF8A7587AA96AC34"/>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6">
    <w:name w:val="7464D4FF9FA04C91B3963A8A08B6C6076"/>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5">
    <w:name w:val="1531F2F5C5DA49D1827D532AC316CD295"/>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4">
    <w:name w:val="90BE8809F30D44668CBB1DF219C065014"/>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1">
    <w:name w:val="5E57EC88132740D98A76E68D42E2946C1"/>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96C9DFBA722B4F0792B782DFC1BEE09E">
    <w:name w:val="96C9DFBA722B4F0792B782DFC1BEE09E"/>
    <w:rsid w:val="0096330B"/>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4">
    <w:name w:val="58F0E2114849490F8EC7BCE6F0D0941E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4">
    <w:name w:val="9D7575144A0C47E8997F08220663E721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4">
    <w:name w:val="01ED32EAD82F402D8AC13B31C02FABD3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4">
    <w:name w:val="DA40A2088793482DB47034D0ADE8138E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4">
    <w:name w:val="A2E8AEA7466248C0A2A237991D2A5A3D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4">
    <w:name w:val="D0538A1119D845CFA66C964CC0D5C93F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4">
    <w:name w:val="79DF5C5C673E47FC9583E4549B9F8388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4">
    <w:name w:val="E4B05C2C4A0941A09EB06CEF71ED2A01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4">
    <w:name w:val="0DA84CB078E14BBD98145BA462614099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4">
    <w:name w:val="190A15D8CE8A439FB14816F77BAD36A5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3">
    <w:name w:val="983D75385956440F9D239BBD60B71BD413"/>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8">
    <w:name w:val="2B2FCB81835646E0BB26025A37592C4E8"/>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5">
    <w:name w:val="52E573A886AE41009FF8A7587AA96AC3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7">
    <w:name w:val="7464D4FF9FA04C91B3963A8A08B6C6077"/>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6">
    <w:name w:val="1531F2F5C5DA49D1827D532AC316CD296"/>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5">
    <w:name w:val="90BE8809F30D44668CBB1DF219C0650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2">
    <w:name w:val="5E57EC88132740D98A76E68D42E2946C2"/>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6C9DFBA722B4F0792B782DFC1BEE09E1">
    <w:name w:val="96C9DFBA722B4F0792B782DFC1BEE09E1"/>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6DC141D720094EF5930C201ADE933158">
    <w:name w:val="6DC141D720094EF5930C201ADE933158"/>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5">
    <w:name w:val="58F0E2114849490F8EC7BCE6F0D0941E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5">
    <w:name w:val="9D7575144A0C47E8997F08220663E721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5">
    <w:name w:val="01ED32EAD82F402D8AC13B31C02FABD3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5">
    <w:name w:val="DA40A2088793482DB47034D0ADE8138E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5">
    <w:name w:val="A2E8AEA7466248C0A2A237991D2A5A3D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5">
    <w:name w:val="D0538A1119D845CFA66C964CC0D5C93F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5">
    <w:name w:val="79DF5C5C673E47FC9583E4549B9F8388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5">
    <w:name w:val="E4B05C2C4A0941A09EB06CEF71ED2A01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5">
    <w:name w:val="0DA84CB078E14BBD98145BA462614099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5">
    <w:name w:val="190A15D8CE8A439FB14816F77BAD36A515"/>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4">
    <w:name w:val="983D75385956440F9D239BBD60B71BD414"/>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9">
    <w:name w:val="2B2FCB81835646E0BB26025A37592C4E9"/>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6">
    <w:name w:val="52E573A886AE41009FF8A7587AA96AC36"/>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8">
    <w:name w:val="7464D4FF9FA04C91B3963A8A08B6C6078"/>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7">
    <w:name w:val="1531F2F5C5DA49D1827D532AC316CD297"/>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6">
    <w:name w:val="90BE8809F30D44668CBB1DF219C065016"/>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3">
    <w:name w:val="5E57EC88132740D98A76E68D42E2946C3"/>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96C9DFBA722B4F0792B782DFC1BEE09E2">
    <w:name w:val="96C9DFBA722B4F0792B782DFC1BEE09E2"/>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6DC141D720094EF5930C201ADE9331581">
    <w:name w:val="6DC141D720094EF5930C201ADE9331581"/>
    <w:rsid w:val="00B61BA0"/>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6">
    <w:name w:val="58F0E2114849490F8EC7BCE6F0D0941E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6">
    <w:name w:val="9D7575144A0C47E8997F08220663E721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6">
    <w:name w:val="01ED32EAD82F402D8AC13B31C02FABD3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6">
    <w:name w:val="DA40A2088793482DB47034D0ADE8138E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6">
    <w:name w:val="A2E8AEA7466248C0A2A237991D2A5A3D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6">
    <w:name w:val="D0538A1119D845CFA66C964CC0D5C93F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6">
    <w:name w:val="79DF5C5C673E47FC9583E4549B9F8388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6">
    <w:name w:val="E4B05C2C4A0941A09EB06CEF71ED2A01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6">
    <w:name w:val="0DA84CB078E14BBD98145BA462614099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6">
    <w:name w:val="190A15D8CE8A439FB14816F77BAD36A516"/>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5">
    <w:name w:val="983D75385956440F9D239BBD60B71BD415"/>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0">
    <w:name w:val="2B2FCB81835646E0BB26025A37592C4E10"/>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7">
    <w:name w:val="52E573A886AE41009FF8A7587AA96AC37"/>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9">
    <w:name w:val="7464D4FF9FA04C91B3963A8A08B6C6079"/>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8">
    <w:name w:val="1531F2F5C5DA49D1827D532AC316CD298"/>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7">
    <w:name w:val="90BE8809F30D44668CBB1DF219C065017"/>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4">
    <w:name w:val="5E57EC88132740D98A76E68D42E2946C4"/>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
    <w:name w:val="C1CA7D109BEA49CB98B2E785B561779D"/>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96C9DFBA722B4F0792B782DFC1BEE09E3">
    <w:name w:val="96C9DFBA722B4F0792B782DFC1BEE09E3"/>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6DC141D720094EF5930C201ADE9331582">
    <w:name w:val="6DC141D720094EF5930C201ADE9331582"/>
    <w:rsid w:val="008233E5"/>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7">
    <w:name w:val="58F0E2114849490F8EC7BCE6F0D0941E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7">
    <w:name w:val="9D7575144A0C47E8997F08220663E721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7">
    <w:name w:val="01ED32EAD82F402D8AC13B31C02FABD3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7">
    <w:name w:val="DA40A2088793482DB47034D0ADE8138E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7">
    <w:name w:val="A2E8AEA7466248C0A2A237991D2A5A3D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7">
    <w:name w:val="D0538A1119D845CFA66C964CC0D5C93F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7">
    <w:name w:val="79DF5C5C673E47FC9583E4549B9F8388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7">
    <w:name w:val="E4B05C2C4A0941A09EB06CEF71ED2A01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7">
    <w:name w:val="0DA84CB078E14BBD98145BA462614099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7">
    <w:name w:val="190A15D8CE8A439FB14816F77BAD36A517"/>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6">
    <w:name w:val="983D75385956440F9D239BBD60B71BD416"/>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1">
    <w:name w:val="2B2FCB81835646E0BB26025A37592C4E11"/>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8">
    <w:name w:val="52E573A886AE41009FF8A7587AA96AC38"/>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0">
    <w:name w:val="7464D4FF9FA04C91B3963A8A08B6C60710"/>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9">
    <w:name w:val="1531F2F5C5DA49D1827D532AC316CD299"/>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8">
    <w:name w:val="90BE8809F30D44668CBB1DF219C065018"/>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5E57EC88132740D98A76E68D42E2946C5">
    <w:name w:val="5E57EC88132740D98A76E68D42E2946C5"/>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
    <w:name w:val="C1CA7D109BEA49CB98B2E785B561779D1"/>
    <w:rsid w:val="002963FA"/>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
    <w:name w:val="35C7402D63AE48EC9BD19DB7A928ABF4"/>
    <w:rsid w:val="002963FA"/>
  </w:style>
  <w:style w:type="paragraph" w:customStyle="1" w:styleId="58F0E2114849490F8EC7BCE6F0D0941E18">
    <w:name w:val="58F0E2114849490F8EC7BCE6F0D0941E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8">
    <w:name w:val="9D7575144A0C47E8997F08220663E721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8">
    <w:name w:val="01ED32EAD82F402D8AC13B31C02FABD3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8">
    <w:name w:val="DA40A2088793482DB47034D0ADE8138E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8">
    <w:name w:val="A2E8AEA7466248C0A2A237991D2A5A3D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8">
    <w:name w:val="D0538A1119D845CFA66C964CC0D5C93F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8">
    <w:name w:val="79DF5C5C673E47FC9583E4549B9F8388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8">
    <w:name w:val="E4B05C2C4A0941A09EB06CEF71ED2A01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8">
    <w:name w:val="0DA84CB078E14BBD98145BA462614099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8">
    <w:name w:val="190A15D8CE8A439FB14816F77BAD36A5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7">
    <w:name w:val="983D75385956440F9D239BBD60B71BD417"/>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2">
    <w:name w:val="2B2FCB81835646E0BB26025A37592C4E12"/>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9">
    <w:name w:val="52E573A886AE41009FF8A7587AA96AC3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1">
    <w:name w:val="7464D4FF9FA04C91B3963A8A08B6C60711"/>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0">
    <w:name w:val="1531F2F5C5DA49D1827D532AC316CD2910"/>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9">
    <w:name w:val="90BE8809F30D44668CBB1DF219C0650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
    <w:name w:val="35C7402D63AE48EC9BD19DB7A928ABF41"/>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
    <w:name w:val="C1CA7D109BEA49CB98B2E785B561779D2"/>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
    <w:name w:val="E1A0AB731DBA4BB9BF933306810D4396"/>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19">
    <w:name w:val="58F0E2114849490F8EC7BCE6F0D0941E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19">
    <w:name w:val="9D7575144A0C47E8997F08220663E721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19">
    <w:name w:val="01ED32EAD82F402D8AC13B31C02FABD3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19">
    <w:name w:val="DA40A2088793482DB47034D0ADE8138E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19">
    <w:name w:val="A2E8AEA7466248C0A2A237991D2A5A3D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19">
    <w:name w:val="D0538A1119D845CFA66C964CC0D5C93F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19">
    <w:name w:val="79DF5C5C673E47FC9583E4549B9F8388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19">
    <w:name w:val="E4B05C2C4A0941A09EB06CEF71ED2A01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19">
    <w:name w:val="0DA84CB078E14BBD98145BA462614099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19">
    <w:name w:val="190A15D8CE8A439FB14816F77BAD36A519"/>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8">
    <w:name w:val="983D75385956440F9D239BBD60B71BD418"/>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3">
    <w:name w:val="2B2FCB81835646E0BB26025A37592C4E13"/>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0">
    <w:name w:val="52E573A886AE41009FF8A7587AA96AC310"/>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2">
    <w:name w:val="7464D4FF9FA04C91B3963A8A08B6C60712"/>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1">
    <w:name w:val="1531F2F5C5DA49D1827D532AC316CD2911"/>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0">
    <w:name w:val="90BE8809F30D44668CBB1DF219C0650110"/>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
    <w:name w:val="35C7402D63AE48EC9BD19DB7A928ABF42"/>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3">
    <w:name w:val="C1CA7D109BEA49CB98B2E785B561779D3"/>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
    <w:name w:val="E1A0AB731DBA4BB9BF933306810D43961"/>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8408255D000C44F08F1A8C3F01659E0B">
    <w:name w:val="8408255D000C44F08F1A8C3F01659E0B"/>
    <w:rsid w:val="00825308"/>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0">
    <w:name w:val="58F0E2114849490F8EC7BCE6F0D0941E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0">
    <w:name w:val="9D7575144A0C47E8997F08220663E721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0">
    <w:name w:val="01ED32EAD82F402D8AC13B31C02FABD3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0">
    <w:name w:val="DA40A2088793482DB47034D0ADE8138E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0">
    <w:name w:val="A2E8AEA7466248C0A2A237991D2A5A3D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0">
    <w:name w:val="D0538A1119D845CFA66C964CC0D5C93F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0">
    <w:name w:val="79DF5C5C673E47FC9583E4549B9F8388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0">
    <w:name w:val="E4B05C2C4A0941A09EB06CEF71ED2A01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0">
    <w:name w:val="0DA84CB078E14BBD98145BA462614099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0">
    <w:name w:val="190A15D8CE8A439FB14816F77BAD36A5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19">
    <w:name w:val="983D75385956440F9D239BBD60B71BD419"/>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4">
    <w:name w:val="2B2FCB81835646E0BB26025A37592C4E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1">
    <w:name w:val="52E573A886AE41009FF8A7587AA96AC31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3">
    <w:name w:val="7464D4FF9FA04C91B3963A8A08B6C6071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2">
    <w:name w:val="1531F2F5C5DA49D1827D532AC316CD291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1">
    <w:name w:val="90BE8809F30D44668CBB1DF219C065011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3">
    <w:name w:val="35C7402D63AE48EC9BD19DB7A928ABF4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4">
    <w:name w:val="C1CA7D109BEA49CB98B2E785B561779D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2">
    <w:name w:val="E1A0AB731DBA4BB9BF933306810D4396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408255D000C44F08F1A8C3F01659E0B1">
    <w:name w:val="8408255D000C44F08F1A8C3F01659E0B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
    <w:name w:val="2625A02DDDA0498BA924B0D7FC6448DC"/>
    <w:rsid w:val="0066502F"/>
  </w:style>
  <w:style w:type="paragraph" w:customStyle="1" w:styleId="58F0E2114849490F8EC7BCE6F0D0941E21">
    <w:name w:val="58F0E2114849490F8EC7BCE6F0D0941E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1">
    <w:name w:val="9D7575144A0C47E8997F08220663E721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1">
    <w:name w:val="01ED32EAD82F402D8AC13B31C02FABD3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1">
    <w:name w:val="DA40A2088793482DB47034D0ADE8138E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1">
    <w:name w:val="A2E8AEA7466248C0A2A237991D2A5A3D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1">
    <w:name w:val="D0538A1119D845CFA66C964CC0D5C93F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1">
    <w:name w:val="79DF5C5C673E47FC9583E4549B9F8388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1">
    <w:name w:val="E4B05C2C4A0941A09EB06CEF71ED2A01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1">
    <w:name w:val="0DA84CB078E14BBD98145BA462614099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1">
    <w:name w:val="190A15D8CE8A439FB14816F77BAD36A5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0">
    <w:name w:val="983D75385956440F9D239BBD60B71BD420"/>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5">
    <w:name w:val="2B2FCB81835646E0BB26025A37592C4E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2">
    <w:name w:val="52E573A886AE41009FF8A7587AA96AC31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4">
    <w:name w:val="7464D4FF9FA04C91B3963A8A08B6C607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3">
    <w:name w:val="1531F2F5C5DA49D1827D532AC316CD291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2">
    <w:name w:val="90BE8809F30D44668CBB1DF219C065011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4">
    <w:name w:val="35C7402D63AE48EC9BD19DB7A928ABF4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5">
    <w:name w:val="C1CA7D109BEA49CB98B2E785B561779D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3">
    <w:name w:val="E1A0AB731DBA4BB9BF933306810D4396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
    <w:name w:val="2625A02DDDA0498BA924B0D7FC6448DC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2">
    <w:name w:val="58F0E2114849490F8EC7BCE6F0D0941E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2">
    <w:name w:val="9D7575144A0C47E8997F08220663E721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2">
    <w:name w:val="01ED32EAD82F402D8AC13B31C02FABD3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2">
    <w:name w:val="DA40A2088793482DB47034D0ADE8138E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2">
    <w:name w:val="A2E8AEA7466248C0A2A237991D2A5A3D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2">
    <w:name w:val="D0538A1119D845CFA66C964CC0D5C93F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2">
    <w:name w:val="79DF5C5C673E47FC9583E4549B9F8388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2">
    <w:name w:val="E4B05C2C4A0941A09EB06CEF71ED2A01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2">
    <w:name w:val="0DA84CB078E14BBD98145BA462614099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2">
    <w:name w:val="190A15D8CE8A439FB14816F77BAD36A5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1">
    <w:name w:val="983D75385956440F9D239BBD60B71BD42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6">
    <w:name w:val="2B2FCB81835646E0BB26025A37592C4E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3">
    <w:name w:val="52E573A886AE41009FF8A7587AA96AC31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5">
    <w:name w:val="7464D4FF9FA04C91B3963A8A08B6C607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4">
    <w:name w:val="1531F2F5C5DA49D1827D532AC316CD29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3">
    <w:name w:val="90BE8809F30D44668CBB1DF219C065011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5">
    <w:name w:val="35C7402D63AE48EC9BD19DB7A928ABF4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6">
    <w:name w:val="C1CA7D109BEA49CB98B2E785B561779D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4">
    <w:name w:val="E1A0AB731DBA4BB9BF933306810D4396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2">
    <w:name w:val="2625A02DDDA0498BA924B0D7FC6448DC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
    <w:name w:val="8D4438B0F3CD4088890274BFA10A76B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3">
    <w:name w:val="58F0E2114849490F8EC7BCE6F0D0941E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3">
    <w:name w:val="9D7575144A0C47E8997F08220663E721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3">
    <w:name w:val="01ED32EAD82F402D8AC13B31C02FABD3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3">
    <w:name w:val="DA40A2088793482DB47034D0ADE8138E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3">
    <w:name w:val="A2E8AEA7466248C0A2A237991D2A5A3D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3">
    <w:name w:val="D0538A1119D845CFA66C964CC0D5C93F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3">
    <w:name w:val="79DF5C5C673E47FC9583E4549B9F8388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3">
    <w:name w:val="E4B05C2C4A0941A09EB06CEF71ED2A01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3">
    <w:name w:val="0DA84CB078E14BBD98145BA462614099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3">
    <w:name w:val="190A15D8CE8A439FB14816F77BAD36A5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2">
    <w:name w:val="983D75385956440F9D239BBD60B71BD42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7">
    <w:name w:val="2B2FCB81835646E0BB26025A37592C4E1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4">
    <w:name w:val="52E573A886AE41009FF8A7587AA96AC3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6">
    <w:name w:val="7464D4FF9FA04C91B3963A8A08B6C607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5">
    <w:name w:val="1531F2F5C5DA49D1827D532AC316CD29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4">
    <w:name w:val="90BE8809F30D44668CBB1DF219C065011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6">
    <w:name w:val="35C7402D63AE48EC9BD19DB7A928ABF4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7">
    <w:name w:val="C1CA7D109BEA49CB98B2E785B561779D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5">
    <w:name w:val="E1A0AB731DBA4BB9BF933306810D4396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3">
    <w:name w:val="2625A02DDDA0498BA924B0D7FC6448DC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
    <w:name w:val="8D4438B0F3CD4088890274BFA10A76B71"/>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4">
    <w:name w:val="58F0E2114849490F8EC7BCE6F0D0941E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4">
    <w:name w:val="9D7575144A0C47E8997F08220663E721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4">
    <w:name w:val="01ED32EAD82F402D8AC13B31C02FABD3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4">
    <w:name w:val="DA40A2088793482DB47034D0ADE8138E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4">
    <w:name w:val="A2E8AEA7466248C0A2A237991D2A5A3D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4">
    <w:name w:val="D0538A1119D845CFA66C964CC0D5C93F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4">
    <w:name w:val="79DF5C5C673E47FC9583E4549B9F8388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4">
    <w:name w:val="E4B05C2C4A0941A09EB06CEF71ED2A01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4">
    <w:name w:val="0DA84CB078E14BBD98145BA462614099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4">
    <w:name w:val="190A15D8CE8A439FB14816F77BAD36A5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3">
    <w:name w:val="983D75385956440F9D239BBD60B71BD42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8">
    <w:name w:val="2B2FCB81835646E0BB26025A37592C4E18"/>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5">
    <w:name w:val="52E573A886AE41009FF8A7587AA96AC3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7">
    <w:name w:val="7464D4FF9FA04C91B3963A8A08B6C6071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6">
    <w:name w:val="1531F2F5C5DA49D1827D532AC316CD29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5">
    <w:name w:val="90BE8809F30D44668CBB1DF219C065011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7">
    <w:name w:val="35C7402D63AE48EC9BD19DB7A928ABF4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8">
    <w:name w:val="C1CA7D109BEA49CB98B2E785B561779D8"/>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6">
    <w:name w:val="E1A0AB731DBA4BB9BF933306810D4396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4">
    <w:name w:val="2625A02DDDA0498BA924B0D7FC6448DC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2">
    <w:name w:val="8D4438B0F3CD4088890274BFA10A76B72"/>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5">
    <w:name w:val="58F0E2114849490F8EC7BCE6F0D0941E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5">
    <w:name w:val="9D7575144A0C47E8997F08220663E721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5">
    <w:name w:val="01ED32EAD82F402D8AC13B31C02FABD3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5">
    <w:name w:val="DA40A2088793482DB47034D0ADE8138E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5">
    <w:name w:val="A2E8AEA7466248C0A2A237991D2A5A3D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5">
    <w:name w:val="D0538A1119D845CFA66C964CC0D5C93F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5">
    <w:name w:val="79DF5C5C673E47FC9583E4549B9F8388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5">
    <w:name w:val="E4B05C2C4A0941A09EB06CEF71ED2A01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5">
    <w:name w:val="0DA84CB078E14BBD98145BA462614099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5">
    <w:name w:val="190A15D8CE8A439FB14816F77BAD36A52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4">
    <w:name w:val="983D75385956440F9D239BBD60B71BD424"/>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19">
    <w:name w:val="2B2FCB81835646E0BB26025A37592C4E19"/>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6">
    <w:name w:val="52E573A886AE41009FF8A7587AA96AC3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8">
    <w:name w:val="7464D4FF9FA04C91B3963A8A08B6C60718"/>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7">
    <w:name w:val="1531F2F5C5DA49D1827D532AC316CD291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6">
    <w:name w:val="90BE8809F30D44668CBB1DF219C0650116"/>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8">
    <w:name w:val="35C7402D63AE48EC9BD19DB7A928ABF48"/>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9">
    <w:name w:val="C1CA7D109BEA49CB98B2E785B561779D9"/>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7">
    <w:name w:val="E1A0AB731DBA4BB9BF933306810D43967"/>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5">
    <w:name w:val="2625A02DDDA0498BA924B0D7FC6448DC5"/>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3">
    <w:name w:val="8D4438B0F3CD4088890274BFA10A76B73"/>
    <w:rsid w:val="0066502F"/>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6">
    <w:name w:val="58F0E2114849490F8EC7BCE6F0D0941E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6">
    <w:name w:val="9D7575144A0C47E8997F08220663E721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6">
    <w:name w:val="01ED32EAD82F402D8AC13B31C02FABD3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6">
    <w:name w:val="DA40A2088793482DB47034D0ADE8138E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6">
    <w:name w:val="A2E8AEA7466248C0A2A237991D2A5A3D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6">
    <w:name w:val="D0538A1119D845CFA66C964CC0D5C93F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6">
    <w:name w:val="79DF5C5C673E47FC9583E4549B9F8388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6">
    <w:name w:val="E4B05C2C4A0941A09EB06CEF71ED2A01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6">
    <w:name w:val="0DA84CB078E14BBD98145BA462614099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6">
    <w:name w:val="190A15D8CE8A439FB14816F77BAD36A5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5">
    <w:name w:val="983D75385956440F9D239BBD60B71BD42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0">
    <w:name w:val="2B2FCB81835646E0BB26025A37592C4E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7">
    <w:name w:val="52E573A886AE41009FF8A7587AA96AC31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19">
    <w:name w:val="7464D4FF9FA04C91B3963A8A08B6C6071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8">
    <w:name w:val="1531F2F5C5DA49D1827D532AC316CD291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7">
    <w:name w:val="90BE8809F30D44668CBB1DF219C065011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9">
    <w:name w:val="35C7402D63AE48EC9BD19DB7A928ABF4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0">
    <w:name w:val="C1CA7D109BEA49CB98B2E785B561779D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8">
    <w:name w:val="E1A0AB731DBA4BB9BF933306810D4396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6">
    <w:name w:val="2625A02DDDA0498BA924B0D7FC6448DC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4">
    <w:name w:val="8D4438B0F3CD4088890274BFA10A76B7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7">
    <w:name w:val="58F0E2114849490F8EC7BCE6F0D0941E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7">
    <w:name w:val="9D7575144A0C47E8997F08220663E721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7">
    <w:name w:val="01ED32EAD82F402D8AC13B31C02FABD3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7">
    <w:name w:val="DA40A2088793482DB47034D0ADE8138E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7">
    <w:name w:val="A2E8AEA7466248C0A2A237991D2A5A3D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7">
    <w:name w:val="D0538A1119D845CFA66C964CC0D5C93F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7">
    <w:name w:val="79DF5C5C673E47FC9583E4549B9F8388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7">
    <w:name w:val="E4B05C2C4A0941A09EB06CEF71ED2A01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7">
    <w:name w:val="0DA84CB078E14BBD98145BA462614099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7">
    <w:name w:val="190A15D8CE8A439FB14816F77BAD36A5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6">
    <w:name w:val="983D75385956440F9D239BBD60B71BD4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1">
    <w:name w:val="2B2FCB81835646E0BB26025A37592C4E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8">
    <w:name w:val="52E573A886AE41009FF8A7587AA96AC31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0">
    <w:name w:val="7464D4FF9FA04C91B3963A8A08B6C607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19">
    <w:name w:val="1531F2F5C5DA49D1827D532AC316CD291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8">
    <w:name w:val="90BE8809F30D44668CBB1DF219C065011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0">
    <w:name w:val="35C7402D63AE48EC9BD19DB7A928ABF4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1">
    <w:name w:val="C1CA7D109BEA49CB98B2E785B561779D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9">
    <w:name w:val="E1A0AB731DBA4BB9BF933306810D4396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7">
    <w:name w:val="2625A02DDDA0498BA924B0D7FC6448DC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5">
    <w:name w:val="8D4438B0F3CD4088890274BFA10A76B7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
    <w:name w:val="EC2039F717CB41F2A385EDA6E932B28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
    <w:name w:val="E3FD779494964C6FBC05D867433205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8">
    <w:name w:val="58F0E2114849490F8EC7BCE6F0D0941E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8">
    <w:name w:val="9D7575144A0C47E8997F08220663E721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8">
    <w:name w:val="01ED32EAD82F402D8AC13B31C02FABD3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8">
    <w:name w:val="DA40A2088793482DB47034D0ADE8138E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8">
    <w:name w:val="A2E8AEA7466248C0A2A237991D2A5A3D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8">
    <w:name w:val="D0538A1119D845CFA66C964CC0D5C93F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8">
    <w:name w:val="79DF5C5C673E47FC9583E4549B9F8388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8">
    <w:name w:val="E4B05C2C4A0941A09EB06CEF71ED2A01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8">
    <w:name w:val="0DA84CB078E14BBD98145BA462614099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8">
    <w:name w:val="190A15D8CE8A439FB14816F77BAD36A5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7">
    <w:name w:val="983D75385956440F9D239BBD60B71BD4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2">
    <w:name w:val="2B2FCB81835646E0BB26025A37592C4E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19">
    <w:name w:val="52E573A886AE41009FF8A7587AA96AC31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1">
    <w:name w:val="7464D4FF9FA04C91B3963A8A08B6C607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0">
    <w:name w:val="1531F2F5C5DA49D1827D532AC316CD29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19">
    <w:name w:val="90BE8809F30D44668CBB1DF219C065011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1">
    <w:name w:val="35C7402D63AE48EC9BD19DB7A928ABF4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2">
    <w:name w:val="C1CA7D109BEA49CB98B2E785B561779D1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0">
    <w:name w:val="E1A0AB731DBA4BB9BF933306810D4396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8">
    <w:name w:val="2625A02DDDA0498BA924B0D7FC6448DC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6">
    <w:name w:val="8D4438B0F3CD4088890274BFA10A76B7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
    <w:name w:val="EC2039F717CB41F2A385EDA6E932B287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
    <w:name w:val="E3FD779494964C6FBC05D86743320510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
    <w:name w:val="3CB0F73614F24AA18DA5ABE3EEEAAF9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29">
    <w:name w:val="58F0E2114849490F8EC7BCE6F0D0941E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29">
    <w:name w:val="9D7575144A0C47E8997F08220663E721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29">
    <w:name w:val="01ED32EAD82F402D8AC13B31C02FABD3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29">
    <w:name w:val="DA40A2088793482DB47034D0ADE8138E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29">
    <w:name w:val="A2E8AEA7466248C0A2A237991D2A5A3D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29">
    <w:name w:val="D0538A1119D845CFA66C964CC0D5C93F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29">
    <w:name w:val="79DF5C5C673E47FC9583E4549B9F8388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29">
    <w:name w:val="E4B05C2C4A0941A09EB06CEF71ED2A01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29">
    <w:name w:val="0DA84CB078E14BBD98145BA462614099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29">
    <w:name w:val="190A15D8CE8A439FB14816F77BAD36A5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8">
    <w:name w:val="983D75385956440F9D239BBD60B71BD42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3">
    <w:name w:val="2B2FCB81835646E0BB26025A37592C4E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0">
    <w:name w:val="52E573A886AE41009FF8A7587AA96AC3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2">
    <w:name w:val="7464D4FF9FA04C91B3963A8A08B6C607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1">
    <w:name w:val="1531F2F5C5DA49D1827D532AC316CD29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0">
    <w:name w:val="90BE8809F30D44668CBB1DF219C065012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2">
    <w:name w:val="35C7402D63AE48EC9BD19DB7A928ABF41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3">
    <w:name w:val="C1CA7D109BEA49CB98B2E785B561779D1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1">
    <w:name w:val="E1A0AB731DBA4BB9BF933306810D4396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9">
    <w:name w:val="2625A02DDDA0498BA924B0D7FC6448DC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7">
    <w:name w:val="8D4438B0F3CD4088890274BFA10A76B7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2">
    <w:name w:val="EC2039F717CB41F2A385EDA6E932B287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2">
    <w:name w:val="E3FD779494964C6FBC05D86743320510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1">
    <w:name w:val="3CB0F73614F24AA18DA5ABE3EEEAAF96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
    <w:name w:val="75C34C5B7DF942998F76D8326E5BBBAD"/>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0">
    <w:name w:val="58F0E2114849490F8EC7BCE6F0D0941E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0">
    <w:name w:val="9D7575144A0C47E8997F08220663E721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0">
    <w:name w:val="01ED32EAD82F402D8AC13B31C02FABD3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0">
    <w:name w:val="DA40A2088793482DB47034D0ADE8138E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0">
    <w:name w:val="A2E8AEA7466248C0A2A237991D2A5A3D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0">
    <w:name w:val="D0538A1119D845CFA66C964CC0D5C93F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0">
    <w:name w:val="79DF5C5C673E47FC9583E4549B9F8388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0">
    <w:name w:val="E4B05C2C4A0941A09EB06CEF71ED2A01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0">
    <w:name w:val="0DA84CB078E14BBD98145BA462614099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0">
    <w:name w:val="190A15D8CE8A439FB14816F77BAD36A5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29">
    <w:name w:val="983D75385956440F9D239BBD60B71BD42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4">
    <w:name w:val="2B2FCB81835646E0BB26025A37592C4E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1">
    <w:name w:val="52E573A886AE41009FF8A7587AA96AC3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3">
    <w:name w:val="7464D4FF9FA04C91B3963A8A08B6C607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2">
    <w:name w:val="1531F2F5C5DA49D1827D532AC316CD29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1">
    <w:name w:val="90BE8809F30D44668CBB1DF219C065012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3">
    <w:name w:val="35C7402D63AE48EC9BD19DB7A928ABF41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4">
    <w:name w:val="C1CA7D109BEA49CB98B2E785B561779D1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2">
    <w:name w:val="E1A0AB731DBA4BB9BF933306810D43961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0">
    <w:name w:val="2625A02DDDA0498BA924B0D7FC6448DC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8">
    <w:name w:val="8D4438B0F3CD4088890274BFA10A76B78"/>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3">
    <w:name w:val="EC2039F717CB41F2A385EDA6E932B287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3">
    <w:name w:val="E3FD779494964C6FBC05D86743320510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2">
    <w:name w:val="3CB0F73614F24AA18DA5ABE3EEEAAF96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1">
    <w:name w:val="75C34C5B7DF942998F76D8326E5BBBAD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1">
    <w:name w:val="58F0E2114849490F8EC7BCE6F0D0941E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1">
    <w:name w:val="9D7575144A0C47E8997F08220663E721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1">
    <w:name w:val="01ED32EAD82F402D8AC13B31C02FABD3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1">
    <w:name w:val="DA40A2088793482DB47034D0ADE8138E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1">
    <w:name w:val="A2E8AEA7466248C0A2A237991D2A5A3D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1">
    <w:name w:val="D0538A1119D845CFA66C964CC0D5C93F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1">
    <w:name w:val="79DF5C5C673E47FC9583E4549B9F8388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1">
    <w:name w:val="E4B05C2C4A0941A09EB06CEF71ED2A01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1">
    <w:name w:val="0DA84CB078E14BBD98145BA462614099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1">
    <w:name w:val="190A15D8CE8A439FB14816F77BAD36A5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0">
    <w:name w:val="983D75385956440F9D239BBD60B71BD43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5">
    <w:name w:val="2B2FCB81835646E0BB26025A37592C4E2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2">
    <w:name w:val="52E573A886AE41009FF8A7587AA96AC3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4">
    <w:name w:val="7464D4FF9FA04C91B3963A8A08B6C607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3">
    <w:name w:val="1531F2F5C5DA49D1827D532AC316CD29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2">
    <w:name w:val="90BE8809F30D44668CBB1DF219C065012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4">
    <w:name w:val="35C7402D63AE48EC9BD19DB7A928ABF41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5">
    <w:name w:val="C1CA7D109BEA49CB98B2E785B561779D1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3">
    <w:name w:val="E1A0AB731DBA4BB9BF933306810D43961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1">
    <w:name w:val="2625A02DDDA0498BA924B0D7FC6448DC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9">
    <w:name w:val="8D4438B0F3CD4088890274BFA10A76B7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4">
    <w:name w:val="EC2039F717CB41F2A385EDA6E932B287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4">
    <w:name w:val="E3FD779494964C6FBC05D86743320510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3">
    <w:name w:val="3CB0F73614F24AA18DA5ABE3EEEAAF96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2">
    <w:name w:val="75C34C5B7DF942998F76D8326E5BBBAD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2">
    <w:name w:val="58F0E2114849490F8EC7BCE6F0D0941E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2">
    <w:name w:val="9D7575144A0C47E8997F08220663E721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2">
    <w:name w:val="01ED32EAD82F402D8AC13B31C02FABD3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2">
    <w:name w:val="DA40A2088793482DB47034D0ADE8138E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2">
    <w:name w:val="A2E8AEA7466248C0A2A237991D2A5A3D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2">
    <w:name w:val="D0538A1119D845CFA66C964CC0D5C93F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2">
    <w:name w:val="79DF5C5C673E47FC9583E4549B9F8388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2">
    <w:name w:val="E4B05C2C4A0941A09EB06CEF71ED2A01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2">
    <w:name w:val="0DA84CB078E14BBD98145BA462614099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2">
    <w:name w:val="190A15D8CE8A439FB14816F77BAD36A5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1">
    <w:name w:val="983D75385956440F9D239BBD60B71BD43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6">
    <w:name w:val="2B2FCB81835646E0BB26025A37592C4E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3">
    <w:name w:val="52E573A886AE41009FF8A7587AA96AC3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5">
    <w:name w:val="7464D4FF9FA04C91B3963A8A08B6C6072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4">
    <w:name w:val="1531F2F5C5DA49D1827D532AC316CD29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3">
    <w:name w:val="90BE8809F30D44668CBB1DF219C065012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5">
    <w:name w:val="35C7402D63AE48EC9BD19DB7A928ABF41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6">
    <w:name w:val="C1CA7D109BEA49CB98B2E785B561779D1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4">
    <w:name w:val="E1A0AB731DBA4BB9BF933306810D43961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2">
    <w:name w:val="2625A02DDDA0498BA924B0D7FC6448DC1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0">
    <w:name w:val="8D4438B0F3CD4088890274BFA10A76B710"/>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5">
    <w:name w:val="EC2039F717CB41F2A385EDA6E932B287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5">
    <w:name w:val="E3FD779494964C6FBC05D86743320510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4">
    <w:name w:val="3CB0F73614F24AA18DA5ABE3EEEAAF96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3">
    <w:name w:val="75C34C5B7DF942998F76D8326E5BBBAD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3">
    <w:name w:val="58F0E2114849490F8EC7BCE6F0D0941E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3">
    <w:name w:val="9D7575144A0C47E8997F08220663E721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3">
    <w:name w:val="01ED32EAD82F402D8AC13B31C02FABD3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3">
    <w:name w:val="DA40A2088793482DB47034D0ADE8138E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3">
    <w:name w:val="A2E8AEA7466248C0A2A237991D2A5A3D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3">
    <w:name w:val="D0538A1119D845CFA66C964CC0D5C93F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3">
    <w:name w:val="79DF5C5C673E47FC9583E4549B9F8388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3">
    <w:name w:val="E4B05C2C4A0941A09EB06CEF71ED2A01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3">
    <w:name w:val="0DA84CB078E14BBD98145BA462614099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3">
    <w:name w:val="190A15D8CE8A439FB14816F77BAD36A53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2">
    <w:name w:val="983D75385956440F9D239BBD60B71BD432"/>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7">
    <w:name w:val="2B2FCB81835646E0BB26025A37592C4E2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4">
    <w:name w:val="52E573A886AE41009FF8A7587AA96AC3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6">
    <w:name w:val="7464D4FF9FA04C91B3963A8A08B6C6072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5">
    <w:name w:val="1531F2F5C5DA49D1827D532AC316CD292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4">
    <w:name w:val="90BE8809F30D44668CBB1DF219C065012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6">
    <w:name w:val="35C7402D63AE48EC9BD19DB7A928ABF41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7">
    <w:name w:val="C1CA7D109BEA49CB98B2E785B561779D1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5">
    <w:name w:val="E1A0AB731DBA4BB9BF933306810D43961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3">
    <w:name w:val="2625A02DDDA0498BA924B0D7FC6448DC13"/>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1">
    <w:name w:val="8D4438B0F3CD4088890274BFA10A76B711"/>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
    <w:name w:val="12F533F52F77495899F0BD2716F9796E"/>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
    <w:name w:val="C27B36668C86406D8180705EEB5262A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
    <w:name w:val="A3C14F082AD74589A2BB64DA4B5AFB99"/>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
    <w:name w:val="6512DCCAD40F40E3AB00452B09601E37"/>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6">
    <w:name w:val="EC2039F717CB41F2A385EDA6E932B287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6">
    <w:name w:val="E3FD779494964C6FBC05D867433205106"/>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5">
    <w:name w:val="3CB0F73614F24AA18DA5ABE3EEEAAF965"/>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4">
    <w:name w:val="75C34C5B7DF942998F76D8326E5BBBAD4"/>
    <w:rsid w:val="004670A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4">
    <w:name w:val="58F0E2114849490F8EC7BCE6F0D0941E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4">
    <w:name w:val="9D7575144A0C47E8997F08220663E721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4">
    <w:name w:val="01ED32EAD82F402D8AC13B31C02FABD3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4">
    <w:name w:val="DA40A2088793482DB47034D0ADE8138E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4">
    <w:name w:val="A2E8AEA7466248C0A2A237991D2A5A3D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4">
    <w:name w:val="D0538A1119D845CFA66C964CC0D5C93F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4">
    <w:name w:val="79DF5C5C673E47FC9583E4549B9F8388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4">
    <w:name w:val="E4B05C2C4A0941A09EB06CEF71ED2A01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4">
    <w:name w:val="0DA84CB078E14BBD98145BA462614099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4">
    <w:name w:val="190A15D8CE8A439FB14816F77BAD36A5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3">
    <w:name w:val="983D75385956440F9D239BBD60B71BD43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8">
    <w:name w:val="2B2FCB81835646E0BB26025A37592C4E2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5">
    <w:name w:val="52E573A886AE41009FF8A7587AA96AC32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7">
    <w:name w:val="7464D4FF9FA04C91B3963A8A08B6C6072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6">
    <w:name w:val="1531F2F5C5DA49D1827D532AC316CD292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5">
    <w:name w:val="90BE8809F30D44668CBB1DF219C065012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7">
    <w:name w:val="35C7402D63AE48EC9BD19DB7A928ABF41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8">
    <w:name w:val="C1CA7D109BEA49CB98B2E785B561779D1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6">
    <w:name w:val="E1A0AB731DBA4BB9BF933306810D43961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4">
    <w:name w:val="2625A02DDDA0498BA924B0D7FC6448DC1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2">
    <w:name w:val="8D4438B0F3CD4088890274BFA10A76B71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
    <w:name w:val="9B885613E45F48BF99E7F961527D7A1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1">
    <w:name w:val="12F533F52F77495899F0BD2716F9796E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1">
    <w:name w:val="C27B36668C86406D8180705EEB5262A6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1">
    <w:name w:val="A3C14F082AD74589A2BB64DA4B5AFB99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1">
    <w:name w:val="6512DCCAD40F40E3AB00452B09601E37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
    <w:name w:val="7EF4A0D830164490B0545BAF5E792E3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7">
    <w:name w:val="EC2039F717CB41F2A385EDA6E932B287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7">
    <w:name w:val="E3FD779494964C6FBC05D86743320510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6">
    <w:name w:val="3CB0F73614F24AA18DA5ABE3EEEAAF96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5">
    <w:name w:val="75C34C5B7DF942998F76D8326E5BBBAD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5">
    <w:name w:val="58F0E2114849490F8EC7BCE6F0D0941E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5">
    <w:name w:val="9D7575144A0C47E8997F08220663E721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5">
    <w:name w:val="01ED32EAD82F402D8AC13B31C02FABD3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5">
    <w:name w:val="DA40A2088793482DB47034D0ADE8138E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5">
    <w:name w:val="A2E8AEA7466248C0A2A237991D2A5A3D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5">
    <w:name w:val="D0538A1119D845CFA66C964CC0D5C93F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5">
    <w:name w:val="79DF5C5C673E47FC9583E4549B9F8388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5">
    <w:name w:val="E4B05C2C4A0941A09EB06CEF71ED2A01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5">
    <w:name w:val="0DA84CB078E14BBD98145BA462614099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5">
    <w:name w:val="190A15D8CE8A439FB14816F77BAD36A5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4">
    <w:name w:val="983D75385956440F9D239BBD60B71BD43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29">
    <w:name w:val="2B2FCB81835646E0BB26025A37592C4E2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6">
    <w:name w:val="52E573A886AE41009FF8A7587AA96AC32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8">
    <w:name w:val="7464D4FF9FA04C91B3963A8A08B6C6072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7">
    <w:name w:val="1531F2F5C5DA49D1827D532AC316CD292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6">
    <w:name w:val="90BE8809F30D44668CBB1DF219C065012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8">
    <w:name w:val="35C7402D63AE48EC9BD19DB7A928ABF41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19">
    <w:name w:val="C1CA7D109BEA49CB98B2E785B561779D1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7">
    <w:name w:val="E1A0AB731DBA4BB9BF933306810D43961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5">
    <w:name w:val="2625A02DDDA0498BA924B0D7FC6448DC1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3">
    <w:name w:val="8D4438B0F3CD4088890274BFA10A76B71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1">
    <w:name w:val="9B885613E45F48BF99E7F961527D7A11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2">
    <w:name w:val="12F533F52F77495899F0BD2716F9796E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2">
    <w:name w:val="C27B36668C86406D8180705EEB5262A6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2">
    <w:name w:val="A3C14F082AD74589A2BB64DA4B5AFB99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2">
    <w:name w:val="6512DCCAD40F40E3AB00452B09601E37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1">
    <w:name w:val="7EF4A0D830164490B0545BAF5E792E33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8">
    <w:name w:val="EC2039F717CB41F2A385EDA6E932B287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8">
    <w:name w:val="E3FD779494964C6FBC05D86743320510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7">
    <w:name w:val="3CB0F73614F24AA18DA5ABE3EEEAAF96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6">
    <w:name w:val="75C34C5B7DF942998F76D8326E5BBBAD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
    <w:name w:val="75142559109A4CC8A310E0613E473511"/>
    <w:rsid w:val="003753D6"/>
  </w:style>
  <w:style w:type="paragraph" w:customStyle="1" w:styleId="70CA7A0E359D4AF29A2E9E418AB3DF99">
    <w:name w:val="70CA7A0E359D4AF29A2E9E418AB3DF99"/>
    <w:rsid w:val="003753D6"/>
  </w:style>
  <w:style w:type="paragraph" w:customStyle="1" w:styleId="58F0E2114849490F8EC7BCE6F0D0941E36">
    <w:name w:val="58F0E2114849490F8EC7BCE6F0D0941E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6">
    <w:name w:val="9D7575144A0C47E8997F08220663E721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6">
    <w:name w:val="01ED32EAD82F402D8AC13B31C02FABD3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6">
    <w:name w:val="DA40A2088793482DB47034D0ADE8138E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6">
    <w:name w:val="A2E8AEA7466248C0A2A237991D2A5A3D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6">
    <w:name w:val="D0538A1119D845CFA66C964CC0D5C93F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9DF5C5C673E47FC9583E4549B9F838836">
    <w:name w:val="79DF5C5C673E47FC9583E4549B9F8388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6">
    <w:name w:val="E4B05C2C4A0941A09EB06CEF71ED2A01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6">
    <w:name w:val="0DA84CB078E14BBD98145BA462614099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6">
    <w:name w:val="190A15D8CE8A439FB14816F77BAD36A53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5">
    <w:name w:val="983D75385956440F9D239BBD60B71BD435"/>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0">
    <w:name w:val="2B2FCB81835646E0BB26025A37592C4E30"/>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7">
    <w:name w:val="52E573A886AE41009FF8A7587AA96AC32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29">
    <w:name w:val="7464D4FF9FA04C91B3963A8A08B6C6072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8">
    <w:name w:val="1531F2F5C5DA49D1827D532AC316CD292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7">
    <w:name w:val="90BE8809F30D44668CBB1DF219C065012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19">
    <w:name w:val="35C7402D63AE48EC9BD19DB7A928ABF41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0">
    <w:name w:val="C1CA7D109BEA49CB98B2E785B561779D20"/>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8">
    <w:name w:val="E1A0AB731DBA4BB9BF933306810D43961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6">
    <w:name w:val="2625A02DDDA0498BA924B0D7FC6448DC16"/>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4">
    <w:name w:val="8D4438B0F3CD4088890274BFA10A76B714"/>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2">
    <w:name w:val="9B885613E45F48BF99E7F961527D7A11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3">
    <w:name w:val="12F533F52F77495899F0BD2716F9796E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3">
    <w:name w:val="C27B36668C86406D8180705EEB5262A6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3">
    <w:name w:val="A3C14F082AD74589A2BB64DA4B5AFB99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3">
    <w:name w:val="6512DCCAD40F40E3AB00452B09601E373"/>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2">
    <w:name w:val="7EF4A0D830164490B0545BAF5E792E332"/>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1">
    <w:name w:val="75142559109A4CC8A310E0613E473511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0CA7A0E359D4AF29A2E9E418AB3DF991">
    <w:name w:val="70CA7A0E359D4AF29A2E9E418AB3DF991"/>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9">
    <w:name w:val="EC2039F717CB41F2A385EDA6E932B287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9EC52B70D7A49F5995E89C8B06756BF">
    <w:name w:val="39EC52B70D7A49F5995E89C8B06756BF"/>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9">
    <w:name w:val="E3FD779494964C6FBC05D867433205109"/>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8">
    <w:name w:val="3CB0F73614F24AA18DA5ABE3EEEAAF968"/>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7">
    <w:name w:val="75C34C5B7DF942998F76D8326E5BBBAD7"/>
    <w:rsid w:val="003753D6"/>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
    <w:name w:val="03EB1F1CCEA641D69A9F867837DA28F7"/>
    <w:rsid w:val="003753D6"/>
  </w:style>
  <w:style w:type="paragraph" w:customStyle="1" w:styleId="126BEAE1E3834D3BB9456EA612AE4B2C">
    <w:name w:val="126BEAE1E3834D3BB9456EA612AE4B2C"/>
    <w:rsid w:val="003753D6"/>
  </w:style>
  <w:style w:type="paragraph" w:customStyle="1" w:styleId="C676DAF3BB664A8DB974724C3298D87E">
    <w:name w:val="C676DAF3BB664A8DB974724C3298D87E"/>
    <w:rsid w:val="003753D6"/>
  </w:style>
  <w:style w:type="paragraph" w:customStyle="1" w:styleId="546CB8C272C142B38851205BFC214212">
    <w:name w:val="546CB8C272C142B38851205BFC214212"/>
    <w:rsid w:val="003753D6"/>
  </w:style>
  <w:style w:type="paragraph" w:customStyle="1" w:styleId="6B315F087DC54890B628B0462232B3D3">
    <w:name w:val="6B315F087DC54890B628B0462232B3D3"/>
    <w:rsid w:val="003753D6"/>
  </w:style>
  <w:style w:type="paragraph" w:customStyle="1" w:styleId="58F0E2114849490F8EC7BCE6F0D0941E37">
    <w:name w:val="58F0E2114849490F8EC7BCE6F0D0941E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7">
    <w:name w:val="9D7575144A0C47E8997F08220663E721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7">
    <w:name w:val="01ED32EAD82F402D8AC13B31C02FABD3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7">
    <w:name w:val="DA40A2088793482DB47034D0ADE8138E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7">
    <w:name w:val="A2E8AEA7466248C0A2A237991D2A5A3D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7">
    <w:name w:val="D0538A1119D845CFA66C964CC0D5C93F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3B45EEB36B2480A94FA58BF59E5F1DF">
    <w:name w:val="93B45EEB36B2480A94FA58BF59E5F1DF"/>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7">
    <w:name w:val="E4B05C2C4A0941A09EB06CEF71ED2A01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7">
    <w:name w:val="0DA84CB078E14BBD98145BA462614099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7">
    <w:name w:val="190A15D8CE8A439FB14816F77BAD36A53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6">
    <w:name w:val="983D75385956440F9D239BBD60B71BD436"/>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1">
    <w:name w:val="2B2FCB81835646E0BB26025A37592C4E3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8">
    <w:name w:val="52E573A886AE41009FF8A7587AA96AC328"/>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0">
    <w:name w:val="7464D4FF9FA04C91B3963A8A08B6C60730"/>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29">
    <w:name w:val="1531F2F5C5DA49D1827D532AC316CD2929"/>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8">
    <w:name w:val="90BE8809F30D44668CBB1DF219C0650128"/>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0">
    <w:name w:val="35C7402D63AE48EC9BD19DB7A928ABF420"/>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1">
    <w:name w:val="C1CA7D109BEA49CB98B2E785B561779D2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19">
    <w:name w:val="E1A0AB731DBA4BB9BF933306810D439619"/>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7">
    <w:name w:val="2625A02DDDA0498BA924B0D7FC6448DC17"/>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5">
    <w:name w:val="8D4438B0F3CD4088890274BFA10A76B715"/>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3">
    <w:name w:val="9B885613E45F48BF99E7F961527D7A113"/>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4">
    <w:name w:val="12F533F52F77495899F0BD2716F9796E4"/>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A6293B0C1A842A9910490F0C6801A35">
    <w:name w:val="0A6293B0C1A842A9910490F0C6801A35"/>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4">
    <w:name w:val="C27B36668C86406D8180705EEB5262A64"/>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4">
    <w:name w:val="A3C14F082AD74589A2BB64DA4B5AFB994"/>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4">
    <w:name w:val="6512DCCAD40F40E3AB00452B09601E374"/>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3">
    <w:name w:val="7EF4A0D830164490B0545BAF5E792E333"/>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2">
    <w:name w:val="75142559109A4CC8A310E0613E4735112"/>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0CA7A0E359D4AF29A2E9E418AB3DF992">
    <w:name w:val="70CA7A0E359D4AF29A2E9E418AB3DF992"/>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0">
    <w:name w:val="EC2039F717CB41F2A385EDA6E932B28710"/>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0">
    <w:name w:val="E3FD779494964C6FBC05D8674332051010"/>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3EE2DFF26CAE40068E16515939F0308A">
    <w:name w:val="3EE2DFF26CAE40068E16515939F0308A"/>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F173FD860342477992FE6F7663B31EC1">
    <w:name w:val="F173FD860342477992FE6F7663B31EC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A6107B7728984038854B97123F1886D3">
    <w:name w:val="A6107B7728984038854B97123F1886D3"/>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1">
    <w:name w:val="03EB1F1CCEA641D69A9F867837DA28F7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126BEAE1E3834D3BB9456EA612AE4B2C1">
    <w:name w:val="126BEAE1E3834D3BB9456EA612AE4B2C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C676DAF3BB664A8DB974724C3298D87E1">
    <w:name w:val="C676DAF3BB664A8DB974724C3298D87E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546CB8C272C142B38851205BFC2142121">
    <w:name w:val="546CB8C272C142B38851205BFC214212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6B315F087DC54890B628B0462232B3D31">
    <w:name w:val="6B315F087DC54890B628B0462232B3D31"/>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6FAE1836844146ED88D04AC792CD67E8">
    <w:name w:val="6FAE1836844146ED88D04AC792CD67E8"/>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51448702B5A04879BAB5DF293D41E79C">
    <w:name w:val="51448702B5A04879BAB5DF293D41E79C"/>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9">
    <w:name w:val="3CB0F73614F24AA18DA5ABE3EEEAAF969"/>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8">
    <w:name w:val="75C34C5B7DF942998F76D8326E5BBBAD8"/>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08FCA08D2834470D9C74308EE0BDC553">
    <w:name w:val="08FCA08D2834470D9C74308EE0BDC553"/>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8CFCC8505BB842A2AA0ED5383EEBA59F">
    <w:name w:val="8CFCC8505BB842A2AA0ED5383EEBA59F"/>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28480DF691DB41EDA4B6FC0050446F3D">
    <w:name w:val="28480DF691DB41EDA4B6FC0050446F3D"/>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BC11AE3604D64F38A5EE2E84D0945B1B">
    <w:name w:val="BC11AE3604D64F38A5EE2E84D0945B1B"/>
    <w:rsid w:val="00506EF0"/>
    <w:pPr>
      <w:spacing w:after="0" w:line="240" w:lineRule="auto"/>
    </w:pPr>
    <w:rPr>
      <w:rFonts w:ascii="Times New Roman" w:eastAsia="Times New Roman" w:hAnsi="Times New Roman" w:cs="Times New Roman"/>
      <w:sz w:val="24"/>
      <w:szCs w:val="24"/>
      <w:lang w:val="en-US" w:eastAsia="en-US"/>
    </w:rPr>
  </w:style>
  <w:style w:type="paragraph" w:customStyle="1" w:styleId="EC5EC962395142188C15047CC03240B3">
    <w:name w:val="EC5EC962395142188C15047CC03240B3"/>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58F0E2114849490F8EC7BCE6F0D0941E38">
    <w:name w:val="58F0E2114849490F8EC7BCE6F0D0941E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8">
    <w:name w:val="9D7575144A0C47E8997F08220663E721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8">
    <w:name w:val="01ED32EAD82F402D8AC13B31C02FABD3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8">
    <w:name w:val="DA40A2088793482DB47034D0ADE8138E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8">
    <w:name w:val="A2E8AEA7466248C0A2A237991D2A5A3D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8">
    <w:name w:val="D0538A1119D845CFA66C964CC0D5C93F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3B45EEB36B2480A94FA58BF59E5F1DF1">
    <w:name w:val="93B45EEB36B2480A94FA58BF59E5F1DF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8">
    <w:name w:val="E4B05C2C4A0941A09EB06CEF71ED2A01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8">
    <w:name w:val="0DA84CB078E14BBD98145BA462614099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8">
    <w:name w:val="190A15D8CE8A439FB14816F77BAD36A53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7">
    <w:name w:val="983D75385956440F9D239BBD60B71BD437"/>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2">
    <w:name w:val="2B2FCB81835646E0BB26025A37592C4E3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29">
    <w:name w:val="52E573A886AE41009FF8A7587AA96AC329"/>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1">
    <w:name w:val="7464D4FF9FA04C91B3963A8A08B6C6073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30">
    <w:name w:val="1531F2F5C5DA49D1827D532AC316CD2930"/>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29">
    <w:name w:val="90BE8809F30D44668CBB1DF219C0650129"/>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1">
    <w:name w:val="35C7402D63AE48EC9BD19DB7A928ABF42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2">
    <w:name w:val="C1CA7D109BEA49CB98B2E785B561779D2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20">
    <w:name w:val="E1A0AB731DBA4BB9BF933306810D439620"/>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8">
    <w:name w:val="2625A02DDDA0498BA924B0D7FC6448DC18"/>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6">
    <w:name w:val="8D4438B0F3CD4088890274BFA10A76B716"/>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4">
    <w:name w:val="9B885613E45F48BF99E7F961527D7A114"/>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5">
    <w:name w:val="12F533F52F77495899F0BD2716F9796E5"/>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5">
    <w:name w:val="C27B36668C86406D8180705EEB5262A65"/>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5">
    <w:name w:val="A3C14F082AD74589A2BB64DA4B5AFB995"/>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5">
    <w:name w:val="6512DCCAD40F40E3AB00452B09601E375"/>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4">
    <w:name w:val="7EF4A0D830164490B0545BAF5E792E334"/>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3">
    <w:name w:val="75142559109A4CC8A310E0613E4735113"/>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0CA7A0E359D4AF29A2E9E418AB3DF993">
    <w:name w:val="70CA7A0E359D4AF29A2E9E418AB3DF993"/>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1">
    <w:name w:val="EC2039F717CB41F2A385EDA6E932B2871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1">
    <w:name w:val="E3FD779494964C6FBC05D867433205101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3EE2DFF26CAE40068E16515939F0308A1">
    <w:name w:val="3EE2DFF26CAE40068E16515939F0308A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F173FD860342477992FE6F7663B31EC11">
    <w:name w:val="F173FD860342477992FE6F7663B31EC1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A6107B7728984038854B97123F1886D31">
    <w:name w:val="A6107B7728984038854B97123F1886D3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2">
    <w:name w:val="03EB1F1CCEA641D69A9F867837DA28F7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126BEAE1E3834D3BB9456EA612AE4B2C2">
    <w:name w:val="126BEAE1E3834D3BB9456EA612AE4B2C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C676DAF3BB664A8DB974724C3298D87E2">
    <w:name w:val="C676DAF3BB664A8DB974724C3298D87E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546CB8C272C142B38851205BFC2142122">
    <w:name w:val="546CB8C272C142B38851205BFC214212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6B315F087DC54890B628B0462232B3D32">
    <w:name w:val="6B315F087DC54890B628B0462232B3D32"/>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6FAE1836844146ED88D04AC792CD67E81">
    <w:name w:val="6FAE1836844146ED88D04AC792CD67E8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51448702B5A04879BAB5DF293D41E79C1">
    <w:name w:val="51448702B5A04879BAB5DF293D41E79C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10">
    <w:name w:val="3CB0F73614F24AA18DA5ABE3EEEAAF9610"/>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9">
    <w:name w:val="75C34C5B7DF942998F76D8326E5BBBAD9"/>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08FCA08D2834470D9C74308EE0BDC5531">
    <w:name w:val="08FCA08D2834470D9C74308EE0BDC553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8CFCC8505BB842A2AA0ED5383EEBA59F1">
    <w:name w:val="8CFCC8505BB842A2AA0ED5383EEBA59F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28480DF691DB41EDA4B6FC0050446F3D1">
    <w:name w:val="28480DF691DB41EDA4B6FC0050446F3D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BC11AE3604D64F38A5EE2E84D0945B1B1">
    <w:name w:val="BC11AE3604D64F38A5EE2E84D0945B1B1"/>
    <w:rsid w:val="00B47863"/>
    <w:pPr>
      <w:spacing w:after="0" w:line="240" w:lineRule="auto"/>
    </w:pPr>
    <w:rPr>
      <w:rFonts w:ascii="Times New Roman" w:eastAsia="Times New Roman" w:hAnsi="Times New Roman" w:cs="Times New Roman"/>
      <w:sz w:val="24"/>
      <w:szCs w:val="24"/>
      <w:lang w:val="en-US" w:eastAsia="en-US"/>
    </w:rPr>
  </w:style>
  <w:style w:type="paragraph" w:customStyle="1" w:styleId="8C4DD86658764DCCBD9840862A46124F">
    <w:name w:val="8C4DD86658764DCCBD9840862A46124F"/>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DefaultPlaceholder1081868574">
    <w:name w:val="DefaultPlaceholder_1081868574"/>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9D7575144A0C47E8997F08220663E72139">
    <w:name w:val="9D7575144A0C47E8997F08220663E72139"/>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01ED32EAD82F402D8AC13B31C02FABD339">
    <w:name w:val="01ED32EAD82F402D8AC13B31C02FABD339"/>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DA40A2088793482DB47034D0ADE8138E39">
    <w:name w:val="DA40A2088793482DB47034D0ADE8138E39"/>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A2E8AEA7466248C0A2A237991D2A5A3D39">
    <w:name w:val="A2E8AEA7466248C0A2A237991D2A5A3D39"/>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D0538A1119D845CFA66C964CC0D5C93F39">
    <w:name w:val="D0538A1119D845CFA66C964CC0D5C93F39"/>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93B45EEB36B2480A94FA58BF59E5F1DF2">
    <w:name w:val="93B45EEB36B2480A94FA58BF59E5F1DF2"/>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E4B05C2C4A0941A09EB06CEF71ED2A0139">
    <w:name w:val="E4B05C2C4A0941A09EB06CEF71ED2A0139"/>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0DA84CB078E14BBD98145BA46261409939">
    <w:name w:val="0DA84CB078E14BBD98145BA46261409939"/>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190A15D8CE8A439FB14816F77BAD36A539">
    <w:name w:val="190A15D8CE8A439FB14816F77BAD36A539"/>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983D75385956440F9D239BBD60B71BD438">
    <w:name w:val="983D75385956440F9D239BBD60B71BD438"/>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2B2FCB81835646E0BB26025A37592C4E33">
    <w:name w:val="2B2FCB81835646E0BB26025A37592C4E33"/>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52E573A886AE41009FF8A7587AA96AC330">
    <w:name w:val="52E573A886AE41009FF8A7587AA96AC330"/>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7464D4FF9FA04C91B3963A8A08B6C60732">
    <w:name w:val="7464D4FF9FA04C91B3963A8A08B6C60732"/>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1531F2F5C5DA49D1827D532AC316CD2931">
    <w:name w:val="1531F2F5C5DA49D1827D532AC316CD2931"/>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90BE8809F30D44668CBB1DF219C0650130">
    <w:name w:val="90BE8809F30D44668CBB1DF219C0650130"/>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35C7402D63AE48EC9BD19DB7A928ABF422">
    <w:name w:val="35C7402D63AE48EC9BD19DB7A928ABF422"/>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C1CA7D109BEA49CB98B2E785B561779D23">
    <w:name w:val="C1CA7D109BEA49CB98B2E785B561779D23"/>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E1A0AB731DBA4BB9BF933306810D439621">
    <w:name w:val="E1A0AB731DBA4BB9BF933306810D439621"/>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2625A02DDDA0498BA924B0D7FC6448DC19">
    <w:name w:val="2625A02DDDA0498BA924B0D7FC6448DC19"/>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8D4438B0F3CD4088890274BFA10A76B717">
    <w:name w:val="8D4438B0F3CD4088890274BFA10A76B717"/>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9B885613E45F48BF99E7F961527D7A115">
    <w:name w:val="9B885613E45F48BF99E7F961527D7A115"/>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12F533F52F77495899F0BD2716F9796E6">
    <w:name w:val="12F533F52F77495899F0BD2716F9796E6"/>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C27B36668C86406D8180705EEB5262A66">
    <w:name w:val="C27B36668C86406D8180705EEB5262A66"/>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A3C14F082AD74589A2BB64DA4B5AFB996">
    <w:name w:val="A3C14F082AD74589A2BB64DA4B5AFB996"/>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6512DCCAD40F40E3AB00452B09601E376">
    <w:name w:val="6512DCCAD40F40E3AB00452B09601E376"/>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7EF4A0D830164490B0545BAF5E792E335">
    <w:name w:val="7EF4A0D830164490B0545BAF5E792E335"/>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75142559109A4CC8A310E0613E4735114">
    <w:name w:val="75142559109A4CC8A310E0613E4735114"/>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EC2039F717CB41F2A385EDA6E932B28712">
    <w:name w:val="EC2039F717CB41F2A385EDA6E932B28712"/>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E3FD779494964C6FBC05D8674332051012">
    <w:name w:val="E3FD779494964C6FBC05D8674332051012"/>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3EE2DFF26CAE40068E16515939F0308A2">
    <w:name w:val="3EE2DFF26CAE40068E16515939F0308A2"/>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F173FD860342477992FE6F7663B31EC12">
    <w:name w:val="F173FD860342477992FE6F7663B31EC12"/>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A6107B7728984038854B97123F1886D32">
    <w:name w:val="A6107B7728984038854B97123F1886D32"/>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03EB1F1CCEA641D69A9F867837DA28F73">
    <w:name w:val="03EB1F1CCEA641D69A9F867837DA28F73"/>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126BEAE1E3834D3BB9456EA612AE4B2C3">
    <w:name w:val="126BEAE1E3834D3BB9456EA612AE4B2C3"/>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C676DAF3BB664A8DB974724C3298D87E3">
    <w:name w:val="C676DAF3BB664A8DB974724C3298D87E3"/>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546CB8C272C142B38851205BFC2142123">
    <w:name w:val="546CB8C272C142B38851205BFC2142123"/>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6B315F087DC54890B628B0462232B3D33">
    <w:name w:val="6B315F087DC54890B628B0462232B3D33"/>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6FAE1836844146ED88D04AC792CD67E82">
    <w:name w:val="6FAE1836844146ED88D04AC792CD67E82"/>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51448702B5A04879BAB5DF293D41E79C2">
    <w:name w:val="51448702B5A04879BAB5DF293D41E79C2"/>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3CB0F73614F24AA18DA5ABE3EEEAAF9611">
    <w:name w:val="3CB0F73614F24AA18DA5ABE3EEEAAF9611"/>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75C34C5B7DF942998F76D8326E5BBBAD10">
    <w:name w:val="75C34C5B7DF942998F76D8326E5BBBAD10"/>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DEB414E8F49A405E98AE12E1B3690D7C">
    <w:name w:val="DEB414E8F49A405E98AE12E1B3690D7C"/>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F38B93D9AF35443CBCB131FC8151069B">
    <w:name w:val="F38B93D9AF35443CBCB131FC8151069B"/>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08FCA08D2834470D9C74308EE0BDC5532">
    <w:name w:val="08FCA08D2834470D9C74308EE0BDC5532"/>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8CFCC8505BB842A2AA0ED5383EEBA59F2">
    <w:name w:val="8CFCC8505BB842A2AA0ED5383EEBA59F2"/>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28480DF691DB41EDA4B6FC0050446F3D2">
    <w:name w:val="28480DF691DB41EDA4B6FC0050446F3D2"/>
    <w:rsid w:val="001A187F"/>
    <w:pPr>
      <w:spacing w:after="0" w:line="240" w:lineRule="auto"/>
    </w:pPr>
    <w:rPr>
      <w:rFonts w:ascii="Times New Roman" w:eastAsia="Times New Roman" w:hAnsi="Times New Roman" w:cs="Times New Roman"/>
      <w:sz w:val="24"/>
      <w:szCs w:val="24"/>
      <w:lang w:val="en-US" w:eastAsia="en-US"/>
    </w:rPr>
  </w:style>
  <w:style w:type="paragraph" w:customStyle="1" w:styleId="BC11AE3604D64F38A5EE2E84D0945B1B2">
    <w:name w:val="BC11AE3604D64F38A5EE2E84D0945B1B2"/>
    <w:rsid w:val="001A187F"/>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ED0DD-05A9-4E4C-BFE0-83217E30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A1D73533</Template>
  <TotalTime>0</TotalTime>
  <Pages>14</Pages>
  <Words>2067</Words>
  <Characters>11788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2016-11-16T19:46:00Z</dcterms:created>
  <dcterms:modified xsi:type="dcterms:W3CDTF">2016-11-16T19:46:00Z</dcterms:modified>
</cp:coreProperties>
</file>