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D28B1" w:rsidRPr="00D20DE9" w:rsidTr="003D28B1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3D28B1" w:rsidRPr="00D20DE9" w:rsidRDefault="003D28B1" w:rsidP="003D28B1">
            <w:pPr>
              <w:pStyle w:val="Heading2"/>
              <w:rPr>
                <w:rFonts w:ascii="Arial" w:hAnsi="Arial" w:cs="Arial"/>
              </w:rPr>
            </w:pPr>
            <w:bookmarkStart w:id="0" w:name="_GoBack"/>
            <w:bookmarkEnd w:id="0"/>
            <w:r w:rsidRPr="00D20DE9">
              <w:rPr>
                <w:rFonts w:ascii="Arial" w:hAnsi="Arial" w:cs="Arial"/>
              </w:rPr>
              <w:t>REQUEST FOR APPROVAL OF DAYTIME TEACHING ASSIGNMENT</w:t>
            </w:r>
          </w:p>
          <w:p w:rsidR="003D28B1" w:rsidRPr="00D20DE9" w:rsidRDefault="003D28B1" w:rsidP="003D28B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20DE9">
              <w:rPr>
                <w:rFonts w:ascii="Arial" w:hAnsi="Arial" w:cs="Arial"/>
                <w:b/>
                <w:sz w:val="24"/>
              </w:rPr>
              <w:t>BY FULL-TIME SUPPORT STAFF</w:t>
            </w:r>
          </w:p>
        </w:tc>
      </w:tr>
    </w:tbl>
    <w:p w:rsidR="000F3D43" w:rsidRPr="00D20DE9" w:rsidRDefault="000F3D43">
      <w:pPr>
        <w:rPr>
          <w:rFonts w:ascii="Arial" w:hAnsi="Arial" w:cs="Arial"/>
          <w:sz w:val="24"/>
        </w:rPr>
      </w:pP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  <w:b/>
          <w:u w:val="single"/>
        </w:rPr>
        <w:t>Preamble:</w:t>
      </w:r>
    </w:p>
    <w:p w:rsidR="000F3D43" w:rsidRPr="00D20DE9" w:rsidRDefault="000F3D43">
      <w:pPr>
        <w:rPr>
          <w:rFonts w:ascii="Arial" w:hAnsi="Arial" w:cs="Arial"/>
        </w:rPr>
      </w:pP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</w:rPr>
        <w:t xml:space="preserve">From time to time, support staff may wish to take advantage of teaching opportunities that become available on a part-time basis (up to 6 hours per week).  </w:t>
      </w:r>
      <w:r w:rsidR="0006399C" w:rsidRPr="00D20DE9">
        <w:rPr>
          <w:rFonts w:ascii="Arial" w:hAnsi="Arial" w:cs="Arial"/>
        </w:rPr>
        <w:t xml:space="preserve"> Please review the Full-Time Support Staff Teaching Parameters on the H</w:t>
      </w:r>
      <w:r w:rsidR="0095386A">
        <w:rPr>
          <w:rFonts w:ascii="Arial" w:hAnsi="Arial" w:cs="Arial"/>
        </w:rPr>
        <w:t xml:space="preserve">uman Resources </w:t>
      </w:r>
      <w:r w:rsidR="0006399C" w:rsidRPr="00D20DE9">
        <w:rPr>
          <w:rFonts w:ascii="Arial" w:hAnsi="Arial" w:cs="Arial"/>
        </w:rPr>
        <w:t>Department website.</w:t>
      </w:r>
    </w:p>
    <w:p w:rsidR="000F3D43" w:rsidRPr="00D20DE9" w:rsidRDefault="000F3D43">
      <w:pPr>
        <w:rPr>
          <w:rFonts w:ascii="Arial" w:hAnsi="Arial" w:cs="Arial"/>
          <w:b/>
        </w:rPr>
      </w:pPr>
      <w:r w:rsidRPr="00D20DE9">
        <w:rPr>
          <w:rFonts w:ascii="Arial" w:hAnsi="Arial" w:cs="Arial"/>
          <w:b/>
        </w:rPr>
        <w:t xml:space="preserve">THIS FORM MUST BE COMPLETED AND THE NECESSARY APPROVALS OBTAINED </w:t>
      </w:r>
      <w:r w:rsidRPr="00D20DE9">
        <w:rPr>
          <w:rFonts w:ascii="Arial" w:hAnsi="Arial" w:cs="Arial"/>
          <w:b/>
          <w:u w:val="single"/>
        </w:rPr>
        <w:t>PRIOR</w:t>
      </w:r>
      <w:r w:rsidRPr="00D20DE9">
        <w:rPr>
          <w:rFonts w:ascii="Arial" w:hAnsi="Arial" w:cs="Arial"/>
          <w:b/>
        </w:rPr>
        <w:t xml:space="preserve"> TO ANY TEACHING ASSIGNMENT WHICH WOULD AFFECT SUPPORT STAFF HOURS.</w:t>
      </w:r>
    </w:p>
    <w:p w:rsidR="000F3D43" w:rsidRPr="00D20DE9" w:rsidRDefault="000F3D4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F3D43" w:rsidRPr="00D20DE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Employee’s name:  _______________________________________________________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Department/Campus:    ____________________________________________________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</w:tc>
      </w:tr>
    </w:tbl>
    <w:p w:rsidR="000F3D43" w:rsidRPr="00D20DE9" w:rsidRDefault="000F3D4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F3D43" w:rsidRPr="00D20DE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DETAILS OF TEACHING ASSIGNMENT: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Dates -  From:                                                           To: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Number of hours per week: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Timetabled hours (if applicable):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Program/Course: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</w:rPr>
            </w:pPr>
            <w:r w:rsidRPr="00D20DE9">
              <w:rPr>
                <w:rFonts w:ascii="Arial" w:hAnsi="Arial" w:cs="Arial"/>
              </w:rPr>
              <w:t>Rate of Pay:    $</w:t>
            </w:r>
          </w:p>
          <w:p w:rsidR="000F3D43" w:rsidRPr="00D20DE9" w:rsidRDefault="000F3D43">
            <w:pPr>
              <w:rPr>
                <w:rFonts w:ascii="Arial" w:hAnsi="Arial" w:cs="Arial"/>
              </w:rPr>
            </w:pPr>
          </w:p>
          <w:p w:rsidR="000F3D43" w:rsidRPr="00D20DE9" w:rsidRDefault="000F3D43">
            <w:pPr>
              <w:rPr>
                <w:rFonts w:ascii="Arial" w:hAnsi="Arial" w:cs="Arial"/>
                <w:b/>
              </w:rPr>
            </w:pPr>
            <w:r w:rsidRPr="00D20DE9">
              <w:rPr>
                <w:rFonts w:ascii="Arial" w:hAnsi="Arial" w:cs="Arial"/>
                <w:b/>
              </w:rPr>
              <w:t>Timesheets must be processed to receive compensation for this teaching assignment.</w:t>
            </w:r>
          </w:p>
        </w:tc>
      </w:tr>
    </w:tbl>
    <w:p w:rsidR="000F3D43" w:rsidRPr="00D20DE9" w:rsidRDefault="000F3D43">
      <w:pPr>
        <w:rPr>
          <w:rFonts w:ascii="Arial" w:hAnsi="Arial" w:cs="Arial"/>
        </w:rPr>
      </w:pPr>
    </w:p>
    <w:p w:rsidR="000F3D43" w:rsidRPr="00D20DE9" w:rsidRDefault="0006399C">
      <w:pPr>
        <w:numPr>
          <w:ilvl w:val="0"/>
          <w:numId w:val="2"/>
        </w:numPr>
        <w:rPr>
          <w:rFonts w:ascii="Arial" w:hAnsi="Arial" w:cs="Arial"/>
          <w:b/>
        </w:rPr>
      </w:pPr>
      <w:r w:rsidRPr="00D20DE9">
        <w:rPr>
          <w:rFonts w:ascii="Arial" w:hAnsi="Arial" w:cs="Arial"/>
          <w:b/>
        </w:rPr>
        <w:t>SHIFT CHANGE REQUIRED</w:t>
      </w:r>
    </w:p>
    <w:p w:rsidR="0006399C" w:rsidRPr="00D20DE9" w:rsidRDefault="0006399C" w:rsidP="0006399C">
      <w:pPr>
        <w:rPr>
          <w:rFonts w:ascii="Arial" w:hAnsi="Arial" w:cs="Arial"/>
          <w:b/>
        </w:rPr>
      </w:pPr>
    </w:p>
    <w:p w:rsidR="0006399C" w:rsidRPr="00D20DE9" w:rsidRDefault="001937E6" w:rsidP="0006399C">
      <w:pPr>
        <w:rPr>
          <w:rFonts w:ascii="Arial" w:hAnsi="Arial" w:cs="Arial"/>
        </w:rPr>
      </w:pPr>
      <w:r w:rsidRPr="00D20DE9">
        <w:rPr>
          <w:rFonts w:ascii="Arial" w:hAnsi="Arial" w:cs="Arial"/>
        </w:rPr>
        <w:t>State</w:t>
      </w:r>
      <w:r w:rsidR="0006399C" w:rsidRPr="00D20DE9">
        <w:rPr>
          <w:rFonts w:ascii="Arial" w:hAnsi="Arial" w:cs="Arial"/>
        </w:rPr>
        <w:t xml:space="preserve"> the changes in hours</w:t>
      </w:r>
      <w:r w:rsidRPr="00D20DE9">
        <w:rPr>
          <w:rFonts w:ascii="Arial" w:hAnsi="Arial" w:cs="Arial"/>
        </w:rPr>
        <w:t xml:space="preserve"> required</w:t>
      </w:r>
      <w:r w:rsidR="0006399C" w:rsidRPr="00D20DE9">
        <w:rPr>
          <w:rFonts w:ascii="Arial" w:hAnsi="Arial" w:cs="Arial"/>
        </w:rPr>
        <w:t xml:space="preserve"> to accommodate this teaching assignment.</w:t>
      </w:r>
      <w:r w:rsidRPr="00D20DE9">
        <w:rPr>
          <w:rFonts w:ascii="Arial" w:hAnsi="Arial" w:cs="Arial"/>
        </w:rPr>
        <w:t xml:space="preserve">  </w:t>
      </w:r>
      <w:proofErr w:type="gramStart"/>
      <w:r w:rsidRPr="00D20DE9">
        <w:rPr>
          <w:rFonts w:ascii="Arial" w:hAnsi="Arial" w:cs="Arial"/>
        </w:rPr>
        <w:t>(Must be at the beginning or end of the normal shift of the full-time support staff position).</w:t>
      </w:r>
      <w:proofErr w:type="gramEnd"/>
    </w:p>
    <w:p w:rsidR="0006399C" w:rsidRPr="00D20DE9" w:rsidRDefault="0006399C" w:rsidP="0006399C">
      <w:pPr>
        <w:rPr>
          <w:rFonts w:ascii="Arial" w:hAnsi="Arial" w:cs="Arial"/>
        </w:rPr>
      </w:pPr>
    </w:p>
    <w:p w:rsidR="0006399C" w:rsidRPr="00D20DE9" w:rsidRDefault="0006399C" w:rsidP="0006399C">
      <w:pPr>
        <w:rPr>
          <w:rFonts w:ascii="Arial" w:hAnsi="Arial" w:cs="Arial"/>
        </w:rPr>
      </w:pPr>
    </w:p>
    <w:p w:rsidR="0006399C" w:rsidRPr="00D20DE9" w:rsidRDefault="0006399C" w:rsidP="0006399C">
      <w:pPr>
        <w:rPr>
          <w:rFonts w:ascii="Arial" w:hAnsi="Arial" w:cs="Arial"/>
          <w:b/>
        </w:rPr>
      </w:pPr>
      <w:r w:rsidRPr="00D20DE9">
        <w:rPr>
          <w:rFonts w:ascii="Arial" w:hAnsi="Arial" w:cs="Arial"/>
          <w:b/>
        </w:rPr>
        <w:t xml:space="preserve">If the shift change surpasses 5:00 p.m. in the day, then a request for shift change must be submitted to Support Staff Union/College Committee </w:t>
      </w:r>
      <w:r w:rsidR="001937E6" w:rsidRPr="00D20DE9">
        <w:rPr>
          <w:rFonts w:ascii="Arial" w:hAnsi="Arial" w:cs="Arial"/>
          <w:b/>
        </w:rPr>
        <w:t>in accordance with Article 6.3.3.</w:t>
      </w:r>
    </w:p>
    <w:p w:rsidR="000F3D43" w:rsidRPr="00D20DE9" w:rsidRDefault="000F3D43">
      <w:pPr>
        <w:ind w:left="720"/>
        <w:rPr>
          <w:rFonts w:ascii="Arial" w:hAnsi="Arial" w:cs="Arial"/>
          <w:b/>
        </w:rPr>
      </w:pP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</w:rPr>
        <w:t>The signatures below constitute a commitment to ensure that the full-time support staff duties are performed in their entirety during this teaching assignment.</w:t>
      </w:r>
    </w:p>
    <w:p w:rsidR="000F3D43" w:rsidRPr="00D20DE9" w:rsidRDefault="000F3D43">
      <w:pPr>
        <w:rPr>
          <w:rFonts w:ascii="Arial" w:hAnsi="Arial" w:cs="Arial"/>
          <w:b/>
        </w:rPr>
      </w:pPr>
    </w:p>
    <w:p w:rsidR="000F3D43" w:rsidRPr="00D20DE9" w:rsidRDefault="000F3D43">
      <w:pPr>
        <w:rPr>
          <w:rFonts w:ascii="Arial" w:hAnsi="Arial" w:cs="Arial"/>
          <w:b/>
        </w:rPr>
      </w:pP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</w:rPr>
        <w:t>________________________________</w:t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  <w:t>______________________________</w:t>
      </w: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</w:rPr>
        <w:t>Employee’s signature</w:t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  <w:t>Date completed</w:t>
      </w:r>
      <w:r w:rsidRPr="00D20DE9">
        <w:rPr>
          <w:rFonts w:ascii="Arial" w:hAnsi="Arial" w:cs="Arial"/>
        </w:rPr>
        <w:tab/>
      </w:r>
    </w:p>
    <w:p w:rsidR="000F3D43" w:rsidRPr="00D20DE9" w:rsidRDefault="000F3D43">
      <w:pPr>
        <w:rPr>
          <w:rFonts w:ascii="Arial" w:hAnsi="Arial" w:cs="Arial"/>
        </w:rPr>
      </w:pP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  <w:b/>
          <w:u w:val="single"/>
        </w:rPr>
        <w:t>APPROVAL:</w:t>
      </w:r>
    </w:p>
    <w:p w:rsidR="000F3D43" w:rsidRPr="00D20DE9" w:rsidRDefault="000F3D43">
      <w:pPr>
        <w:rPr>
          <w:rFonts w:ascii="Arial" w:hAnsi="Arial" w:cs="Arial"/>
        </w:rPr>
      </w:pPr>
    </w:p>
    <w:p w:rsidR="000F3D43" w:rsidRPr="00D20DE9" w:rsidRDefault="000F3D43">
      <w:pPr>
        <w:rPr>
          <w:rFonts w:ascii="Arial" w:hAnsi="Arial" w:cs="Arial"/>
        </w:rPr>
      </w:pP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</w:rPr>
        <w:t>________________________________</w:t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  <w:t>______________________________</w:t>
      </w:r>
    </w:p>
    <w:p w:rsidR="000F3D43" w:rsidRPr="00D20DE9" w:rsidRDefault="000F3D43">
      <w:pPr>
        <w:rPr>
          <w:rFonts w:ascii="Arial" w:hAnsi="Arial" w:cs="Arial"/>
        </w:rPr>
      </w:pPr>
      <w:r w:rsidRPr="00D20DE9">
        <w:rPr>
          <w:rFonts w:ascii="Arial" w:hAnsi="Arial" w:cs="Arial"/>
        </w:rPr>
        <w:t>Supervisor’s signature</w:t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</w:r>
      <w:r w:rsidRPr="00D20DE9">
        <w:rPr>
          <w:rFonts w:ascii="Arial" w:hAnsi="Arial" w:cs="Arial"/>
        </w:rPr>
        <w:tab/>
        <w:t>Date approved</w:t>
      </w:r>
    </w:p>
    <w:p w:rsidR="000F3D43" w:rsidRPr="00D20DE9" w:rsidRDefault="000F3D43">
      <w:pPr>
        <w:rPr>
          <w:rFonts w:ascii="Arial" w:hAnsi="Arial" w:cs="Arial"/>
        </w:rPr>
      </w:pPr>
    </w:p>
    <w:p w:rsidR="000F3D43" w:rsidRPr="00D20DE9" w:rsidRDefault="000F3D43">
      <w:pPr>
        <w:rPr>
          <w:rFonts w:ascii="Arial" w:hAnsi="Arial" w:cs="Arial"/>
          <w:sz w:val="24"/>
        </w:rPr>
      </w:pPr>
      <w:r w:rsidRPr="00D20DE9">
        <w:rPr>
          <w:rFonts w:ascii="Arial" w:hAnsi="Arial" w:cs="Arial"/>
        </w:rPr>
        <w:t>Cc:  H</w:t>
      </w:r>
      <w:r w:rsidR="00D20DE9" w:rsidRPr="00D20DE9">
        <w:rPr>
          <w:rFonts w:ascii="Arial" w:hAnsi="Arial" w:cs="Arial"/>
        </w:rPr>
        <w:t xml:space="preserve">R </w:t>
      </w:r>
      <w:r w:rsidRPr="00D20DE9">
        <w:rPr>
          <w:rFonts w:ascii="Arial" w:hAnsi="Arial" w:cs="Arial"/>
        </w:rPr>
        <w:t>Consultant</w:t>
      </w:r>
    </w:p>
    <w:sectPr w:rsidR="000F3D43" w:rsidRPr="00D20DE9" w:rsidSect="003D28B1">
      <w:footerReference w:type="default" r:id="rId8"/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D4" w:rsidRDefault="00883FD4" w:rsidP="00296AFC">
      <w:r>
        <w:separator/>
      </w:r>
    </w:p>
  </w:endnote>
  <w:endnote w:type="continuationSeparator" w:id="0">
    <w:p w:rsidR="00883FD4" w:rsidRDefault="00883FD4" w:rsidP="0029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FC" w:rsidRDefault="00296AFC">
    <w:pPr>
      <w:pStyle w:val="Footer"/>
    </w:pPr>
    <w:r>
      <w:t>Update:  April 25, 2011</w:t>
    </w:r>
  </w:p>
  <w:p w:rsidR="00296AFC" w:rsidRDefault="00296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D4" w:rsidRDefault="00883FD4" w:rsidP="00296AFC">
      <w:r>
        <w:separator/>
      </w:r>
    </w:p>
  </w:footnote>
  <w:footnote w:type="continuationSeparator" w:id="0">
    <w:p w:rsidR="00883FD4" w:rsidRDefault="00883FD4" w:rsidP="0029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2E5"/>
    <w:multiLevelType w:val="singleLevel"/>
    <w:tmpl w:val="DC705910"/>
    <w:lvl w:ilvl="0">
      <w:start w:val="3"/>
      <w:numFmt w:val="bullet"/>
      <w:lvlText w:val="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29914831"/>
    <w:multiLevelType w:val="singleLevel"/>
    <w:tmpl w:val="DFF65B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9C"/>
    <w:rsid w:val="0006399C"/>
    <w:rsid w:val="000F3D43"/>
    <w:rsid w:val="00123418"/>
    <w:rsid w:val="001937E6"/>
    <w:rsid w:val="002317BC"/>
    <w:rsid w:val="00296AFC"/>
    <w:rsid w:val="003D28B1"/>
    <w:rsid w:val="0040774E"/>
    <w:rsid w:val="00883FD4"/>
    <w:rsid w:val="0095386A"/>
    <w:rsid w:val="00A2015C"/>
    <w:rsid w:val="00D20DE9"/>
    <w:rsid w:val="00D50637"/>
    <w:rsid w:val="00EB6F15"/>
    <w:rsid w:val="00F3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07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6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6AFC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296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FC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07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6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6AFC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296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F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DDD52827</Template>
  <TotalTime>1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to:</vt:lpstr>
    </vt:vector>
  </TitlesOfParts>
  <Company>Sir Sandford Fleming College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to:</dc:title>
  <dc:creator>RSQUARED</dc:creator>
  <cp:lastModifiedBy>Michelle Bozec</cp:lastModifiedBy>
  <cp:revision>2</cp:revision>
  <cp:lastPrinted>2007-09-10T14:01:00Z</cp:lastPrinted>
  <dcterms:created xsi:type="dcterms:W3CDTF">2014-01-20T19:42:00Z</dcterms:created>
  <dcterms:modified xsi:type="dcterms:W3CDTF">2014-01-20T19:42:00Z</dcterms:modified>
</cp:coreProperties>
</file>