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7F" w:rsidRDefault="009D347F" w:rsidP="009D347F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RTW/MA Process</w:t>
      </w:r>
    </w:p>
    <w:p w:rsidR="009D347F" w:rsidRPr="006728E9" w:rsidRDefault="009D347F" w:rsidP="009D34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Employee Feedback Form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Employee: ___________________________________</w:t>
      </w:r>
    </w:p>
    <w:p w:rsidR="009D347F" w:rsidRDefault="009D347F" w:rsidP="009D347F">
      <w:pPr>
        <w:spacing w:after="0" w:line="240" w:lineRule="auto"/>
      </w:pPr>
    </w:p>
    <w:p w:rsidR="009D347F" w:rsidRPr="009D347F" w:rsidRDefault="009D347F" w:rsidP="009D347F">
      <w:pPr>
        <w:spacing w:after="0" w:line="240" w:lineRule="auto"/>
        <w:ind w:left="360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>I felt supported during my absence</w:t>
      </w:r>
      <w:r w:rsidR="00386A9C">
        <w:rPr>
          <w:sz w:val="24"/>
          <w:szCs w:val="24"/>
        </w:rPr>
        <w:t xml:space="preserve"> (if applicable) and my return-to-work/accommodation process:</w:t>
      </w:r>
      <w:r w:rsidRPr="006728E9">
        <w:rPr>
          <w:sz w:val="24"/>
          <w:szCs w:val="24"/>
        </w:rPr>
        <w:t xml:space="preserve"> ____ YES</w:t>
      </w:r>
      <w:r w:rsidRPr="006728E9">
        <w:rPr>
          <w:sz w:val="24"/>
          <w:szCs w:val="24"/>
        </w:rPr>
        <w:tab/>
        <w:t>____NO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>____ N/A</w:t>
      </w: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>Comments:</w:t>
      </w:r>
    </w:p>
    <w:p w:rsidR="009D347F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Default="009D347F" w:rsidP="009D34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was aware of</w:t>
      </w:r>
      <w:r w:rsidRPr="006728E9">
        <w:rPr>
          <w:sz w:val="24"/>
          <w:szCs w:val="24"/>
        </w:rPr>
        <w:t xml:space="preserve"> the College Return to Work</w:t>
      </w:r>
      <w:r>
        <w:rPr>
          <w:sz w:val="24"/>
          <w:szCs w:val="24"/>
        </w:rPr>
        <w:t>/Medical Accommodation</w:t>
      </w:r>
      <w:r w:rsidRPr="006728E9">
        <w:rPr>
          <w:sz w:val="24"/>
          <w:szCs w:val="24"/>
        </w:rPr>
        <w:t xml:space="preserve"> policy and </w:t>
      </w:r>
      <w:r>
        <w:rPr>
          <w:sz w:val="24"/>
          <w:szCs w:val="24"/>
        </w:rPr>
        <w:t>understood my role and responsibilities</w:t>
      </w: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>_____ YES</w:t>
      </w:r>
      <w:r w:rsidRPr="006728E9">
        <w:rPr>
          <w:sz w:val="24"/>
          <w:szCs w:val="24"/>
        </w:rPr>
        <w:tab/>
      </w:r>
      <w:r w:rsidRPr="006728E9">
        <w:rPr>
          <w:sz w:val="24"/>
          <w:szCs w:val="24"/>
        </w:rPr>
        <w:tab/>
        <w:t>_____NO</w:t>
      </w: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>Comments:</w:t>
      </w: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>The RTW</w:t>
      </w:r>
      <w:r>
        <w:rPr>
          <w:sz w:val="24"/>
          <w:szCs w:val="24"/>
        </w:rPr>
        <w:t>/Medical Accommodation</w:t>
      </w:r>
      <w:r w:rsidRPr="006728E9">
        <w:rPr>
          <w:sz w:val="24"/>
          <w:szCs w:val="24"/>
        </w:rPr>
        <w:t xml:space="preserve"> Team </w:t>
      </w:r>
      <w:r>
        <w:rPr>
          <w:sz w:val="24"/>
          <w:szCs w:val="24"/>
        </w:rPr>
        <w:t>sup</w:t>
      </w:r>
      <w:r w:rsidRPr="006728E9">
        <w:rPr>
          <w:sz w:val="24"/>
          <w:szCs w:val="24"/>
        </w:rPr>
        <w:t>ported me in the process   ____ YES</w:t>
      </w:r>
      <w:r w:rsidRPr="006728E9">
        <w:rPr>
          <w:sz w:val="24"/>
          <w:szCs w:val="24"/>
        </w:rPr>
        <w:tab/>
        <w:t>_____ NO</w:t>
      </w:r>
    </w:p>
    <w:p w:rsidR="009D347F" w:rsidRPr="006728E9" w:rsidRDefault="009D347F" w:rsidP="009D347F">
      <w:pPr>
        <w:pStyle w:val="ListParagraph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rPr>
          <w:sz w:val="24"/>
          <w:szCs w:val="24"/>
        </w:rPr>
      </w:pPr>
      <w:r w:rsidRPr="006728E9">
        <w:rPr>
          <w:sz w:val="24"/>
          <w:szCs w:val="24"/>
        </w:rPr>
        <w:t>Comments:</w:t>
      </w:r>
    </w:p>
    <w:p w:rsidR="009D347F" w:rsidRDefault="009D347F" w:rsidP="009D347F">
      <w:pPr>
        <w:pStyle w:val="ListParagraph"/>
        <w:rPr>
          <w:sz w:val="24"/>
          <w:szCs w:val="24"/>
        </w:rPr>
      </w:pPr>
    </w:p>
    <w:p w:rsidR="009D347F" w:rsidRDefault="009D347F" w:rsidP="009D347F">
      <w:pPr>
        <w:pStyle w:val="ListParagraph"/>
        <w:rPr>
          <w:sz w:val="24"/>
          <w:szCs w:val="24"/>
        </w:rPr>
      </w:pPr>
    </w:p>
    <w:p w:rsidR="00386A9C" w:rsidRDefault="009D347F" w:rsidP="009D34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 xml:space="preserve">The College </w:t>
      </w:r>
      <w:r w:rsidR="00386A9C">
        <w:rPr>
          <w:sz w:val="24"/>
          <w:szCs w:val="24"/>
        </w:rPr>
        <w:t>facilitated</w:t>
      </w:r>
      <w:r>
        <w:rPr>
          <w:sz w:val="24"/>
          <w:szCs w:val="24"/>
        </w:rPr>
        <w:t xml:space="preserve"> the </w:t>
      </w:r>
      <w:r w:rsidR="00386A9C">
        <w:rPr>
          <w:sz w:val="24"/>
          <w:szCs w:val="24"/>
        </w:rPr>
        <w:t>appropriate workplace</w:t>
      </w:r>
      <w:r>
        <w:rPr>
          <w:sz w:val="24"/>
          <w:szCs w:val="24"/>
        </w:rPr>
        <w:t xml:space="preserve"> accommodations</w:t>
      </w:r>
      <w:r w:rsidR="00386A9C">
        <w:rPr>
          <w:sz w:val="24"/>
          <w:szCs w:val="24"/>
        </w:rPr>
        <w:t xml:space="preserve"> based on the medical restrictions outlined by </w:t>
      </w:r>
      <w:r>
        <w:rPr>
          <w:sz w:val="24"/>
          <w:szCs w:val="24"/>
        </w:rPr>
        <w:t>my health care provider</w:t>
      </w:r>
      <w:r w:rsidR="00386A9C">
        <w:rPr>
          <w:sz w:val="24"/>
          <w:szCs w:val="24"/>
        </w:rPr>
        <w:t xml:space="preserve">: </w:t>
      </w:r>
    </w:p>
    <w:p w:rsidR="009D347F" w:rsidRDefault="00386A9C" w:rsidP="00386A9C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D347F" w:rsidRPr="00386A9C">
        <w:rPr>
          <w:sz w:val="24"/>
          <w:szCs w:val="24"/>
        </w:rPr>
        <w:t xml:space="preserve">  ____ YES    ____ NO</w:t>
      </w:r>
    </w:p>
    <w:p w:rsidR="001B42D1" w:rsidRDefault="001B42D1" w:rsidP="00386A9C">
      <w:pPr>
        <w:spacing w:after="0" w:line="240" w:lineRule="auto"/>
        <w:ind w:left="360"/>
        <w:rPr>
          <w:sz w:val="24"/>
          <w:szCs w:val="24"/>
        </w:rPr>
      </w:pPr>
    </w:p>
    <w:p w:rsidR="001B42D1" w:rsidRPr="00386A9C" w:rsidRDefault="001B42D1" w:rsidP="0028630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 was contacted by the Human Resources Department following my RTW/MA process</w:t>
      </w:r>
      <w:r w:rsidR="0028630B">
        <w:rPr>
          <w:sz w:val="24"/>
          <w:szCs w:val="24"/>
        </w:rPr>
        <w:t xml:space="preserve"> to see if there were any concerns with my progress:    </w:t>
      </w:r>
    </w:p>
    <w:p w:rsidR="001B42D1" w:rsidRDefault="001B42D1" w:rsidP="001B42D1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386A9C">
        <w:rPr>
          <w:sz w:val="24"/>
          <w:szCs w:val="24"/>
        </w:rPr>
        <w:t xml:space="preserve">  ____ YES    ____ NO</w:t>
      </w:r>
    </w:p>
    <w:p w:rsidR="009D347F" w:rsidRPr="006728E9" w:rsidRDefault="009D347F" w:rsidP="009D347F">
      <w:pPr>
        <w:pStyle w:val="ListParagraph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rPr>
          <w:sz w:val="24"/>
          <w:szCs w:val="24"/>
        </w:rPr>
      </w:pPr>
      <w:r w:rsidRPr="006728E9">
        <w:rPr>
          <w:sz w:val="24"/>
          <w:szCs w:val="24"/>
        </w:rPr>
        <w:t>Comments:</w:t>
      </w:r>
    </w:p>
    <w:p w:rsidR="009D347F" w:rsidRDefault="009D347F" w:rsidP="009D347F">
      <w:pPr>
        <w:pStyle w:val="ListParagraph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rPr>
          <w:sz w:val="24"/>
          <w:szCs w:val="24"/>
        </w:rPr>
      </w:pPr>
    </w:p>
    <w:p w:rsidR="009D347F" w:rsidRPr="006728E9" w:rsidRDefault="009D347F" w:rsidP="009D347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728E9">
        <w:rPr>
          <w:sz w:val="24"/>
          <w:szCs w:val="24"/>
        </w:rPr>
        <w:t>Would you recommend any changes to the RTW</w:t>
      </w:r>
      <w:r>
        <w:rPr>
          <w:sz w:val="24"/>
          <w:szCs w:val="24"/>
        </w:rPr>
        <w:t>/MA</w:t>
      </w:r>
      <w:r w:rsidRPr="006728E9">
        <w:rPr>
          <w:sz w:val="24"/>
          <w:szCs w:val="24"/>
        </w:rPr>
        <w:t xml:space="preserve"> process?   _____YES  ____ NO</w:t>
      </w:r>
    </w:p>
    <w:p w:rsidR="009D347F" w:rsidRPr="006728E9" w:rsidRDefault="009D347F" w:rsidP="009D347F">
      <w:pPr>
        <w:spacing w:after="0" w:line="240" w:lineRule="auto"/>
        <w:rPr>
          <w:sz w:val="24"/>
          <w:szCs w:val="24"/>
        </w:rPr>
      </w:pPr>
    </w:p>
    <w:p w:rsidR="009D347F" w:rsidRPr="006728E9" w:rsidRDefault="009D347F" w:rsidP="009D347F">
      <w:pPr>
        <w:spacing w:after="0" w:line="240" w:lineRule="auto"/>
        <w:ind w:left="720"/>
        <w:rPr>
          <w:sz w:val="24"/>
          <w:szCs w:val="24"/>
        </w:rPr>
      </w:pPr>
      <w:r w:rsidRPr="006728E9">
        <w:rPr>
          <w:sz w:val="24"/>
          <w:szCs w:val="24"/>
        </w:rPr>
        <w:t xml:space="preserve">If yes, please specify:  </w:t>
      </w:r>
    </w:p>
    <w:p w:rsidR="009D347F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Default="007B45EC" w:rsidP="009D347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9D347F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Employee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9D347F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</w:p>
    <w:p w:rsidR="009D347F" w:rsidRDefault="007B45EC" w:rsidP="009D347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6" style="width:0;height:1.5pt" o:hralign="center" o:hrstd="t" o:hr="t" fillcolor="gray" stroked="f"/>
        </w:pict>
      </w:r>
    </w:p>
    <w:p w:rsidR="009D347F" w:rsidRDefault="009D347F" w:rsidP="009D347F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 Consultant 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:rsidR="001B42D1" w:rsidRDefault="001B42D1" w:rsidP="009D347F">
      <w:pPr>
        <w:pStyle w:val="ListParagraph"/>
        <w:spacing w:after="0" w:line="240" w:lineRule="auto"/>
        <w:rPr>
          <w:b/>
          <w:sz w:val="20"/>
          <w:szCs w:val="20"/>
        </w:rPr>
      </w:pPr>
    </w:p>
    <w:p w:rsidR="00AC32A9" w:rsidRDefault="00181262" w:rsidP="009D347F">
      <w:pPr>
        <w:pStyle w:val="ListParagraph"/>
        <w:spacing w:after="0" w:line="240" w:lineRule="auto"/>
      </w:pPr>
      <w:r>
        <w:rPr>
          <w:b/>
          <w:sz w:val="20"/>
          <w:szCs w:val="20"/>
        </w:rPr>
        <w:t xml:space="preserve">Submit to HR Consultant → HR Consultant forward to RTW/MA Program Specialist.  </w:t>
      </w:r>
      <w:r w:rsidR="009D347F" w:rsidRPr="003752C8">
        <w:rPr>
          <w:b/>
          <w:sz w:val="20"/>
          <w:szCs w:val="20"/>
        </w:rPr>
        <w:t>Information will be used for continuous improvement purposes</w:t>
      </w:r>
      <w:r>
        <w:rPr>
          <w:b/>
          <w:sz w:val="20"/>
          <w:szCs w:val="20"/>
        </w:rPr>
        <w:t xml:space="preserve"> only.</w:t>
      </w:r>
    </w:p>
    <w:sectPr w:rsidR="00AC32A9" w:rsidSect="001B42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029" w:rsidRDefault="00FD3029" w:rsidP="00FD3029">
      <w:pPr>
        <w:spacing w:after="0" w:line="240" w:lineRule="auto"/>
      </w:pPr>
      <w:r>
        <w:separator/>
      </w:r>
    </w:p>
  </w:endnote>
  <w:endnote w:type="continuationSeparator" w:id="0">
    <w:p w:rsidR="00FD3029" w:rsidRDefault="00FD3029" w:rsidP="00FD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59" w:rsidRDefault="007B45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59" w:rsidRDefault="007B45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59" w:rsidRDefault="007B45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029" w:rsidRDefault="00FD3029" w:rsidP="00FD3029">
      <w:pPr>
        <w:spacing w:after="0" w:line="240" w:lineRule="auto"/>
      </w:pPr>
      <w:r>
        <w:separator/>
      </w:r>
    </w:p>
  </w:footnote>
  <w:footnote w:type="continuationSeparator" w:id="0">
    <w:p w:rsidR="00FD3029" w:rsidRDefault="00FD3029" w:rsidP="00FD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59" w:rsidRDefault="007B45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59" w:rsidRDefault="007B45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59" w:rsidRDefault="007B45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E0D24"/>
    <w:multiLevelType w:val="hybridMultilevel"/>
    <w:tmpl w:val="2D50D42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7F"/>
    <w:rsid w:val="00181262"/>
    <w:rsid w:val="001B42D1"/>
    <w:rsid w:val="0028630B"/>
    <w:rsid w:val="00386A9C"/>
    <w:rsid w:val="007B45EC"/>
    <w:rsid w:val="00803E17"/>
    <w:rsid w:val="008B0859"/>
    <w:rsid w:val="009D347F"/>
    <w:rsid w:val="00AC32A9"/>
    <w:rsid w:val="00BD13D9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47F"/>
  </w:style>
  <w:style w:type="paragraph" w:styleId="Footer">
    <w:name w:val="footer"/>
    <w:basedOn w:val="Normal"/>
    <w:link w:val="FooterChar"/>
    <w:uiPriority w:val="99"/>
    <w:semiHidden/>
    <w:unhideWhenUsed/>
    <w:rsid w:val="009D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47F"/>
  </w:style>
  <w:style w:type="paragraph" w:styleId="ListParagraph">
    <w:name w:val="List Paragraph"/>
    <w:basedOn w:val="Normal"/>
    <w:uiPriority w:val="34"/>
    <w:qFormat/>
    <w:rsid w:val="009D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47F"/>
  </w:style>
  <w:style w:type="paragraph" w:styleId="Footer">
    <w:name w:val="footer"/>
    <w:basedOn w:val="Normal"/>
    <w:link w:val="FooterChar"/>
    <w:uiPriority w:val="99"/>
    <w:semiHidden/>
    <w:unhideWhenUsed/>
    <w:rsid w:val="009D34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47F"/>
  </w:style>
  <w:style w:type="paragraph" w:styleId="ListParagraph">
    <w:name w:val="List Paragraph"/>
    <w:basedOn w:val="Normal"/>
    <w:uiPriority w:val="34"/>
    <w:qFormat/>
    <w:rsid w:val="009D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2F562E90</Template>
  <TotalTime>1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BrXP Set</dc:creator>
  <cp:lastModifiedBy>Michelle Bozec</cp:lastModifiedBy>
  <cp:revision>2</cp:revision>
  <cp:lastPrinted>2012-07-11T17:36:00Z</cp:lastPrinted>
  <dcterms:created xsi:type="dcterms:W3CDTF">2014-01-28T15:41:00Z</dcterms:created>
  <dcterms:modified xsi:type="dcterms:W3CDTF">2014-01-28T15:41:00Z</dcterms:modified>
</cp:coreProperties>
</file>