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BEA7" w14:textId="2CED6436" w:rsidR="004A3E57" w:rsidRPr="00285E35" w:rsidRDefault="004A3E57" w:rsidP="00285E35">
      <w:pPr>
        <w:jc w:val="center"/>
        <w:rPr>
          <w:b/>
          <w:bCs/>
        </w:rPr>
      </w:pPr>
      <w:r w:rsidRPr="00285E35">
        <w:rPr>
          <w:b/>
          <w:bCs/>
        </w:rPr>
        <w:t xml:space="preserve">Fleming </w:t>
      </w:r>
      <w:r w:rsidR="00557789" w:rsidRPr="00285E35">
        <w:rPr>
          <w:b/>
          <w:bCs/>
        </w:rPr>
        <w:t xml:space="preserve">Email </w:t>
      </w:r>
      <w:r w:rsidRPr="00285E35">
        <w:rPr>
          <w:b/>
          <w:bCs/>
        </w:rPr>
        <w:t>Signature Template</w:t>
      </w:r>
      <w:r w:rsidR="00557789" w:rsidRPr="00285E35">
        <w:rPr>
          <w:b/>
          <w:bCs/>
        </w:rPr>
        <w:t>s</w:t>
      </w:r>
    </w:p>
    <w:p w14:paraId="47290D8B" w14:textId="0CF9731A" w:rsidR="004A3E57" w:rsidRPr="00285E35" w:rsidRDefault="004A3E57" w:rsidP="00285E35"/>
    <w:p w14:paraId="01F66F00" w14:textId="741E2F19" w:rsidR="00C334F0" w:rsidRPr="00285E35" w:rsidRDefault="00C334F0" w:rsidP="00285E35">
      <w:pPr>
        <w:rPr>
          <w:b/>
          <w:bCs/>
        </w:rPr>
      </w:pPr>
      <w:r w:rsidRPr="00285E35">
        <w:rPr>
          <w:b/>
          <w:bCs/>
        </w:rPr>
        <w:t>Instructions</w:t>
      </w:r>
    </w:p>
    <w:p w14:paraId="1D832F23" w14:textId="77777777" w:rsidR="00C334F0" w:rsidRPr="00285E35" w:rsidRDefault="00C334F0" w:rsidP="00285E35"/>
    <w:p w14:paraId="10D12E68" w14:textId="15C1846F" w:rsidR="00CB0576" w:rsidRPr="00285E35" w:rsidRDefault="00E9454F" w:rsidP="00285E35">
      <w:r w:rsidRPr="00285E35">
        <w:t>To use th</w:t>
      </w:r>
      <w:r w:rsidR="00557789" w:rsidRPr="00285E35">
        <w:t xml:space="preserve">ese </w:t>
      </w:r>
      <w:r w:rsidRPr="00285E35">
        <w:t>template</w:t>
      </w:r>
      <w:r w:rsidR="00557789" w:rsidRPr="00285E35">
        <w:t>s</w:t>
      </w:r>
      <w:r w:rsidRPr="00285E35">
        <w:t>, f</w:t>
      </w:r>
      <w:r w:rsidR="00E212D5" w:rsidRPr="00285E35">
        <w:t>ollow these steps</w:t>
      </w:r>
      <w:r w:rsidRPr="00285E35">
        <w:t>:</w:t>
      </w:r>
    </w:p>
    <w:p w14:paraId="764F122D" w14:textId="77777777" w:rsidR="00CB0576" w:rsidRPr="00285E35" w:rsidRDefault="00CB0576" w:rsidP="00285E35"/>
    <w:p w14:paraId="44514668" w14:textId="17D9FDEE" w:rsidR="00CB0576" w:rsidRPr="00285E35" w:rsidRDefault="00CB0576" w:rsidP="00285E35">
      <w:r w:rsidRPr="00285E35">
        <w:t>• S</w:t>
      </w:r>
      <w:r w:rsidR="004A3E57" w:rsidRPr="00285E35">
        <w:t xml:space="preserve">elect </w:t>
      </w:r>
      <w:r w:rsidRPr="00285E35">
        <w:t xml:space="preserve">this symbol </w:t>
      </w:r>
      <w:r w:rsidRPr="00285E35">
        <w:rPr>
          <w:noProof/>
        </w:rPr>
        <w:drawing>
          <wp:inline distT="0" distB="0" distL="0" distR="0" wp14:anchorId="1735357A" wp14:editId="6405CD36">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880" cy="182880"/>
                    </a:xfrm>
                    <a:prstGeom prst="rect">
                      <a:avLst/>
                    </a:prstGeom>
                  </pic:spPr>
                </pic:pic>
              </a:graphicData>
            </a:graphic>
          </wp:inline>
        </w:drawing>
      </w:r>
      <w:r w:rsidRPr="00285E35">
        <w:t xml:space="preserve"> from the top-left corner of </w:t>
      </w:r>
      <w:r w:rsidR="0047389C" w:rsidRPr="00285E35">
        <w:t xml:space="preserve">one of the following </w:t>
      </w:r>
      <w:r w:rsidRPr="00285E35">
        <w:t>signature</w:t>
      </w:r>
      <w:r w:rsidR="0047389C" w:rsidRPr="00285E35">
        <w:t>s</w:t>
      </w:r>
      <w:r w:rsidRPr="00285E35">
        <w:t xml:space="preserve"> to highlight all elements of the signature</w:t>
      </w:r>
      <w:r w:rsidR="00F93F09" w:rsidRPr="00285E35">
        <w:t>.</w:t>
      </w:r>
      <w:r w:rsidR="0047389C" w:rsidRPr="00285E35">
        <w:t xml:space="preserve"> </w:t>
      </w:r>
      <w:r w:rsidRPr="00285E35">
        <w:t>(</w:t>
      </w:r>
      <w:r w:rsidR="0047389C" w:rsidRPr="00285E35">
        <w:t xml:space="preserve">If needed, enable editing and </w:t>
      </w:r>
      <w:r w:rsidR="00285E35" w:rsidRPr="00285E35">
        <w:t xml:space="preserve">then </w:t>
      </w:r>
      <w:r w:rsidR="0047389C" w:rsidRPr="00285E35">
        <w:t>m</w:t>
      </w:r>
      <w:r w:rsidR="00F92CE4" w:rsidRPr="00285E35">
        <w:t xml:space="preserve">ove the </w:t>
      </w:r>
      <w:r w:rsidRPr="00285E35">
        <w:t>mouse over the signature to see the symbol</w:t>
      </w:r>
      <w:r w:rsidR="00F93F09" w:rsidRPr="00285E35">
        <w:t>.</w:t>
      </w:r>
      <w:r w:rsidRPr="00285E35">
        <w:t>)</w:t>
      </w:r>
    </w:p>
    <w:p w14:paraId="3C153FD2" w14:textId="77777777" w:rsidR="00E212D5" w:rsidRPr="00285E35" w:rsidRDefault="00E212D5" w:rsidP="00285E35"/>
    <w:p w14:paraId="58C16B9C" w14:textId="228D9753" w:rsidR="004A3E57" w:rsidRPr="00285E35" w:rsidRDefault="00CB0576" w:rsidP="00285E35">
      <w:r w:rsidRPr="00285E35">
        <w:t>• Copy</w:t>
      </w:r>
      <w:r w:rsidR="00E212D5" w:rsidRPr="00285E35">
        <w:t xml:space="preserve"> (Ctrl + C)</w:t>
      </w:r>
      <w:r w:rsidRPr="00285E35">
        <w:t xml:space="preserve"> all highlighted elements and then paste </w:t>
      </w:r>
      <w:r w:rsidR="00E212D5" w:rsidRPr="00285E35">
        <w:t xml:space="preserve">(Ctrl + V) </w:t>
      </w:r>
      <w:r w:rsidRPr="00285E35">
        <w:t>them into your email signature in Outlook.</w:t>
      </w:r>
    </w:p>
    <w:p w14:paraId="2CF31FE6" w14:textId="061B7EBE" w:rsidR="00D36B28" w:rsidRPr="00285E35" w:rsidRDefault="00D36B28" w:rsidP="00285E35"/>
    <w:p w14:paraId="67D9FDBC" w14:textId="30E816C6" w:rsidR="00D36B28" w:rsidRPr="00285E35" w:rsidRDefault="00D36B28" w:rsidP="00285E35">
      <w:r w:rsidRPr="00285E35">
        <w:br w:type="page"/>
      </w:r>
    </w:p>
    <w:p w14:paraId="62C1852E" w14:textId="500E6F5E" w:rsidR="00557789" w:rsidRPr="00557789" w:rsidRDefault="00557789" w:rsidP="00285E35">
      <w:pPr>
        <w:jc w:val="center"/>
        <w:rPr>
          <w:b/>
          <w:bCs/>
        </w:rPr>
      </w:pPr>
      <w:r w:rsidRPr="00557789">
        <w:rPr>
          <w:b/>
          <w:bCs/>
        </w:rPr>
        <w:lastRenderedPageBreak/>
        <w:t>Sutherland Template</w:t>
      </w:r>
    </w:p>
    <w:p w14:paraId="04E6576A" w14:textId="77777777" w:rsidR="00557789" w:rsidRPr="00557789" w:rsidRDefault="00557789" w:rsidP="00557789"/>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557789" w14:paraId="60ED7FAD" w14:textId="77777777" w:rsidTr="00557789">
        <w:tc>
          <w:tcPr>
            <w:tcW w:w="10790" w:type="dxa"/>
          </w:tcPr>
          <w:p w14:paraId="7DD3E77F" w14:textId="2CAAFFE4" w:rsidR="00557789" w:rsidRPr="00557789" w:rsidRDefault="00557789" w:rsidP="00557789">
            <w:bookmarkStart w:id="0" w:name="_Hlk74828136"/>
            <w:r>
              <w:t>Firstname Lastname</w:t>
            </w:r>
          </w:p>
          <w:p w14:paraId="4564E627" w14:textId="3CBFDE1A" w:rsidR="00557789" w:rsidRPr="00557789" w:rsidRDefault="00557789" w:rsidP="00557789">
            <w:r>
              <w:t>Title, Department</w:t>
            </w:r>
          </w:p>
          <w:p w14:paraId="4ADE391D" w14:textId="2935B8E1" w:rsidR="00557789" w:rsidRPr="00557789" w:rsidRDefault="00557789" w:rsidP="00557789">
            <w:r w:rsidRPr="00557789">
              <w:t xml:space="preserve">705-749-5530 x </w:t>
            </w:r>
            <w:r>
              <w:t>0000</w:t>
            </w:r>
          </w:p>
          <w:p w14:paraId="615EDD98" w14:textId="7081F548" w:rsidR="00557789" w:rsidRDefault="00557789" w:rsidP="00557789">
            <w:r w:rsidRPr="00557789">
              <w:t xml:space="preserve">Rm </w:t>
            </w:r>
            <w:r>
              <w:t>00000</w:t>
            </w:r>
          </w:p>
          <w:p w14:paraId="44ABC524" w14:textId="77777777" w:rsidR="00557789" w:rsidRDefault="00557789" w:rsidP="00557789"/>
          <w:p w14:paraId="0DE0EEE3" w14:textId="77777777" w:rsidR="00557789" w:rsidRDefault="00557789" w:rsidP="00557789">
            <w:r w:rsidRPr="00557789">
              <w:rPr>
                <w:rFonts w:ascii="Calibri" w:eastAsia="Times New Roman" w:hAnsi="Calibri" w:cs="Calibri"/>
                <w:noProof/>
                <w:color w:val="000000"/>
                <w:szCs w:val="24"/>
                <w:bdr w:val="none" w:sz="0" w:space="0" w:color="auto" w:frame="1"/>
              </w:rPr>
              <w:drawing>
                <wp:inline distT="0" distB="0" distL="0" distR="0" wp14:anchorId="7B79F21D" wp14:editId="104A4A15">
                  <wp:extent cx="1828800" cy="6096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18BF38FD" w14:textId="09392660" w:rsidR="00557789" w:rsidRPr="00557789" w:rsidRDefault="00557789" w:rsidP="00557789"/>
          <w:p w14:paraId="7AF9F861" w14:textId="77777777" w:rsidR="00557789" w:rsidRPr="00557789" w:rsidRDefault="00557789" w:rsidP="00557789">
            <w:pPr>
              <w:shd w:val="clear" w:color="auto" w:fill="FFFFFF"/>
              <w:textAlignment w:val="baseline"/>
              <w:rPr>
                <w:rFonts w:ascii="Calibri" w:eastAsia="Times New Roman" w:hAnsi="Calibri" w:cs="Calibri"/>
                <w:color w:val="000000"/>
                <w:szCs w:val="24"/>
                <w:bdr w:val="none" w:sz="0" w:space="0" w:color="auto" w:frame="1"/>
              </w:rPr>
            </w:pPr>
            <w:r w:rsidRPr="00557789">
              <w:rPr>
                <w:rFonts w:ascii="Calibri" w:eastAsia="Times New Roman" w:hAnsi="Calibri" w:cs="Calibri"/>
                <w:color w:val="000000"/>
                <w:szCs w:val="24"/>
                <w:bdr w:val="none" w:sz="0" w:space="0" w:color="auto" w:frame="1"/>
              </w:rPr>
              <w:t>Fleming College</w:t>
            </w:r>
          </w:p>
          <w:p w14:paraId="62BAA376" w14:textId="77777777" w:rsidR="00557789" w:rsidRPr="00557789" w:rsidRDefault="00557789" w:rsidP="00557789">
            <w:pPr>
              <w:shd w:val="clear" w:color="auto" w:fill="FFFFFF"/>
              <w:textAlignment w:val="baseline"/>
              <w:rPr>
                <w:rFonts w:ascii="Calibri" w:eastAsia="Times New Roman" w:hAnsi="Calibri" w:cs="Calibri"/>
                <w:color w:val="000000"/>
                <w:szCs w:val="24"/>
              </w:rPr>
            </w:pPr>
            <w:r w:rsidRPr="00557789">
              <w:rPr>
                <w:rFonts w:ascii="Calibri" w:eastAsia="Times New Roman" w:hAnsi="Calibri" w:cs="Calibri"/>
                <w:color w:val="000000"/>
                <w:szCs w:val="24"/>
                <w:bdr w:val="none" w:sz="0" w:space="0" w:color="auto" w:frame="1"/>
              </w:rPr>
              <w:t>Sutherland Campus</w:t>
            </w:r>
          </w:p>
          <w:p w14:paraId="2D1DDA62" w14:textId="5DBC96CE" w:rsidR="00557789" w:rsidRPr="00557789" w:rsidRDefault="00557789" w:rsidP="00557789">
            <w:pPr>
              <w:shd w:val="clear" w:color="auto" w:fill="FFFFFF"/>
              <w:textAlignment w:val="baseline"/>
              <w:rPr>
                <w:rFonts w:ascii="Calibri" w:eastAsia="Times New Roman" w:hAnsi="Calibri" w:cs="Calibri"/>
                <w:color w:val="000000"/>
                <w:szCs w:val="24"/>
              </w:rPr>
            </w:pPr>
            <w:r w:rsidRPr="00557789">
              <w:rPr>
                <w:rFonts w:ascii="Calibri" w:eastAsia="Times New Roman" w:hAnsi="Calibri" w:cs="Calibri"/>
                <w:color w:val="000000"/>
                <w:szCs w:val="24"/>
                <w:bdr w:val="none" w:sz="0" w:space="0" w:color="auto" w:frame="1"/>
              </w:rPr>
              <w:t>599 Brealey Dr</w:t>
            </w:r>
            <w:r w:rsidR="00A60D22">
              <w:rPr>
                <w:rFonts w:ascii="Calibri" w:eastAsia="Times New Roman" w:hAnsi="Calibri" w:cs="Calibri"/>
                <w:color w:val="000000"/>
                <w:szCs w:val="24"/>
                <w:bdr w:val="none" w:sz="0" w:space="0" w:color="auto" w:frame="1"/>
              </w:rPr>
              <w:t>.</w:t>
            </w:r>
          </w:p>
          <w:p w14:paraId="6D4FA662" w14:textId="77777777" w:rsidR="00557789" w:rsidRPr="00557789" w:rsidRDefault="00557789" w:rsidP="00557789">
            <w:pPr>
              <w:shd w:val="clear" w:color="auto" w:fill="FFFFFF"/>
              <w:textAlignment w:val="baseline"/>
              <w:rPr>
                <w:rFonts w:ascii="Calibri" w:eastAsia="Times New Roman" w:hAnsi="Calibri" w:cs="Calibri"/>
                <w:color w:val="000000"/>
                <w:szCs w:val="24"/>
              </w:rPr>
            </w:pPr>
            <w:r w:rsidRPr="00557789">
              <w:rPr>
                <w:rFonts w:ascii="Calibri" w:eastAsia="Times New Roman" w:hAnsi="Calibri" w:cs="Calibri"/>
                <w:color w:val="000000"/>
                <w:szCs w:val="24"/>
                <w:bdr w:val="none" w:sz="0" w:space="0" w:color="auto" w:frame="1"/>
              </w:rPr>
              <w:t>Peterborough, ON</w:t>
            </w:r>
          </w:p>
          <w:p w14:paraId="39B87244" w14:textId="77777777" w:rsidR="0047389C" w:rsidRDefault="00557789" w:rsidP="00557789">
            <w:pPr>
              <w:shd w:val="clear" w:color="auto" w:fill="FFFFFF"/>
              <w:textAlignment w:val="baseline"/>
              <w:rPr>
                <w:rFonts w:ascii="Calibri" w:eastAsia="Times New Roman" w:hAnsi="Calibri" w:cs="Calibri"/>
                <w:color w:val="000000"/>
                <w:szCs w:val="24"/>
                <w:bdr w:val="none" w:sz="0" w:space="0" w:color="auto" w:frame="1"/>
              </w:rPr>
            </w:pPr>
            <w:r w:rsidRPr="00557789">
              <w:rPr>
                <w:rFonts w:ascii="Calibri" w:eastAsia="Times New Roman" w:hAnsi="Calibri" w:cs="Calibri"/>
                <w:color w:val="000000"/>
                <w:szCs w:val="24"/>
                <w:bdr w:val="none" w:sz="0" w:space="0" w:color="auto" w:frame="1"/>
              </w:rPr>
              <w:t>K9J 7B1</w:t>
            </w:r>
          </w:p>
          <w:p w14:paraId="23AEF411" w14:textId="74045CB6" w:rsidR="00557789" w:rsidRPr="00557789" w:rsidRDefault="00557789" w:rsidP="00557789">
            <w:pPr>
              <w:shd w:val="clear" w:color="auto" w:fill="FFFFFF"/>
              <w:textAlignment w:val="baseline"/>
              <w:rPr>
                <w:rFonts w:ascii="Calibri" w:eastAsia="Times New Roman" w:hAnsi="Calibri" w:cs="Calibri"/>
                <w:color w:val="000000"/>
                <w:szCs w:val="24"/>
              </w:rPr>
            </w:pPr>
          </w:p>
          <w:p w14:paraId="669C23C7" w14:textId="77777777" w:rsidR="0047389C" w:rsidRDefault="00A46D49" w:rsidP="00557789">
            <w:pPr>
              <w:shd w:val="clear" w:color="auto" w:fill="FFFFFF"/>
              <w:textAlignment w:val="baseline"/>
              <w:rPr>
                <w:rFonts w:ascii="Calibri" w:eastAsia="Times New Roman" w:hAnsi="Calibri" w:cs="Calibri"/>
                <w:color w:val="0000FF"/>
                <w:szCs w:val="24"/>
                <w:u w:val="single"/>
                <w:bdr w:val="none" w:sz="0" w:space="0" w:color="auto" w:frame="1"/>
              </w:rPr>
            </w:pPr>
            <w:hyperlink r:id="rId8" w:history="1">
              <w:r w:rsidR="00557789" w:rsidRPr="00557789">
                <w:rPr>
                  <w:rFonts w:ascii="Calibri" w:eastAsia="Times New Roman" w:hAnsi="Calibri" w:cs="Calibri"/>
                  <w:color w:val="0000FF"/>
                  <w:szCs w:val="24"/>
                  <w:u w:val="single"/>
                  <w:bdr w:val="none" w:sz="0" w:space="0" w:color="auto" w:frame="1"/>
                </w:rPr>
                <w:t>www.flemingcollege.ca</w:t>
              </w:r>
            </w:hyperlink>
          </w:p>
          <w:p w14:paraId="09D5EA66" w14:textId="0F1579D7" w:rsidR="00557789" w:rsidRPr="00A60D22" w:rsidRDefault="00557789" w:rsidP="00A60D22"/>
          <w:p w14:paraId="6E8E03B3" w14:textId="77777777" w:rsidR="00557789" w:rsidRPr="0047389C" w:rsidRDefault="00557789" w:rsidP="0047389C">
            <w:pPr>
              <w:rPr>
                <w:i/>
                <w:iCs/>
              </w:rPr>
            </w:pPr>
            <w:r w:rsidRPr="0047389C">
              <w:rPr>
                <w:i/>
                <w:iCs/>
              </w:rPr>
              <w:t>Fleming College respectfully acknowledges that we are situated on Michi Saagiig lands and the traditional territory covered by the Williams Treaties. G'chi Miigwech to the Michi Saagiig peoples for allowing us to continue our work in your territory.</w:t>
            </w:r>
          </w:p>
          <w:p w14:paraId="5930D027" w14:textId="77777777" w:rsidR="00557789" w:rsidRPr="00A60D22" w:rsidRDefault="00557789" w:rsidP="00A60D22"/>
          <w:p w14:paraId="40AE5830" w14:textId="094BD444" w:rsidR="00557789" w:rsidRPr="0047389C" w:rsidRDefault="00557789" w:rsidP="0047389C">
            <w:pPr>
              <w:rPr>
                <w:i/>
                <w:iCs/>
              </w:rPr>
            </w:pPr>
            <w:r w:rsidRPr="0047389C">
              <w:rPr>
                <w:i/>
                <w:iCs/>
              </w:rPr>
              <w:t>CONFIDENTIALITY NOTICE:</w:t>
            </w:r>
            <w:r w:rsidR="0047389C">
              <w:rPr>
                <w:i/>
                <w:iCs/>
              </w:rPr>
              <w:t xml:space="preserve"> </w:t>
            </w:r>
            <w:r w:rsidRPr="0047389C">
              <w:rPr>
                <w:i/>
                <w:iCs/>
              </w:rPr>
              <w:t>This communication is intended for the use of the recipient to whom it is addressed, and may contain confidential, personal and/or privileged information. If you receive this transmission in error, please notify us immediately and do not print, copy, distribute, or disclose it further. Any communication received in error should be immediately deleted or destroyed. Thank you for your cooperation.</w:t>
            </w:r>
          </w:p>
          <w:p w14:paraId="2B8D25BD" w14:textId="77777777" w:rsidR="00557789" w:rsidRDefault="00557789" w:rsidP="00C334F0"/>
        </w:tc>
      </w:tr>
      <w:bookmarkEnd w:id="0"/>
    </w:tbl>
    <w:p w14:paraId="645EA33F" w14:textId="081BCAB4" w:rsidR="00917D31" w:rsidRDefault="00917D31" w:rsidP="004A3E57"/>
    <w:p w14:paraId="2D3C15FC" w14:textId="77777777" w:rsidR="00917D31" w:rsidRDefault="00917D31">
      <w:pPr>
        <w:spacing w:after="160" w:line="259" w:lineRule="auto"/>
      </w:pPr>
      <w:r>
        <w:br w:type="page"/>
      </w:r>
    </w:p>
    <w:p w14:paraId="692AF39A" w14:textId="4BA1DB22" w:rsidR="00A60D22" w:rsidRPr="00A60D22" w:rsidRDefault="00A60D22" w:rsidP="00285E35">
      <w:pPr>
        <w:jc w:val="center"/>
        <w:rPr>
          <w:b/>
          <w:bCs/>
        </w:rPr>
      </w:pPr>
      <w:r w:rsidRPr="00A60D22">
        <w:rPr>
          <w:b/>
          <w:bCs/>
        </w:rPr>
        <w:lastRenderedPageBreak/>
        <w:t xml:space="preserve">Frost </w:t>
      </w:r>
      <w:r>
        <w:rPr>
          <w:b/>
          <w:bCs/>
        </w:rPr>
        <w:t>Template</w:t>
      </w:r>
    </w:p>
    <w:p w14:paraId="33321FC9" w14:textId="69EBA1F4" w:rsidR="00A60D22" w:rsidRDefault="00A60D22" w:rsidP="004A3E57"/>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60D22" w14:paraId="7E79E507" w14:textId="77777777" w:rsidTr="00647AD9">
        <w:tc>
          <w:tcPr>
            <w:tcW w:w="10790" w:type="dxa"/>
          </w:tcPr>
          <w:p w14:paraId="5C656560" w14:textId="77777777" w:rsidR="00A60D22" w:rsidRPr="00557789" w:rsidRDefault="00A60D22" w:rsidP="00647AD9">
            <w:r>
              <w:t>Firstname Lastname</w:t>
            </w:r>
          </w:p>
          <w:p w14:paraId="38EEEA91" w14:textId="77777777" w:rsidR="00A60D22" w:rsidRPr="00557789" w:rsidRDefault="00A60D22" w:rsidP="00647AD9">
            <w:r>
              <w:t>Title, Department</w:t>
            </w:r>
          </w:p>
          <w:p w14:paraId="40A99C96" w14:textId="1E919954" w:rsidR="00A60D22" w:rsidRPr="00557789" w:rsidRDefault="00A60D22" w:rsidP="00647AD9">
            <w:r w:rsidRPr="00557789">
              <w:t>705-</w:t>
            </w:r>
            <w:r w:rsidR="00940E20" w:rsidRPr="00940E20">
              <w:t xml:space="preserve">324-9144 </w:t>
            </w:r>
            <w:r w:rsidRPr="00557789">
              <w:t xml:space="preserve">x </w:t>
            </w:r>
            <w:r>
              <w:t>0000</w:t>
            </w:r>
          </w:p>
          <w:p w14:paraId="45E8ED26" w14:textId="77777777" w:rsidR="00A60D22" w:rsidRDefault="00A60D22" w:rsidP="00647AD9">
            <w:r w:rsidRPr="00557789">
              <w:t xml:space="preserve">Rm </w:t>
            </w:r>
            <w:r>
              <w:t>00000</w:t>
            </w:r>
          </w:p>
          <w:p w14:paraId="13DEAFA9" w14:textId="77777777" w:rsidR="00A60D22" w:rsidRDefault="00A60D22" w:rsidP="00647AD9"/>
          <w:p w14:paraId="6105AC9A" w14:textId="77777777" w:rsidR="00A60D22" w:rsidRDefault="00A60D22" w:rsidP="00647AD9">
            <w:r w:rsidRPr="00557789">
              <w:rPr>
                <w:rFonts w:ascii="Calibri" w:eastAsia="Times New Roman" w:hAnsi="Calibri" w:cs="Calibri"/>
                <w:noProof/>
                <w:color w:val="000000"/>
                <w:szCs w:val="24"/>
                <w:bdr w:val="none" w:sz="0" w:space="0" w:color="auto" w:frame="1"/>
              </w:rPr>
              <w:drawing>
                <wp:inline distT="0" distB="0" distL="0" distR="0" wp14:anchorId="25542DF0" wp14:editId="297323BC">
                  <wp:extent cx="1828800" cy="609600"/>
                  <wp:effectExtent l="0" t="0" r="0" b="0"/>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31BB715A" w14:textId="77777777" w:rsidR="00A60D22" w:rsidRPr="00557789" w:rsidRDefault="00A60D22" w:rsidP="00647AD9"/>
          <w:p w14:paraId="7EF868A0" w14:textId="77777777" w:rsidR="00A60D22" w:rsidRPr="00557789" w:rsidRDefault="00A60D22" w:rsidP="00647AD9">
            <w:pPr>
              <w:shd w:val="clear" w:color="auto" w:fill="FFFFFF"/>
              <w:textAlignment w:val="baseline"/>
              <w:rPr>
                <w:rFonts w:ascii="Calibri" w:eastAsia="Times New Roman" w:hAnsi="Calibri" w:cs="Calibri"/>
                <w:color w:val="000000"/>
                <w:szCs w:val="24"/>
                <w:bdr w:val="none" w:sz="0" w:space="0" w:color="auto" w:frame="1"/>
              </w:rPr>
            </w:pPr>
            <w:r w:rsidRPr="00557789">
              <w:rPr>
                <w:rFonts w:ascii="Calibri" w:eastAsia="Times New Roman" w:hAnsi="Calibri" w:cs="Calibri"/>
                <w:color w:val="000000"/>
                <w:szCs w:val="24"/>
                <w:bdr w:val="none" w:sz="0" w:space="0" w:color="auto" w:frame="1"/>
              </w:rPr>
              <w:t>Fleming College</w:t>
            </w:r>
          </w:p>
          <w:p w14:paraId="3914D203" w14:textId="77777777" w:rsidR="00940E20" w:rsidRPr="00940E20" w:rsidRDefault="00940E20" w:rsidP="00940E20">
            <w:pPr>
              <w:shd w:val="clear" w:color="auto" w:fill="FFFFFF"/>
              <w:textAlignment w:val="baseline"/>
              <w:rPr>
                <w:rFonts w:ascii="Calibri" w:eastAsia="Times New Roman" w:hAnsi="Calibri" w:cs="Calibri"/>
                <w:color w:val="000000"/>
                <w:szCs w:val="24"/>
                <w:bdr w:val="none" w:sz="0" w:space="0" w:color="auto" w:frame="1"/>
              </w:rPr>
            </w:pPr>
            <w:r w:rsidRPr="00940E20">
              <w:rPr>
                <w:rFonts w:ascii="Calibri" w:eastAsia="Times New Roman" w:hAnsi="Calibri" w:cs="Calibri"/>
                <w:color w:val="000000"/>
                <w:szCs w:val="24"/>
                <w:bdr w:val="none" w:sz="0" w:space="0" w:color="auto" w:frame="1"/>
              </w:rPr>
              <w:t>Frost Campus</w:t>
            </w:r>
          </w:p>
          <w:p w14:paraId="6EC98CBC" w14:textId="77777777" w:rsidR="00940E20" w:rsidRPr="00940E20" w:rsidRDefault="00940E20" w:rsidP="00940E20">
            <w:pPr>
              <w:shd w:val="clear" w:color="auto" w:fill="FFFFFF"/>
              <w:textAlignment w:val="baseline"/>
              <w:rPr>
                <w:rFonts w:ascii="Calibri" w:eastAsia="Times New Roman" w:hAnsi="Calibri" w:cs="Calibri"/>
                <w:color w:val="000000"/>
                <w:szCs w:val="24"/>
                <w:bdr w:val="none" w:sz="0" w:space="0" w:color="auto" w:frame="1"/>
              </w:rPr>
            </w:pPr>
            <w:r w:rsidRPr="00940E20">
              <w:rPr>
                <w:rFonts w:ascii="Calibri" w:eastAsia="Times New Roman" w:hAnsi="Calibri" w:cs="Calibri"/>
                <w:color w:val="000000"/>
                <w:szCs w:val="24"/>
                <w:bdr w:val="none" w:sz="0" w:space="0" w:color="auto" w:frame="1"/>
              </w:rPr>
              <w:t>200 Albert St. S.</w:t>
            </w:r>
          </w:p>
          <w:p w14:paraId="45290BB9" w14:textId="77777777" w:rsidR="00940E20" w:rsidRPr="00940E20" w:rsidRDefault="00940E20" w:rsidP="00940E20">
            <w:pPr>
              <w:shd w:val="clear" w:color="auto" w:fill="FFFFFF"/>
              <w:textAlignment w:val="baseline"/>
              <w:rPr>
                <w:rFonts w:ascii="Calibri" w:eastAsia="Times New Roman" w:hAnsi="Calibri" w:cs="Calibri"/>
                <w:color w:val="000000"/>
                <w:szCs w:val="24"/>
                <w:bdr w:val="none" w:sz="0" w:space="0" w:color="auto" w:frame="1"/>
              </w:rPr>
            </w:pPr>
            <w:r w:rsidRPr="00940E20">
              <w:rPr>
                <w:rFonts w:ascii="Calibri" w:eastAsia="Times New Roman" w:hAnsi="Calibri" w:cs="Calibri"/>
                <w:color w:val="000000"/>
                <w:szCs w:val="24"/>
                <w:bdr w:val="none" w:sz="0" w:space="0" w:color="auto" w:frame="1"/>
              </w:rPr>
              <w:t>Lindsay, ON</w:t>
            </w:r>
          </w:p>
          <w:p w14:paraId="660FB96B" w14:textId="52B382C3" w:rsidR="00A60D22" w:rsidRDefault="00940E20" w:rsidP="00940E20">
            <w:pPr>
              <w:shd w:val="clear" w:color="auto" w:fill="FFFFFF"/>
              <w:textAlignment w:val="baseline"/>
              <w:rPr>
                <w:rFonts w:ascii="Calibri" w:eastAsia="Times New Roman" w:hAnsi="Calibri" w:cs="Calibri"/>
                <w:color w:val="000000"/>
                <w:szCs w:val="24"/>
                <w:bdr w:val="none" w:sz="0" w:space="0" w:color="auto" w:frame="1"/>
              </w:rPr>
            </w:pPr>
            <w:r w:rsidRPr="00940E20">
              <w:rPr>
                <w:rFonts w:ascii="Calibri" w:eastAsia="Times New Roman" w:hAnsi="Calibri" w:cs="Calibri"/>
                <w:color w:val="000000"/>
                <w:szCs w:val="24"/>
                <w:bdr w:val="none" w:sz="0" w:space="0" w:color="auto" w:frame="1"/>
              </w:rPr>
              <w:t>K9V 5E6</w:t>
            </w:r>
          </w:p>
          <w:p w14:paraId="04491CE2" w14:textId="77777777" w:rsidR="00A60D22" w:rsidRPr="00557789" w:rsidRDefault="00A60D22" w:rsidP="00647AD9">
            <w:pPr>
              <w:shd w:val="clear" w:color="auto" w:fill="FFFFFF"/>
              <w:textAlignment w:val="baseline"/>
              <w:rPr>
                <w:rFonts w:ascii="Calibri" w:eastAsia="Times New Roman" w:hAnsi="Calibri" w:cs="Calibri"/>
                <w:color w:val="000000"/>
                <w:szCs w:val="24"/>
              </w:rPr>
            </w:pPr>
          </w:p>
          <w:p w14:paraId="03E5C9DF" w14:textId="77777777" w:rsidR="00A60D22" w:rsidRDefault="00A46D49" w:rsidP="00647AD9">
            <w:pPr>
              <w:shd w:val="clear" w:color="auto" w:fill="FFFFFF"/>
              <w:textAlignment w:val="baseline"/>
              <w:rPr>
                <w:rFonts w:ascii="Calibri" w:eastAsia="Times New Roman" w:hAnsi="Calibri" w:cs="Calibri"/>
                <w:color w:val="0000FF"/>
                <w:szCs w:val="24"/>
                <w:u w:val="single"/>
                <w:bdr w:val="none" w:sz="0" w:space="0" w:color="auto" w:frame="1"/>
              </w:rPr>
            </w:pPr>
            <w:hyperlink r:id="rId9" w:history="1">
              <w:r w:rsidR="00A60D22" w:rsidRPr="00557789">
                <w:rPr>
                  <w:rFonts w:ascii="Calibri" w:eastAsia="Times New Roman" w:hAnsi="Calibri" w:cs="Calibri"/>
                  <w:color w:val="0000FF"/>
                  <w:szCs w:val="24"/>
                  <w:u w:val="single"/>
                  <w:bdr w:val="none" w:sz="0" w:space="0" w:color="auto" w:frame="1"/>
                </w:rPr>
                <w:t>www.flemingcollege.ca</w:t>
              </w:r>
            </w:hyperlink>
          </w:p>
          <w:p w14:paraId="217E133B" w14:textId="77777777" w:rsidR="00A60D22" w:rsidRPr="00A60D22" w:rsidRDefault="00A60D22" w:rsidP="00647AD9"/>
          <w:p w14:paraId="7CB48024" w14:textId="77777777" w:rsidR="00A60D22" w:rsidRPr="0047389C" w:rsidRDefault="00A60D22" w:rsidP="00647AD9">
            <w:pPr>
              <w:rPr>
                <w:i/>
                <w:iCs/>
              </w:rPr>
            </w:pPr>
            <w:r w:rsidRPr="0047389C">
              <w:rPr>
                <w:i/>
                <w:iCs/>
              </w:rPr>
              <w:t>Fleming College respectfully acknowledges that we are situated on Michi Saagiig lands and the traditional territory covered by the Williams Treaties. G'chi Miigwech to the Michi Saagiig peoples for allowing us to continue our work in your territory.</w:t>
            </w:r>
          </w:p>
          <w:p w14:paraId="33A4F0BF" w14:textId="77777777" w:rsidR="00A60D22" w:rsidRPr="00A60D22" w:rsidRDefault="00A60D22" w:rsidP="00647AD9"/>
          <w:p w14:paraId="59B4990A" w14:textId="77777777" w:rsidR="00A60D22" w:rsidRPr="0047389C" w:rsidRDefault="00A60D22" w:rsidP="00647AD9">
            <w:pPr>
              <w:rPr>
                <w:i/>
                <w:iCs/>
              </w:rPr>
            </w:pPr>
            <w:r w:rsidRPr="0047389C">
              <w:rPr>
                <w:i/>
                <w:iCs/>
              </w:rPr>
              <w:t>CONFIDENTIALITY NOTICE:</w:t>
            </w:r>
            <w:r>
              <w:rPr>
                <w:i/>
                <w:iCs/>
              </w:rPr>
              <w:t xml:space="preserve"> </w:t>
            </w:r>
            <w:r w:rsidRPr="0047389C">
              <w:rPr>
                <w:i/>
                <w:iCs/>
              </w:rPr>
              <w:t>This communication is intended for the use of the recipient to whom it is addressed, and may contain confidential, personal and/or privileged information. If you receive this transmission in error, please notify us immediately and do not print, copy, distribute, or disclose it further. Any communication received in error should be immediately deleted or destroyed. Thank you for your cooperation.</w:t>
            </w:r>
          </w:p>
          <w:p w14:paraId="006003AE" w14:textId="77777777" w:rsidR="00A60D22" w:rsidRDefault="00A60D22" w:rsidP="00647AD9"/>
        </w:tc>
      </w:tr>
    </w:tbl>
    <w:p w14:paraId="0FB0EA2E" w14:textId="4BAC426A" w:rsidR="00A60D22" w:rsidRDefault="00A60D22" w:rsidP="004A3E57"/>
    <w:p w14:paraId="2A7CB29A" w14:textId="0CDC8C79" w:rsidR="00940E20" w:rsidRDefault="00940E20">
      <w:pPr>
        <w:spacing w:after="160" w:line="259" w:lineRule="auto"/>
      </w:pPr>
      <w:r>
        <w:br w:type="page"/>
      </w:r>
    </w:p>
    <w:p w14:paraId="6203CBB9" w14:textId="3A4AF3A4" w:rsidR="00A60D22" w:rsidRPr="00A02628" w:rsidRDefault="00940E20" w:rsidP="00285E35">
      <w:pPr>
        <w:jc w:val="center"/>
        <w:rPr>
          <w:b/>
          <w:bCs/>
        </w:rPr>
      </w:pPr>
      <w:r w:rsidRPr="00A02628">
        <w:rPr>
          <w:b/>
          <w:bCs/>
        </w:rPr>
        <w:lastRenderedPageBreak/>
        <w:t>Haliburton Template</w:t>
      </w:r>
    </w:p>
    <w:p w14:paraId="6871A31B" w14:textId="121140C4" w:rsidR="00940E20" w:rsidRDefault="00940E20" w:rsidP="004A3E57"/>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02628" w14:paraId="37617290" w14:textId="77777777" w:rsidTr="00647AD9">
        <w:tc>
          <w:tcPr>
            <w:tcW w:w="10790" w:type="dxa"/>
          </w:tcPr>
          <w:p w14:paraId="399D8410" w14:textId="77777777" w:rsidR="00A02628" w:rsidRPr="00557789" w:rsidRDefault="00A02628" w:rsidP="00647AD9">
            <w:r>
              <w:t>Firstname Lastname</w:t>
            </w:r>
          </w:p>
          <w:p w14:paraId="6AE01AA0" w14:textId="77777777" w:rsidR="00A02628" w:rsidRPr="00557789" w:rsidRDefault="00A02628" w:rsidP="00647AD9">
            <w:r>
              <w:t>Title, Department</w:t>
            </w:r>
          </w:p>
          <w:p w14:paraId="326A4A89" w14:textId="0A3C6476" w:rsidR="00A02628" w:rsidRPr="00557789" w:rsidRDefault="00A02628" w:rsidP="00647AD9">
            <w:r w:rsidRPr="00557789">
              <w:t>705-</w:t>
            </w:r>
            <w:r w:rsidRPr="00A02628">
              <w:t>457-1680</w:t>
            </w:r>
            <w:r>
              <w:t xml:space="preserve"> </w:t>
            </w:r>
            <w:r w:rsidRPr="00557789">
              <w:t xml:space="preserve">x </w:t>
            </w:r>
            <w:r>
              <w:t>0000</w:t>
            </w:r>
          </w:p>
          <w:p w14:paraId="32BA3E84" w14:textId="77777777" w:rsidR="00A02628" w:rsidRDefault="00A02628" w:rsidP="00647AD9">
            <w:r w:rsidRPr="00557789">
              <w:t xml:space="preserve">Rm </w:t>
            </w:r>
            <w:r>
              <w:t>00000</w:t>
            </w:r>
          </w:p>
          <w:p w14:paraId="2DFD1224" w14:textId="77777777" w:rsidR="00A02628" w:rsidRDefault="00A02628" w:rsidP="00647AD9"/>
          <w:p w14:paraId="60ADADCB" w14:textId="77777777" w:rsidR="00A02628" w:rsidRDefault="00A02628" w:rsidP="00647AD9">
            <w:r w:rsidRPr="00557789">
              <w:rPr>
                <w:rFonts w:ascii="Calibri" w:eastAsia="Times New Roman" w:hAnsi="Calibri" w:cs="Calibri"/>
                <w:noProof/>
                <w:color w:val="000000"/>
                <w:szCs w:val="24"/>
                <w:bdr w:val="none" w:sz="0" w:space="0" w:color="auto" w:frame="1"/>
              </w:rPr>
              <w:drawing>
                <wp:inline distT="0" distB="0" distL="0" distR="0" wp14:anchorId="3074CFFC" wp14:editId="0C5BCFF1">
                  <wp:extent cx="1828800" cy="609600"/>
                  <wp:effectExtent l="0" t="0" r="0" b="0"/>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01F11FDD" w14:textId="77777777" w:rsidR="00A02628" w:rsidRPr="00557789" w:rsidRDefault="00A02628" w:rsidP="00647AD9"/>
          <w:p w14:paraId="1A600FF8" w14:textId="77777777" w:rsidR="00A02628" w:rsidRPr="00557789" w:rsidRDefault="00A02628" w:rsidP="00647AD9">
            <w:pPr>
              <w:shd w:val="clear" w:color="auto" w:fill="FFFFFF"/>
              <w:textAlignment w:val="baseline"/>
              <w:rPr>
                <w:rFonts w:ascii="Calibri" w:eastAsia="Times New Roman" w:hAnsi="Calibri" w:cs="Calibri"/>
                <w:color w:val="000000"/>
                <w:szCs w:val="24"/>
                <w:bdr w:val="none" w:sz="0" w:space="0" w:color="auto" w:frame="1"/>
              </w:rPr>
            </w:pPr>
            <w:r w:rsidRPr="00557789">
              <w:rPr>
                <w:rFonts w:ascii="Calibri" w:eastAsia="Times New Roman" w:hAnsi="Calibri" w:cs="Calibri"/>
                <w:color w:val="000000"/>
                <w:szCs w:val="24"/>
                <w:bdr w:val="none" w:sz="0" w:space="0" w:color="auto" w:frame="1"/>
              </w:rPr>
              <w:t>Fleming College</w:t>
            </w:r>
          </w:p>
          <w:p w14:paraId="725156CA" w14:textId="047CAE26" w:rsidR="00A02628" w:rsidRPr="00557789" w:rsidRDefault="00A02628" w:rsidP="00647AD9">
            <w:pPr>
              <w:shd w:val="clear" w:color="auto" w:fill="FFFFFF"/>
              <w:textAlignment w:val="baseline"/>
              <w:rPr>
                <w:rFonts w:ascii="Calibri" w:eastAsia="Times New Roman" w:hAnsi="Calibri" w:cs="Calibri"/>
                <w:color w:val="000000"/>
                <w:szCs w:val="24"/>
              </w:rPr>
            </w:pPr>
            <w:r>
              <w:rPr>
                <w:rFonts w:ascii="Calibri" w:eastAsia="Times New Roman" w:hAnsi="Calibri" w:cs="Calibri"/>
                <w:color w:val="000000"/>
                <w:szCs w:val="24"/>
                <w:bdr w:val="none" w:sz="0" w:space="0" w:color="auto" w:frame="1"/>
              </w:rPr>
              <w:t>Haliburton</w:t>
            </w:r>
            <w:r w:rsidRPr="00557789">
              <w:rPr>
                <w:rFonts w:ascii="Calibri" w:eastAsia="Times New Roman" w:hAnsi="Calibri" w:cs="Calibri"/>
                <w:color w:val="000000"/>
                <w:szCs w:val="24"/>
                <w:bdr w:val="none" w:sz="0" w:space="0" w:color="auto" w:frame="1"/>
              </w:rPr>
              <w:t xml:space="preserve"> Campus</w:t>
            </w:r>
          </w:p>
          <w:p w14:paraId="6089EAB4" w14:textId="77777777" w:rsidR="00A02628" w:rsidRPr="00A02628" w:rsidRDefault="00A02628" w:rsidP="00A02628">
            <w:pPr>
              <w:shd w:val="clear" w:color="auto" w:fill="FFFFFF"/>
              <w:textAlignment w:val="baseline"/>
              <w:rPr>
                <w:rFonts w:ascii="Calibri" w:eastAsia="Times New Roman" w:hAnsi="Calibri" w:cs="Calibri"/>
                <w:color w:val="000000"/>
                <w:szCs w:val="24"/>
                <w:bdr w:val="none" w:sz="0" w:space="0" w:color="auto" w:frame="1"/>
              </w:rPr>
            </w:pPr>
            <w:r w:rsidRPr="00A02628">
              <w:rPr>
                <w:rFonts w:ascii="Calibri" w:eastAsia="Times New Roman" w:hAnsi="Calibri" w:cs="Calibri"/>
                <w:color w:val="000000"/>
                <w:szCs w:val="24"/>
                <w:bdr w:val="none" w:sz="0" w:space="0" w:color="auto" w:frame="1"/>
              </w:rPr>
              <w:t>297 College Dr.</w:t>
            </w:r>
          </w:p>
          <w:p w14:paraId="25FDE5B7" w14:textId="77777777" w:rsidR="00A02628" w:rsidRPr="00A02628" w:rsidRDefault="00A02628" w:rsidP="00A02628">
            <w:pPr>
              <w:shd w:val="clear" w:color="auto" w:fill="FFFFFF"/>
              <w:textAlignment w:val="baseline"/>
              <w:rPr>
                <w:rFonts w:ascii="Calibri" w:eastAsia="Times New Roman" w:hAnsi="Calibri" w:cs="Calibri"/>
                <w:color w:val="000000"/>
                <w:szCs w:val="24"/>
                <w:bdr w:val="none" w:sz="0" w:space="0" w:color="auto" w:frame="1"/>
              </w:rPr>
            </w:pPr>
            <w:r w:rsidRPr="00A02628">
              <w:rPr>
                <w:rFonts w:ascii="Calibri" w:eastAsia="Times New Roman" w:hAnsi="Calibri" w:cs="Calibri"/>
                <w:color w:val="000000"/>
                <w:szCs w:val="24"/>
                <w:bdr w:val="none" w:sz="0" w:space="0" w:color="auto" w:frame="1"/>
              </w:rPr>
              <w:t>Haliburton, ON</w:t>
            </w:r>
          </w:p>
          <w:p w14:paraId="293ADBB7" w14:textId="18626DA8" w:rsidR="00A02628" w:rsidRDefault="00A02628" w:rsidP="00A02628">
            <w:pPr>
              <w:shd w:val="clear" w:color="auto" w:fill="FFFFFF"/>
              <w:textAlignment w:val="baseline"/>
              <w:rPr>
                <w:rFonts w:ascii="Calibri" w:eastAsia="Times New Roman" w:hAnsi="Calibri" w:cs="Calibri"/>
                <w:color w:val="000000"/>
                <w:szCs w:val="24"/>
                <w:bdr w:val="none" w:sz="0" w:space="0" w:color="auto" w:frame="1"/>
              </w:rPr>
            </w:pPr>
            <w:r w:rsidRPr="00A02628">
              <w:rPr>
                <w:rFonts w:ascii="Calibri" w:eastAsia="Times New Roman" w:hAnsi="Calibri" w:cs="Calibri"/>
                <w:color w:val="000000"/>
                <w:szCs w:val="24"/>
                <w:bdr w:val="none" w:sz="0" w:space="0" w:color="auto" w:frame="1"/>
              </w:rPr>
              <w:t>K0M 1S0</w:t>
            </w:r>
          </w:p>
          <w:p w14:paraId="520BD5C5" w14:textId="77777777" w:rsidR="00A02628" w:rsidRPr="00557789" w:rsidRDefault="00A02628" w:rsidP="00647AD9">
            <w:pPr>
              <w:shd w:val="clear" w:color="auto" w:fill="FFFFFF"/>
              <w:textAlignment w:val="baseline"/>
              <w:rPr>
                <w:rFonts w:ascii="Calibri" w:eastAsia="Times New Roman" w:hAnsi="Calibri" w:cs="Calibri"/>
                <w:color w:val="000000"/>
                <w:szCs w:val="24"/>
              </w:rPr>
            </w:pPr>
          </w:p>
          <w:p w14:paraId="2B14BBB0" w14:textId="77777777" w:rsidR="00A02628" w:rsidRDefault="00A46D49" w:rsidP="00647AD9">
            <w:pPr>
              <w:shd w:val="clear" w:color="auto" w:fill="FFFFFF"/>
              <w:textAlignment w:val="baseline"/>
              <w:rPr>
                <w:rFonts w:ascii="Calibri" w:eastAsia="Times New Roman" w:hAnsi="Calibri" w:cs="Calibri"/>
                <w:color w:val="0000FF"/>
                <w:szCs w:val="24"/>
                <w:u w:val="single"/>
                <w:bdr w:val="none" w:sz="0" w:space="0" w:color="auto" w:frame="1"/>
              </w:rPr>
            </w:pPr>
            <w:hyperlink r:id="rId10" w:history="1">
              <w:r w:rsidR="00A02628" w:rsidRPr="00557789">
                <w:rPr>
                  <w:rFonts w:ascii="Calibri" w:eastAsia="Times New Roman" w:hAnsi="Calibri" w:cs="Calibri"/>
                  <w:color w:val="0000FF"/>
                  <w:szCs w:val="24"/>
                  <w:u w:val="single"/>
                  <w:bdr w:val="none" w:sz="0" w:space="0" w:color="auto" w:frame="1"/>
                </w:rPr>
                <w:t>www.flemingcollege.ca</w:t>
              </w:r>
            </w:hyperlink>
          </w:p>
          <w:p w14:paraId="55710F9A" w14:textId="77777777" w:rsidR="00A02628" w:rsidRPr="00A60D22" w:rsidRDefault="00A02628" w:rsidP="00647AD9"/>
          <w:p w14:paraId="6D70576A" w14:textId="77777777" w:rsidR="00A02628" w:rsidRPr="0047389C" w:rsidRDefault="00A02628" w:rsidP="00647AD9">
            <w:pPr>
              <w:rPr>
                <w:i/>
                <w:iCs/>
              </w:rPr>
            </w:pPr>
            <w:r w:rsidRPr="0047389C">
              <w:rPr>
                <w:i/>
                <w:iCs/>
              </w:rPr>
              <w:t>Fleming College respectfully acknowledges that we are situated on Michi Saagiig lands and the traditional territory covered by the Williams Treaties. G'chi Miigwech to the Michi Saagiig peoples for allowing us to continue our work in your territory.</w:t>
            </w:r>
          </w:p>
          <w:p w14:paraId="09D680DC" w14:textId="77777777" w:rsidR="00A02628" w:rsidRPr="00A60D22" w:rsidRDefault="00A02628" w:rsidP="00647AD9"/>
          <w:p w14:paraId="051A3B70" w14:textId="77777777" w:rsidR="00A02628" w:rsidRPr="0047389C" w:rsidRDefault="00A02628" w:rsidP="00647AD9">
            <w:pPr>
              <w:rPr>
                <w:i/>
                <w:iCs/>
              </w:rPr>
            </w:pPr>
            <w:r w:rsidRPr="0047389C">
              <w:rPr>
                <w:i/>
                <w:iCs/>
              </w:rPr>
              <w:t>CONFIDENTIALITY NOTICE:</w:t>
            </w:r>
            <w:r>
              <w:rPr>
                <w:i/>
                <w:iCs/>
              </w:rPr>
              <w:t xml:space="preserve"> </w:t>
            </w:r>
            <w:r w:rsidRPr="0047389C">
              <w:rPr>
                <w:i/>
                <w:iCs/>
              </w:rPr>
              <w:t>This communication is intended for the use of the recipient to whom it is addressed, and may contain confidential, personal and/or privileged information. If you receive this transmission in error, please notify us immediately and do not print, copy, distribute, or disclose it further. Any communication received in error should be immediately deleted or destroyed. Thank you for your cooperation.</w:t>
            </w:r>
          </w:p>
          <w:p w14:paraId="5A66DE0D" w14:textId="77777777" w:rsidR="00A02628" w:rsidRDefault="00A02628" w:rsidP="00647AD9"/>
        </w:tc>
      </w:tr>
    </w:tbl>
    <w:p w14:paraId="3AEE6051" w14:textId="7119F683" w:rsidR="00A02628" w:rsidRDefault="00A02628" w:rsidP="004A3E57"/>
    <w:p w14:paraId="0C12FA8D" w14:textId="77777777" w:rsidR="00D36B28" w:rsidRDefault="00D36B28" w:rsidP="004A3E57"/>
    <w:sectPr w:rsidR="00D36B28" w:rsidSect="00E15502">
      <w:headerReference w:type="default" r:id="rId11"/>
      <w:footerReference w:type="default" r:id="rId12"/>
      <w:pgSz w:w="12240" w:h="15840" w:code="1"/>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A837" w14:textId="77777777" w:rsidR="00A46D49" w:rsidRDefault="00A46D49" w:rsidP="00E15502">
      <w:r>
        <w:separator/>
      </w:r>
    </w:p>
  </w:endnote>
  <w:endnote w:type="continuationSeparator" w:id="0">
    <w:p w14:paraId="7E6E2489" w14:textId="77777777" w:rsidR="00A46D49" w:rsidRDefault="00A46D49" w:rsidP="00E1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D001" w14:textId="77777777" w:rsidR="00C334F0" w:rsidRPr="00C334F0" w:rsidRDefault="00C334F0" w:rsidP="00C334F0">
    <w:pPr>
      <w:rPr>
        <w:rFonts w:ascii="Calibri" w:eastAsia="Calibri" w:hAnsi="Calibri" w:cs="Times New Roman"/>
        <w:color w:val="000000"/>
      </w:rPr>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160"/>
    </w:tblGrid>
    <w:tr w:rsidR="00C334F0" w:rsidRPr="00C334F0" w14:paraId="241EDAF4" w14:textId="77777777" w:rsidTr="008168D3">
      <w:trPr>
        <w:jc w:val="center"/>
      </w:trPr>
      <w:tc>
        <w:tcPr>
          <w:tcW w:w="4000" w:type="pct"/>
        </w:tcPr>
        <w:p w14:paraId="5F78AE19" w14:textId="1FF03982" w:rsidR="00C334F0" w:rsidRPr="00C334F0" w:rsidRDefault="00917D31" w:rsidP="00C334F0">
          <w:pPr>
            <w:rPr>
              <w:rFonts w:eastAsia="Calibri" w:cs="Times New Roman"/>
              <w:color w:val="000000"/>
            </w:rPr>
          </w:pPr>
          <w:r w:rsidRPr="00917D31">
            <w:rPr>
              <w:rFonts w:eastAsia="Calibri" w:cs="Times New Roman"/>
              <w:color w:val="000000"/>
            </w:rPr>
            <w:t>Fleming Email Signature Templates</w:t>
          </w:r>
        </w:p>
        <w:p w14:paraId="33BBD8F6" w14:textId="7E45E536" w:rsidR="00C334F0" w:rsidRPr="00C334F0" w:rsidRDefault="00C334F0" w:rsidP="00C334F0">
          <w:pPr>
            <w:rPr>
              <w:rFonts w:eastAsia="Calibri" w:cs="Times New Roman"/>
              <w:color w:val="000000"/>
            </w:rPr>
          </w:pPr>
          <w:r w:rsidRPr="00C334F0">
            <w:rPr>
              <w:rFonts w:eastAsia="Calibri" w:cs="Times New Roman"/>
              <w:color w:val="000000"/>
            </w:rPr>
            <w:t xml:space="preserve">Revision date — June </w:t>
          </w:r>
          <w:r w:rsidR="00B90E4C">
            <w:rPr>
              <w:rFonts w:eastAsia="Calibri" w:cs="Times New Roman"/>
              <w:color w:val="000000"/>
            </w:rPr>
            <w:t>1</w:t>
          </w:r>
          <w:r w:rsidR="00917D31">
            <w:rPr>
              <w:rFonts w:eastAsia="Calibri" w:cs="Times New Roman"/>
              <w:color w:val="000000"/>
            </w:rPr>
            <w:t>7</w:t>
          </w:r>
          <w:r w:rsidRPr="00C334F0">
            <w:rPr>
              <w:rFonts w:eastAsia="Calibri" w:cs="Times New Roman"/>
              <w:color w:val="000000"/>
            </w:rPr>
            <w:t>, 2021</w:t>
          </w:r>
        </w:p>
        <w:p w14:paraId="487F3414" w14:textId="77777777" w:rsidR="00C334F0" w:rsidRPr="00C334F0" w:rsidRDefault="00C334F0" w:rsidP="00C334F0">
          <w:pPr>
            <w:rPr>
              <w:rFonts w:eastAsia="Calibri" w:cs="Times New Roman"/>
              <w:color w:val="000000"/>
            </w:rPr>
          </w:pPr>
          <w:r w:rsidRPr="00C334F0">
            <w:rPr>
              <w:rFonts w:eastAsia="Calibri" w:cs="Times New Roman"/>
              <w:color w:val="000000"/>
            </w:rPr>
            <w:t>© 2021 Fleming College. All Rights Reserved.</w:t>
          </w:r>
        </w:p>
      </w:tc>
      <w:tc>
        <w:tcPr>
          <w:tcW w:w="1000" w:type="pct"/>
        </w:tcPr>
        <w:sdt>
          <w:sdtPr>
            <w:rPr>
              <w:rFonts w:eastAsia="Calibri" w:cs="Times New Roman"/>
              <w:color w:val="000000"/>
            </w:rPr>
            <w:id w:val="255949329"/>
            <w:docPartObj>
              <w:docPartGallery w:val="Page Numbers (Bottom of Page)"/>
              <w:docPartUnique/>
            </w:docPartObj>
          </w:sdtPr>
          <w:sdtEndPr/>
          <w:sdtContent>
            <w:sdt>
              <w:sdtPr>
                <w:rPr>
                  <w:rFonts w:eastAsia="Calibri" w:cs="Times New Roman"/>
                  <w:color w:val="000000"/>
                </w:rPr>
                <w:id w:val="-1769616900"/>
                <w:docPartObj>
                  <w:docPartGallery w:val="Page Numbers (Top of Page)"/>
                  <w:docPartUnique/>
                </w:docPartObj>
              </w:sdtPr>
              <w:sdtEndPr/>
              <w:sdtContent>
                <w:p w14:paraId="52FDAD85" w14:textId="77777777" w:rsidR="00C334F0" w:rsidRPr="00C334F0" w:rsidRDefault="00C334F0" w:rsidP="00C334F0">
                  <w:pPr>
                    <w:jc w:val="right"/>
                    <w:rPr>
                      <w:rFonts w:eastAsia="Calibri" w:cs="Times New Roman"/>
                      <w:color w:val="000000"/>
                    </w:rPr>
                  </w:pPr>
                </w:p>
                <w:p w14:paraId="68F6A161" w14:textId="77777777" w:rsidR="00C334F0" w:rsidRPr="00C334F0" w:rsidRDefault="00C334F0" w:rsidP="00C334F0">
                  <w:pPr>
                    <w:jc w:val="right"/>
                    <w:rPr>
                      <w:rFonts w:eastAsia="Calibri" w:cs="Times New Roman"/>
                      <w:color w:val="000000"/>
                    </w:rPr>
                  </w:pPr>
                </w:p>
                <w:p w14:paraId="5899ECD0" w14:textId="77777777" w:rsidR="00C334F0" w:rsidRPr="00C334F0" w:rsidRDefault="00C334F0" w:rsidP="00C334F0">
                  <w:pPr>
                    <w:jc w:val="right"/>
                    <w:rPr>
                      <w:rFonts w:eastAsia="Calibri" w:cs="Times New Roman"/>
                      <w:color w:val="000000"/>
                    </w:rPr>
                  </w:pPr>
                  <w:r w:rsidRPr="00C334F0">
                    <w:rPr>
                      <w:rFonts w:eastAsia="Calibri" w:cs="Times New Roman"/>
                      <w:color w:val="000000"/>
                    </w:rPr>
                    <w:t xml:space="preserve">Page </w:t>
                  </w:r>
                  <w:r w:rsidRPr="00C334F0">
                    <w:rPr>
                      <w:rFonts w:eastAsia="Calibri" w:cs="Times New Roman"/>
                      <w:color w:val="000000"/>
                    </w:rPr>
                    <w:fldChar w:fldCharType="begin"/>
                  </w:r>
                  <w:r w:rsidRPr="00C334F0">
                    <w:rPr>
                      <w:rFonts w:eastAsia="Calibri" w:cs="Times New Roman"/>
                      <w:color w:val="000000"/>
                    </w:rPr>
                    <w:instrText xml:space="preserve"> PAGE </w:instrText>
                  </w:r>
                  <w:r w:rsidRPr="00C334F0">
                    <w:rPr>
                      <w:rFonts w:eastAsia="Calibri" w:cs="Times New Roman"/>
                      <w:color w:val="000000"/>
                    </w:rPr>
                    <w:fldChar w:fldCharType="separate"/>
                  </w:r>
                  <w:r w:rsidRPr="00C334F0">
                    <w:rPr>
                      <w:rFonts w:eastAsia="Calibri" w:cs="Times New Roman"/>
                      <w:color w:val="000000"/>
                    </w:rPr>
                    <w:t>1</w:t>
                  </w:r>
                  <w:r w:rsidRPr="00C334F0">
                    <w:rPr>
                      <w:rFonts w:eastAsia="Calibri" w:cs="Times New Roman"/>
                      <w:color w:val="000000"/>
                    </w:rPr>
                    <w:fldChar w:fldCharType="end"/>
                  </w:r>
                  <w:r w:rsidRPr="00C334F0">
                    <w:rPr>
                      <w:rFonts w:eastAsia="Calibri" w:cs="Times New Roman"/>
                      <w:color w:val="000000"/>
                    </w:rPr>
                    <w:t xml:space="preserve"> of </w:t>
                  </w:r>
                  <w:r w:rsidRPr="00C334F0">
                    <w:rPr>
                      <w:rFonts w:eastAsia="Calibri" w:cs="Times New Roman"/>
                      <w:color w:val="000000"/>
                    </w:rPr>
                    <w:fldChar w:fldCharType="begin"/>
                  </w:r>
                  <w:r w:rsidRPr="00C334F0">
                    <w:rPr>
                      <w:rFonts w:eastAsia="Calibri" w:cs="Times New Roman"/>
                      <w:color w:val="000000"/>
                    </w:rPr>
                    <w:instrText xml:space="preserve"> NUMPAGES  </w:instrText>
                  </w:r>
                  <w:r w:rsidRPr="00C334F0">
                    <w:rPr>
                      <w:rFonts w:eastAsia="Calibri" w:cs="Times New Roman"/>
                      <w:color w:val="000000"/>
                    </w:rPr>
                    <w:fldChar w:fldCharType="separate"/>
                  </w:r>
                  <w:r w:rsidRPr="00C334F0">
                    <w:rPr>
                      <w:rFonts w:eastAsia="Calibri" w:cs="Times New Roman"/>
                      <w:color w:val="000000"/>
                    </w:rPr>
                    <w:t>1</w:t>
                  </w:r>
                  <w:r w:rsidRPr="00C334F0">
                    <w:rPr>
                      <w:rFonts w:eastAsia="Calibri" w:cs="Times New Roman"/>
                      <w:color w:val="000000"/>
                    </w:rPr>
                    <w:fldChar w:fldCharType="end"/>
                  </w:r>
                </w:p>
              </w:sdtContent>
            </w:sdt>
          </w:sdtContent>
        </w:sdt>
      </w:tc>
    </w:tr>
  </w:tbl>
  <w:p w14:paraId="5552C907" w14:textId="50D84878" w:rsidR="00E15502" w:rsidRDefault="00E15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8B40" w14:textId="77777777" w:rsidR="00A46D49" w:rsidRDefault="00A46D49" w:rsidP="00E15502">
      <w:r>
        <w:separator/>
      </w:r>
    </w:p>
  </w:footnote>
  <w:footnote w:type="continuationSeparator" w:id="0">
    <w:p w14:paraId="7EE71D01" w14:textId="77777777" w:rsidR="00A46D49" w:rsidRDefault="00A46D49" w:rsidP="00E1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25A6" w14:textId="42AA13C5" w:rsidR="00E15502" w:rsidRPr="00E15502" w:rsidRDefault="00917D31" w:rsidP="00917D31">
    <w:pPr>
      <w:jc w:val="right"/>
      <w:rPr>
        <w:rFonts w:ascii="Calibri" w:eastAsia="Calibri" w:hAnsi="Calibri" w:cs="Times New Roman"/>
        <w:color w:val="000000"/>
      </w:rPr>
    </w:pPr>
    <w:r w:rsidRPr="00557789">
      <w:rPr>
        <w:rFonts w:ascii="Calibri" w:eastAsia="Times New Roman" w:hAnsi="Calibri" w:cs="Calibri"/>
        <w:noProof/>
        <w:color w:val="000000"/>
        <w:szCs w:val="24"/>
        <w:bdr w:val="none" w:sz="0" w:space="0" w:color="auto" w:frame="1"/>
      </w:rPr>
      <w:drawing>
        <wp:inline distT="0" distB="0" distL="0" distR="0" wp14:anchorId="4EC89B83" wp14:editId="0102D705">
          <wp:extent cx="1828800" cy="60960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15502" w:rsidRPr="00E15502" w14:paraId="3CF757B2" w14:textId="77777777" w:rsidTr="008168D3">
      <w:trPr>
        <w:jc w:val="center"/>
      </w:trPr>
      <w:tc>
        <w:tcPr>
          <w:tcW w:w="10800" w:type="dxa"/>
        </w:tcPr>
        <w:p w14:paraId="2147077F" w14:textId="4399C20E" w:rsidR="00C334F0" w:rsidRPr="00E15502" w:rsidRDefault="00C334F0" w:rsidP="00E15502">
          <w:pPr>
            <w:rPr>
              <w:rFonts w:eastAsia="Calibri" w:cs="Times New Roman"/>
              <w:color w:val="000000"/>
            </w:rPr>
          </w:pPr>
          <w:bookmarkStart w:id="1" w:name="_Hlk74165982"/>
        </w:p>
      </w:tc>
    </w:tr>
    <w:bookmarkEnd w:id="1"/>
  </w:tbl>
  <w:p w14:paraId="6E5202F9" w14:textId="25D9CC5F" w:rsidR="00E15502" w:rsidRDefault="00E15502" w:rsidP="00917D31">
    <w:pPr>
      <w:pStyle w:val="Header"/>
      <w:pBdr>
        <w:bottom w:val="single" w:sz="12" w:space="1" w:color="auto"/>
      </w:pBdr>
    </w:pPr>
  </w:p>
  <w:p w14:paraId="7041C2C4" w14:textId="77777777" w:rsidR="00285E35" w:rsidRDefault="00285E35" w:rsidP="00917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54"/>
    <w:rsid w:val="00061622"/>
    <w:rsid w:val="000B4672"/>
    <w:rsid w:val="000F7835"/>
    <w:rsid w:val="00194AF5"/>
    <w:rsid w:val="001D4095"/>
    <w:rsid w:val="002222EE"/>
    <w:rsid w:val="00270CD5"/>
    <w:rsid w:val="00270E9A"/>
    <w:rsid w:val="00282A72"/>
    <w:rsid w:val="00285E35"/>
    <w:rsid w:val="002F2BCE"/>
    <w:rsid w:val="00311E6E"/>
    <w:rsid w:val="00375DA0"/>
    <w:rsid w:val="00387054"/>
    <w:rsid w:val="00464C40"/>
    <w:rsid w:val="0047389C"/>
    <w:rsid w:val="004A3E57"/>
    <w:rsid w:val="004B3708"/>
    <w:rsid w:val="004D0B3C"/>
    <w:rsid w:val="00557789"/>
    <w:rsid w:val="00775D46"/>
    <w:rsid w:val="00786416"/>
    <w:rsid w:val="007D3D8D"/>
    <w:rsid w:val="00917D31"/>
    <w:rsid w:val="00940E20"/>
    <w:rsid w:val="0096513D"/>
    <w:rsid w:val="00A02628"/>
    <w:rsid w:val="00A46D49"/>
    <w:rsid w:val="00A60D22"/>
    <w:rsid w:val="00A64C78"/>
    <w:rsid w:val="00B90DFF"/>
    <w:rsid w:val="00B90E4C"/>
    <w:rsid w:val="00C334F0"/>
    <w:rsid w:val="00C6606F"/>
    <w:rsid w:val="00CB0576"/>
    <w:rsid w:val="00D36B28"/>
    <w:rsid w:val="00E15502"/>
    <w:rsid w:val="00E212D5"/>
    <w:rsid w:val="00E9454F"/>
    <w:rsid w:val="00E94E54"/>
    <w:rsid w:val="00F92CE4"/>
    <w:rsid w:val="00F93F09"/>
    <w:rsid w:val="00FD1A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E4E0B"/>
  <w15:chartTrackingRefBased/>
  <w15:docId w15:val="{F47D6E84-A799-433D-9342-67528119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6F"/>
    <w:pPr>
      <w:spacing w:after="0" w:line="240" w:lineRule="auto"/>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E9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FD1A91"/>
    <w:rPr>
      <w:color w:val="0563C1" w:themeColor="hyperlink"/>
      <w:u w:val="single"/>
    </w:rPr>
  </w:style>
  <w:style w:type="character" w:styleId="UnresolvedMention">
    <w:name w:val="Unresolved Mention"/>
    <w:basedOn w:val="DefaultParagraphFont"/>
    <w:uiPriority w:val="99"/>
    <w:semiHidden/>
    <w:unhideWhenUsed/>
    <w:locked/>
    <w:rsid w:val="00FD1A91"/>
    <w:rPr>
      <w:color w:val="605E5C"/>
      <w:shd w:val="clear" w:color="auto" w:fill="E1DFDD"/>
    </w:rPr>
  </w:style>
  <w:style w:type="paragraph" w:styleId="Header">
    <w:name w:val="header"/>
    <w:basedOn w:val="Normal"/>
    <w:link w:val="HeaderChar"/>
    <w:uiPriority w:val="99"/>
    <w:unhideWhenUsed/>
    <w:locked/>
    <w:rsid w:val="00E15502"/>
    <w:pPr>
      <w:tabs>
        <w:tab w:val="center" w:pos="4680"/>
        <w:tab w:val="right" w:pos="9360"/>
      </w:tabs>
    </w:pPr>
  </w:style>
  <w:style w:type="character" w:customStyle="1" w:styleId="HeaderChar">
    <w:name w:val="Header Char"/>
    <w:basedOn w:val="DefaultParagraphFont"/>
    <w:link w:val="Header"/>
    <w:uiPriority w:val="99"/>
    <w:rsid w:val="00E15502"/>
    <w:rPr>
      <w:color w:val="000000" w:themeColor="text1"/>
    </w:rPr>
  </w:style>
  <w:style w:type="paragraph" w:styleId="Footer">
    <w:name w:val="footer"/>
    <w:basedOn w:val="Normal"/>
    <w:link w:val="FooterChar"/>
    <w:uiPriority w:val="99"/>
    <w:unhideWhenUsed/>
    <w:locked/>
    <w:rsid w:val="00E15502"/>
    <w:pPr>
      <w:tabs>
        <w:tab w:val="center" w:pos="4680"/>
        <w:tab w:val="right" w:pos="9360"/>
      </w:tabs>
    </w:pPr>
  </w:style>
  <w:style w:type="character" w:customStyle="1" w:styleId="FooterChar">
    <w:name w:val="Footer Char"/>
    <w:basedOn w:val="DefaultParagraphFont"/>
    <w:link w:val="Footer"/>
    <w:uiPriority w:val="99"/>
    <w:rsid w:val="00E15502"/>
    <w:rPr>
      <w:color w:val="000000" w:themeColor="text1"/>
    </w:rPr>
  </w:style>
  <w:style w:type="table" w:customStyle="1" w:styleId="TableGrid1">
    <w:name w:val="Table Grid1"/>
    <w:basedOn w:val="TableNormal"/>
    <w:next w:val="TableGrid"/>
    <w:uiPriority w:val="39"/>
    <w:rsid w:val="00E15502"/>
    <w:pPr>
      <w:spacing w:after="0" w:line="240" w:lineRule="auto"/>
    </w:pPr>
    <w:rPr>
      <w:rFonts w:ascii="Calibri" w:hAnsi="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4F0"/>
    <w:pPr>
      <w:spacing w:after="0" w:line="240" w:lineRule="auto"/>
    </w:pPr>
    <w:rPr>
      <w:rFonts w:ascii="Calibri" w:hAnsi="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mingcollege.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lemingcollege.ca/" TargetMode="External"/><Relationship Id="rId4" Type="http://schemas.openxmlformats.org/officeDocument/2006/relationships/footnotes" Target="footnotes.xml"/><Relationship Id="rId9" Type="http://schemas.openxmlformats.org/officeDocument/2006/relationships/hyperlink" Target="http://www.flemingcollege.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at.fleming\Documents\Custom%20Office%20Templates\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Template>
  <TotalTime>10</TotalTime>
  <Pages>4</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Fleming Email Signature Templates</vt:lpstr>
    </vt:vector>
  </TitlesOfParts>
  <Company>Fleming College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Fleming Email Signature Templates</dc:title>
  <dc:subject/>
  <dc:creator>Marketingsupport@flemingcollege.ca</dc:creator>
  <cp:keywords/>
  <dc:description/>
  <cp:lastModifiedBy>Nathan Fernandes</cp:lastModifiedBy>
  <cp:revision>7</cp:revision>
  <dcterms:created xsi:type="dcterms:W3CDTF">2021-06-17T17:19:00Z</dcterms:created>
  <dcterms:modified xsi:type="dcterms:W3CDTF">2021-06-17T17:51:00Z</dcterms:modified>
</cp:coreProperties>
</file>