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905F8" w14:textId="538AE2D6" w:rsidR="002B65B8" w:rsidRDefault="002B65B8">
      <w:r>
        <w:t>Add Museum Annex Printer on Windows</w:t>
      </w:r>
    </w:p>
    <w:p w14:paraId="107C20F6" w14:textId="419E9039" w:rsidR="002B65B8" w:rsidRDefault="002B65B8" w:rsidP="002B65B8">
      <w:pPr>
        <w:pStyle w:val="ListParagraph"/>
        <w:numPr>
          <w:ilvl w:val="0"/>
          <w:numId w:val="1"/>
        </w:numPr>
      </w:pPr>
      <w:r>
        <w:t>Click start menu bottom left.</w:t>
      </w:r>
    </w:p>
    <w:p w14:paraId="13744134" w14:textId="77777777" w:rsidR="005D4C93" w:rsidRDefault="002B65B8" w:rsidP="002B65B8">
      <w:pPr>
        <w:pStyle w:val="ListParagraph"/>
        <w:numPr>
          <w:ilvl w:val="0"/>
          <w:numId w:val="1"/>
        </w:numPr>
      </w:pPr>
      <w:r>
        <w:t xml:space="preserve">Type “Printers” to bring up the “Printers &amp; Scanners” settings </w:t>
      </w:r>
    </w:p>
    <w:p w14:paraId="7B0FB511" w14:textId="63A386B9" w:rsidR="002B65B8" w:rsidRDefault="005D4C93" w:rsidP="005D4C93">
      <w:pPr>
        <w:ind w:left="360"/>
      </w:pPr>
      <w:r>
        <w:rPr>
          <w:noProof/>
        </w:rPr>
        <w:drawing>
          <wp:inline distT="0" distB="0" distL="0" distR="0" wp14:anchorId="1459A4B6" wp14:editId="034405EA">
            <wp:extent cx="3416198" cy="2791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16"/>
                    <a:stretch/>
                  </pic:blipFill>
                  <pic:spPr bwMode="auto">
                    <a:xfrm>
                      <a:off x="0" y="0"/>
                      <a:ext cx="3424510" cy="279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4554D" w14:textId="77777777" w:rsidR="005D4C93" w:rsidRDefault="002B65B8" w:rsidP="002B65B8">
      <w:pPr>
        <w:pStyle w:val="ListParagraph"/>
        <w:numPr>
          <w:ilvl w:val="0"/>
          <w:numId w:val="1"/>
        </w:numPr>
      </w:pPr>
      <w:r>
        <w:t>Click “Add a printer or scanner”</w:t>
      </w:r>
      <w:r w:rsidR="005D4C93" w:rsidRPr="005D4C93">
        <w:rPr>
          <w:noProof/>
        </w:rPr>
        <w:t xml:space="preserve"> </w:t>
      </w:r>
    </w:p>
    <w:p w14:paraId="1331C92D" w14:textId="0E76136F" w:rsidR="002B65B8" w:rsidRDefault="005D4C93" w:rsidP="005D4C93">
      <w:pPr>
        <w:ind w:left="360"/>
      </w:pPr>
      <w:r>
        <w:rPr>
          <w:noProof/>
        </w:rPr>
        <w:drawing>
          <wp:inline distT="0" distB="0" distL="0" distR="0" wp14:anchorId="54C840B8" wp14:editId="4090CF86">
            <wp:extent cx="3730752" cy="33432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91"/>
                    <a:stretch/>
                  </pic:blipFill>
                  <pic:spPr bwMode="auto">
                    <a:xfrm>
                      <a:off x="0" y="0"/>
                      <a:ext cx="3730752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655CE" w14:textId="54D76131" w:rsidR="002B65B8" w:rsidRDefault="002B65B8" w:rsidP="002B65B8">
      <w:pPr>
        <w:pStyle w:val="ListParagraph"/>
        <w:numPr>
          <w:ilvl w:val="0"/>
          <w:numId w:val="1"/>
        </w:numPr>
      </w:pPr>
      <w:r>
        <w:t>Click “the printer that I want isn’t listed”</w:t>
      </w:r>
    </w:p>
    <w:p w14:paraId="65B86E43" w14:textId="5CB2F6EF" w:rsidR="002B65B8" w:rsidRDefault="002B65B8" w:rsidP="002B65B8">
      <w:pPr>
        <w:pStyle w:val="ListParagraph"/>
        <w:numPr>
          <w:ilvl w:val="0"/>
          <w:numId w:val="1"/>
        </w:numPr>
      </w:pPr>
      <w:r>
        <w:lastRenderedPageBreak/>
        <w:t>Add a printer using a TCP/IP address or hostname</w:t>
      </w:r>
      <w:r w:rsidR="005D4C93">
        <w:rPr>
          <w:noProof/>
        </w:rPr>
        <w:drawing>
          <wp:inline distT="0" distB="0" distL="0" distR="0" wp14:anchorId="1103D985" wp14:editId="35D8D0FA">
            <wp:extent cx="2765145" cy="231534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78" cy="233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6B7D" w14:textId="69DCDB9E" w:rsidR="002B65B8" w:rsidRDefault="002B65B8" w:rsidP="005D4C93">
      <w:pPr>
        <w:pStyle w:val="ListParagraph"/>
        <w:numPr>
          <w:ilvl w:val="0"/>
          <w:numId w:val="1"/>
        </w:numPr>
      </w:pPr>
      <w:r>
        <w:t>For hostname/</w:t>
      </w:r>
      <w:proofErr w:type="spellStart"/>
      <w:r>
        <w:t>ip</w:t>
      </w:r>
      <w:proofErr w:type="spellEnd"/>
      <w:r>
        <w:t xml:space="preserve"> address you can type “printer” the port name will auto </w:t>
      </w:r>
      <w:proofErr w:type="gramStart"/>
      <w:r>
        <w:t>fill</w:t>
      </w:r>
      <w:proofErr w:type="gramEnd"/>
      <w:r>
        <w:t xml:space="preserve"> and you can leave it as is.</w:t>
      </w:r>
      <w:r w:rsidR="005D4C93">
        <w:t xml:space="preserve"> </w:t>
      </w:r>
      <w:r>
        <w:t>If you cannot add the printer by that name you can enter the address: 192.168.128.72</w:t>
      </w:r>
      <w:r w:rsidR="005D4C93">
        <w:rPr>
          <w:noProof/>
        </w:rPr>
        <w:drawing>
          <wp:inline distT="0" distB="0" distL="0" distR="0" wp14:anchorId="3CD83DCC" wp14:editId="0F01DA22">
            <wp:extent cx="2545689" cy="2131588"/>
            <wp:effectExtent l="0" t="0" r="762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65" cy="215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C93" w:rsidRPr="005D4C93">
        <w:rPr>
          <w:b/>
        </w:rPr>
        <w:t xml:space="preserve">OR </w:t>
      </w:r>
      <w:r w:rsidR="005D4C93">
        <w:rPr>
          <w:noProof/>
        </w:rPr>
        <w:drawing>
          <wp:inline distT="0" distB="0" distL="0" distR="0" wp14:anchorId="2893CBED" wp14:editId="56FB0F5E">
            <wp:extent cx="2629631" cy="220187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58" cy="221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C39A" w14:textId="630ACC65" w:rsidR="002B65B8" w:rsidRDefault="002B65B8" w:rsidP="002B65B8">
      <w:pPr>
        <w:pStyle w:val="ListParagraph"/>
        <w:numPr>
          <w:ilvl w:val="0"/>
          <w:numId w:val="1"/>
        </w:numPr>
      </w:pPr>
      <w:r>
        <w:t>You will see the printer driver box come up. In the left side select “Microsoft” and then select “Microsoft PCL6 Class Driver” in the right column then click “Next”</w:t>
      </w:r>
      <w:r w:rsidR="005D4C93">
        <w:br/>
      </w:r>
      <w:r w:rsidR="005D4C93">
        <w:rPr>
          <w:noProof/>
        </w:rPr>
        <w:drawing>
          <wp:inline distT="0" distB="0" distL="0" distR="0" wp14:anchorId="063E3FB4" wp14:editId="5A88CCE3">
            <wp:extent cx="2662732" cy="2229592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16" cy="223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EEFE" w14:textId="6377BE4D" w:rsidR="002B65B8" w:rsidRDefault="002B65B8" w:rsidP="002B65B8">
      <w:pPr>
        <w:pStyle w:val="ListParagraph"/>
        <w:numPr>
          <w:ilvl w:val="0"/>
          <w:numId w:val="1"/>
        </w:numPr>
      </w:pPr>
      <w:r>
        <w:t>The next screen will install the driver, if it asks you to replace or use current driver you can select replace.</w:t>
      </w:r>
    </w:p>
    <w:p w14:paraId="03CC896F" w14:textId="713C0759" w:rsidR="002B65B8" w:rsidRDefault="002B65B8" w:rsidP="002B65B8">
      <w:pPr>
        <w:pStyle w:val="ListParagraph"/>
        <w:numPr>
          <w:ilvl w:val="0"/>
          <w:numId w:val="1"/>
        </w:numPr>
      </w:pPr>
      <w:r>
        <w:lastRenderedPageBreak/>
        <w:t xml:space="preserve">You will be asked to name the printer; you can name it anything that helps identify this printer for you. By default, </w:t>
      </w:r>
      <w:proofErr w:type="gramStart"/>
      <w:r>
        <w:t>It</w:t>
      </w:r>
      <w:proofErr w:type="gramEnd"/>
      <w:r>
        <w:t xml:space="preserve"> will be the name of the driver. Click “Next” after naming the printer</w:t>
      </w:r>
      <w:r w:rsidR="005D4C93">
        <w:br/>
      </w:r>
      <w:r w:rsidR="005D4C93">
        <w:rPr>
          <w:noProof/>
        </w:rPr>
        <w:drawing>
          <wp:inline distT="0" distB="0" distL="0" distR="0" wp14:anchorId="371DC293" wp14:editId="197B17D8">
            <wp:extent cx="3372307" cy="282374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059" cy="28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62FA" w14:textId="35900504" w:rsidR="002B65B8" w:rsidRDefault="002B65B8" w:rsidP="002B65B8">
      <w:pPr>
        <w:pStyle w:val="ListParagraph"/>
        <w:numPr>
          <w:ilvl w:val="0"/>
          <w:numId w:val="1"/>
        </w:numPr>
      </w:pPr>
      <w:r>
        <w:t>Select “Do not share” when asked about sharing the printer</w:t>
      </w:r>
      <w:r w:rsidR="005D4C93">
        <w:br/>
      </w:r>
      <w:bookmarkStart w:id="0" w:name="_GoBack"/>
      <w:r w:rsidR="005D4C93">
        <w:rPr>
          <w:noProof/>
        </w:rPr>
        <w:drawing>
          <wp:inline distT="0" distB="0" distL="0" distR="0" wp14:anchorId="5CED40CA" wp14:editId="6918F437">
            <wp:extent cx="2917928" cy="24432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51" cy="24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44ABB1" w14:textId="3639BC0E" w:rsidR="002B65B8" w:rsidRDefault="002B65B8" w:rsidP="002B65B8">
      <w:pPr>
        <w:pStyle w:val="ListParagraph"/>
        <w:numPr>
          <w:ilvl w:val="0"/>
          <w:numId w:val="1"/>
        </w:numPr>
      </w:pPr>
      <w:r>
        <w:t>You can now print a test page or return to your document and select the named printer to send a job to it.</w:t>
      </w:r>
    </w:p>
    <w:sectPr w:rsidR="002B6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004EE"/>
    <w:multiLevelType w:val="hybridMultilevel"/>
    <w:tmpl w:val="B0E6F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B8"/>
    <w:rsid w:val="002B65B8"/>
    <w:rsid w:val="005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E485"/>
  <w15:chartTrackingRefBased/>
  <w15:docId w15:val="{58B55811-0FA2-4402-B988-94170E70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73DADABE.dotm</Template>
  <TotalTime>0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Dulmage</dc:creator>
  <cp:keywords/>
  <dc:description/>
  <cp:lastModifiedBy>Trevor Dulmage</cp:lastModifiedBy>
  <cp:revision>2</cp:revision>
  <dcterms:created xsi:type="dcterms:W3CDTF">2021-09-07T19:32:00Z</dcterms:created>
  <dcterms:modified xsi:type="dcterms:W3CDTF">2021-09-07T19:32:00Z</dcterms:modified>
</cp:coreProperties>
</file>