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408"/>
        <w:gridCol w:w="4228"/>
      </w:tblGrid>
      <w:tr w:rsidR="00351C6A" w:rsidRPr="003B6B99" w:rsidTr="00351C6A">
        <w:tc>
          <w:tcPr>
            <w:tcW w:w="2552" w:type="pct"/>
            <w:shd w:val="clear" w:color="auto" w:fill="C0C0C0"/>
            <w:tcMar>
              <w:top w:w="113" w:type="dxa"/>
              <w:bottom w:w="113" w:type="dxa"/>
            </w:tcMar>
          </w:tcPr>
          <w:p w:rsidR="00351C6A" w:rsidRPr="003B6B99" w:rsidRDefault="00351C6A" w:rsidP="003C74DC">
            <w:pPr>
              <w:pStyle w:val="NoSpacing"/>
              <w:rPr>
                <w:rFonts w:cstheme="minorHAnsi"/>
                <w:b/>
                <w:color w:val="0070C0"/>
                <w:sz w:val="21"/>
                <w:szCs w:val="21"/>
              </w:rPr>
            </w:pPr>
            <w:r w:rsidRPr="003B6B99">
              <w:rPr>
                <w:rFonts w:cstheme="minorHAnsi"/>
                <w:b/>
                <w:color w:val="0070C0"/>
                <w:sz w:val="21"/>
                <w:szCs w:val="21"/>
              </w:rPr>
              <w:t>3.0 Program Curriculum</w:t>
            </w:r>
          </w:p>
        </w:tc>
        <w:tc>
          <w:tcPr>
            <w:tcW w:w="2448" w:type="pct"/>
            <w:shd w:val="clear" w:color="auto" w:fill="C0C0C0"/>
            <w:tcMar>
              <w:top w:w="113" w:type="dxa"/>
              <w:bottom w:w="113" w:type="dxa"/>
            </w:tcMar>
          </w:tcPr>
          <w:p w:rsidR="00351C6A" w:rsidRPr="003B6B99" w:rsidRDefault="00351C6A" w:rsidP="003C74DC">
            <w:pPr>
              <w:pStyle w:val="NoSpacing"/>
              <w:rPr>
                <w:rFonts w:cstheme="minorHAnsi"/>
                <w:color w:val="0070C0"/>
                <w:szCs w:val="22"/>
              </w:rPr>
            </w:pPr>
            <w:r w:rsidRPr="003B6B99">
              <w:rPr>
                <w:rFonts w:cstheme="minorHAnsi"/>
                <w:color w:val="0070C0"/>
                <w:szCs w:val="22"/>
              </w:rPr>
              <w:t>Summary of Key Findings</w:t>
            </w:r>
          </w:p>
        </w:tc>
      </w:tr>
      <w:tr w:rsidR="00351C6A" w:rsidRPr="003B6B99" w:rsidTr="00351C6A">
        <w:trPr>
          <w:trHeight w:val="611"/>
        </w:trPr>
        <w:tc>
          <w:tcPr>
            <w:tcW w:w="2552" w:type="pct"/>
            <w:tcMar>
              <w:top w:w="113" w:type="dxa"/>
              <w:bottom w:w="113" w:type="dxa"/>
            </w:tcMar>
          </w:tcPr>
          <w:p w:rsidR="00351C6A" w:rsidRPr="003B6B99" w:rsidRDefault="00351C6A" w:rsidP="003C74DC">
            <w:pPr>
              <w:pStyle w:val="NoSpacing"/>
              <w:rPr>
                <w:rFonts w:cstheme="minorHAnsi"/>
                <w:b/>
                <w:color w:val="0070C0"/>
                <w:sz w:val="21"/>
                <w:szCs w:val="21"/>
              </w:rPr>
            </w:pPr>
            <w:r w:rsidRPr="003B6B99">
              <w:rPr>
                <w:rFonts w:cstheme="minorHAnsi"/>
                <w:b/>
                <w:color w:val="0070C0"/>
                <w:sz w:val="21"/>
                <w:szCs w:val="21"/>
              </w:rPr>
              <w:t>3.1 Program Learning Outcomes and/or Sector Standards</w:t>
            </w:r>
          </w:p>
          <w:p w:rsidR="00351C6A" w:rsidRPr="003B6B99" w:rsidRDefault="00351C6A" w:rsidP="00351C6A">
            <w:pPr>
              <w:pStyle w:val="NoSpacing"/>
              <w:numPr>
                <w:ilvl w:val="0"/>
                <w:numId w:val="1"/>
              </w:numPr>
              <w:rPr>
                <w:rFonts w:cstheme="minorHAnsi"/>
                <w:b/>
                <w:color w:val="0070C0"/>
                <w:sz w:val="21"/>
                <w:szCs w:val="21"/>
                <w:lang w:val="en-CA"/>
              </w:rPr>
            </w:pPr>
            <w:r w:rsidRPr="003B6B99">
              <w:rPr>
                <w:rFonts w:cstheme="minorHAnsi"/>
                <w:b/>
                <w:color w:val="0070C0"/>
                <w:sz w:val="21"/>
                <w:szCs w:val="21"/>
              </w:rPr>
              <w:t>Review program level learning outcomes in preparation for curriculum mapping (vocational, essential employability skills, general education)</w:t>
            </w:r>
          </w:p>
          <w:p w:rsidR="00351C6A" w:rsidRPr="003B6B99" w:rsidRDefault="00351C6A" w:rsidP="00351C6A">
            <w:pPr>
              <w:pStyle w:val="NoSpacing"/>
              <w:numPr>
                <w:ilvl w:val="0"/>
                <w:numId w:val="1"/>
              </w:numPr>
              <w:rPr>
                <w:rFonts w:cstheme="minorHAnsi"/>
                <w:b/>
                <w:color w:val="0070C0"/>
                <w:sz w:val="21"/>
                <w:szCs w:val="21"/>
              </w:rPr>
            </w:pPr>
            <w:r w:rsidRPr="003B6B99">
              <w:rPr>
                <w:rFonts w:cstheme="minorHAnsi"/>
                <w:b/>
                <w:color w:val="0070C0"/>
                <w:sz w:val="21"/>
                <w:szCs w:val="21"/>
              </w:rPr>
              <w:t>Where applicable review sector standards to ensure program is keeping up with new trends, developments and requirements.</w:t>
            </w:r>
          </w:p>
        </w:tc>
        <w:tc>
          <w:tcPr>
            <w:tcW w:w="2448" w:type="pct"/>
            <w:tcMar>
              <w:top w:w="113" w:type="dxa"/>
              <w:bottom w:w="113" w:type="dxa"/>
            </w:tcMar>
          </w:tcPr>
          <w:p w:rsidR="00351C6A" w:rsidRPr="00F31B46" w:rsidRDefault="00351C6A" w:rsidP="003C74DC">
            <w:pPr>
              <w:pStyle w:val="NoSpacing"/>
              <w:rPr>
                <w:color w:val="FF0000"/>
              </w:rPr>
            </w:pPr>
            <w:r w:rsidRPr="003B6B99">
              <w:rPr>
                <w:color w:val="0070C0"/>
              </w:rPr>
              <w:t>During an audit of the General Education Electives at the College, yielded that LAWS44- Intro to Canadian Justice System cannot be used as a General Elective for the BTF program. This has been determined by an external auditor and confirmed by an internal audit process. According to the Gen Ed policy for the Province, all Advanced Diplomas must have 3-5 Gen Eds.</w:t>
            </w:r>
            <w:r w:rsidR="00F31B46">
              <w:rPr>
                <w:color w:val="0070C0"/>
              </w:rPr>
              <w:t xml:space="preserve">  </w:t>
            </w:r>
            <w:r w:rsidR="00F31B46" w:rsidRPr="00F31B46">
              <w:rPr>
                <w:color w:val="FF0000"/>
              </w:rPr>
              <w:t>* 2018 – this will roll out for the new intake of students for the 2018 Academic Year.</w:t>
            </w:r>
          </w:p>
          <w:p w:rsidR="00351C6A" w:rsidRDefault="00351C6A" w:rsidP="003C74DC">
            <w:pPr>
              <w:pStyle w:val="NoSpacing"/>
              <w:rPr>
                <w:color w:val="0070C0"/>
              </w:rPr>
            </w:pPr>
          </w:p>
          <w:p w:rsidR="00351C6A" w:rsidRPr="003B6B99" w:rsidRDefault="00351C6A" w:rsidP="003C74DC">
            <w:pPr>
              <w:pStyle w:val="NoSpacing"/>
              <w:rPr>
                <w:rFonts w:cstheme="minorHAnsi"/>
                <w:color w:val="0070C0"/>
                <w:szCs w:val="22"/>
              </w:rPr>
            </w:pPr>
          </w:p>
        </w:tc>
      </w:tr>
      <w:tr w:rsidR="00351C6A" w:rsidRPr="003B6B99" w:rsidTr="00351C6A">
        <w:tc>
          <w:tcPr>
            <w:tcW w:w="2552" w:type="pct"/>
            <w:tcMar>
              <w:top w:w="113" w:type="dxa"/>
              <w:bottom w:w="113" w:type="dxa"/>
            </w:tcMar>
          </w:tcPr>
          <w:p w:rsidR="00351C6A" w:rsidRPr="003B6B99" w:rsidRDefault="00351C6A" w:rsidP="003C74DC">
            <w:pPr>
              <w:pStyle w:val="NoSpacing"/>
              <w:rPr>
                <w:rFonts w:cstheme="minorHAnsi"/>
                <w:b/>
                <w:color w:val="0070C0"/>
                <w:sz w:val="21"/>
                <w:szCs w:val="21"/>
              </w:rPr>
            </w:pPr>
            <w:r w:rsidRPr="003B6B99">
              <w:rPr>
                <w:rFonts w:cstheme="minorHAnsi"/>
                <w:b/>
                <w:color w:val="0070C0"/>
                <w:sz w:val="21"/>
                <w:szCs w:val="21"/>
              </w:rPr>
              <w:t xml:space="preserve">3.2 Program of Study, Course Outlines, Delivery and Program Map </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Review the feedback and suggestions received from Course-level survey completed by faculty at the end of each semester.</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Review the balance and frequency of assessment types across the curriculum and their appropriateness to learning outcomes for the course and program level outcomes.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Collect a cross section of samples of student work as evidence of achievement of learning outcomes.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Reflect and comment upon the variety of methods used to demonstrate program outcomes.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Reflect and comment upon the degree of technology-enhanced delivery of the program outcomes.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Discuss the degree and depth to which the program is providing work integrated learning experiences.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Record the course in the curriculum that covers the college-wide sustainability learning outcome</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 xml:space="preserve">Review (or create) Program Curriculum Map(s) to ensure that there is alignment of current courses to the overall program outcomes, including the Vocational Learning Outcomes, the Essential Employability Skills, and </w:t>
            </w:r>
            <w:r w:rsidRPr="003B6B99">
              <w:rPr>
                <w:rFonts w:cstheme="minorHAnsi"/>
                <w:b/>
                <w:color w:val="0070C0"/>
                <w:sz w:val="21"/>
                <w:szCs w:val="21"/>
                <w:lang w:val="en-CA" w:eastAsia="en-CA"/>
              </w:rPr>
              <w:lastRenderedPageBreak/>
              <w:t>adherence to the General Education Policy.</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Make recommendations to address any gaps identified or improvements required.</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 xml:space="preserve">Review the program’s current </w:t>
            </w:r>
            <w:r w:rsidRPr="003B6B99">
              <w:rPr>
                <w:rFonts w:cstheme="minorHAnsi"/>
                <w:b/>
                <w:bCs/>
                <w:color w:val="0070C0"/>
                <w:sz w:val="21"/>
                <w:szCs w:val="21"/>
                <w:lang w:val="en-CA" w:eastAsia="en-CA"/>
              </w:rPr>
              <w:t>admission requirements</w:t>
            </w:r>
            <w:r w:rsidRPr="003B6B99">
              <w:rPr>
                <w:rFonts w:cstheme="minorHAnsi"/>
                <w:b/>
                <w:color w:val="0070C0"/>
                <w:sz w:val="21"/>
                <w:szCs w:val="21"/>
                <w:lang w:val="en-CA" w:eastAsia="en-CA"/>
              </w:rPr>
              <w:t xml:space="preserve"> and their suitability in relation to program rigour and student preparedness.</w:t>
            </w:r>
          </w:p>
          <w:p w:rsidR="00351C6A" w:rsidRPr="003B6B99" w:rsidRDefault="00351C6A" w:rsidP="00351C6A">
            <w:pPr>
              <w:pStyle w:val="NoSpacing"/>
              <w:numPr>
                <w:ilvl w:val="0"/>
                <w:numId w:val="2"/>
              </w:numPr>
              <w:rPr>
                <w:rFonts w:cstheme="minorHAnsi"/>
                <w:b/>
                <w:color w:val="0070C0"/>
                <w:sz w:val="21"/>
                <w:szCs w:val="21"/>
              </w:rPr>
            </w:pPr>
            <w:r w:rsidRPr="003B6B99">
              <w:rPr>
                <w:rFonts w:cstheme="minorHAnsi"/>
                <w:b/>
                <w:bCs/>
                <w:color w:val="0070C0"/>
                <w:sz w:val="21"/>
                <w:szCs w:val="21"/>
                <w:lang w:val="en-CA" w:eastAsia="en-CA"/>
              </w:rPr>
              <w:t>Include an updated program curriculum map on your program and curriculum review web page.</w:t>
            </w:r>
          </w:p>
        </w:tc>
        <w:tc>
          <w:tcPr>
            <w:tcW w:w="2448" w:type="pct"/>
            <w:tcMar>
              <w:top w:w="113" w:type="dxa"/>
              <w:bottom w:w="113" w:type="dxa"/>
            </w:tcMar>
          </w:tcPr>
          <w:p w:rsidR="00351C6A" w:rsidRPr="007959FA" w:rsidRDefault="00351C6A" w:rsidP="003C74DC">
            <w:pPr>
              <w:pStyle w:val="NoSpacing"/>
              <w:rPr>
                <w:rFonts w:cstheme="minorHAnsi"/>
                <w:color w:val="FF0000"/>
                <w:szCs w:val="22"/>
              </w:rPr>
            </w:pPr>
            <w:r w:rsidRPr="003B6B99">
              <w:rPr>
                <w:rFonts w:cstheme="minorHAnsi"/>
                <w:color w:val="0070C0"/>
                <w:szCs w:val="22"/>
              </w:rPr>
              <w:lastRenderedPageBreak/>
              <w:t>Changes will be the removal of SOCI153 Laboratory Ethics course in semester 4 with it to be replaced with a general elective.</w:t>
            </w:r>
            <w:r>
              <w:rPr>
                <w:rFonts w:cstheme="minorHAnsi"/>
                <w:color w:val="0070C0"/>
                <w:szCs w:val="22"/>
              </w:rPr>
              <w:t xml:space="preserve">  This will begin for the 2017 September intake; the class would be removed for January 2019.  </w:t>
            </w:r>
            <w:r>
              <w:rPr>
                <w:color w:val="0070C0"/>
              </w:rPr>
              <w:t xml:space="preserve">Plan is to use GNED50 </w:t>
            </w:r>
            <w:r w:rsidRPr="006479A2">
              <w:rPr>
                <w:color w:val="0070C0"/>
              </w:rPr>
              <w:t>Issues in Science and Technology as</w:t>
            </w:r>
            <w:r>
              <w:rPr>
                <w:color w:val="0070C0"/>
              </w:rPr>
              <w:t xml:space="preserve"> a “mandatory elective” roll out for the intake of students coming in September 2017 and for its implementation in January 2019 (their semester 4).</w:t>
            </w:r>
            <w:r w:rsidR="007959FA">
              <w:rPr>
                <w:color w:val="FF0000"/>
              </w:rPr>
              <w:t xml:space="preserve"> * 2018 this has been adopted and </w:t>
            </w:r>
            <w:r w:rsidR="00F31B46">
              <w:rPr>
                <w:color w:val="FF0000"/>
              </w:rPr>
              <w:t>completed</w:t>
            </w:r>
            <w:r w:rsidR="007959FA">
              <w:rPr>
                <w:color w:val="FF0000"/>
              </w:rPr>
              <w:t>.</w:t>
            </w:r>
          </w:p>
          <w:p w:rsidR="00351C6A" w:rsidRPr="003B6B99" w:rsidRDefault="00351C6A" w:rsidP="003C74DC">
            <w:pPr>
              <w:pStyle w:val="NoSpacing"/>
              <w:rPr>
                <w:rFonts w:cstheme="minorHAnsi"/>
                <w:color w:val="0070C0"/>
                <w:szCs w:val="22"/>
              </w:rPr>
            </w:pPr>
          </w:p>
          <w:p w:rsidR="00351C6A" w:rsidRPr="007959FA" w:rsidRDefault="00351C6A" w:rsidP="003C74DC">
            <w:pPr>
              <w:pStyle w:val="NoSpacing"/>
              <w:rPr>
                <w:rFonts w:cstheme="minorHAnsi"/>
                <w:color w:val="FF0000"/>
                <w:szCs w:val="22"/>
              </w:rPr>
            </w:pPr>
            <w:r w:rsidRPr="003B6B99">
              <w:rPr>
                <w:rFonts w:cstheme="minorHAnsi"/>
                <w:color w:val="0070C0"/>
                <w:szCs w:val="22"/>
              </w:rPr>
              <w:t>The learning outcomes from SOCI153 will be capture</w:t>
            </w:r>
            <w:r>
              <w:rPr>
                <w:rFonts w:cstheme="minorHAnsi"/>
                <w:color w:val="0070C0"/>
                <w:szCs w:val="22"/>
              </w:rPr>
              <w:t>d</w:t>
            </w:r>
            <w:r w:rsidRPr="003B6B99">
              <w:rPr>
                <w:rFonts w:cstheme="minorHAnsi"/>
                <w:color w:val="0070C0"/>
                <w:szCs w:val="22"/>
              </w:rPr>
              <w:t xml:space="preserve"> between BUSN56 Professional Practices in Biotechnology and SCIE100, SCIE101 (QA 1 and QA 2).</w:t>
            </w:r>
            <w:r w:rsidR="007959FA">
              <w:rPr>
                <w:rFonts w:cstheme="minorHAnsi"/>
                <w:color w:val="0070C0"/>
                <w:szCs w:val="22"/>
              </w:rPr>
              <w:t xml:space="preserve"> </w:t>
            </w:r>
            <w:r w:rsidR="007959FA">
              <w:rPr>
                <w:rFonts w:cstheme="minorHAnsi"/>
                <w:color w:val="FF0000"/>
                <w:szCs w:val="22"/>
              </w:rPr>
              <w:t>* 2018 – currently in progress to be adopted and completed by faculty Shannon Langlois and Anna Cappelli</w:t>
            </w:r>
          </w:p>
          <w:p w:rsidR="00351C6A" w:rsidRPr="003B6B99" w:rsidRDefault="00351C6A" w:rsidP="003C74DC">
            <w:pPr>
              <w:pStyle w:val="NoSpacing"/>
              <w:rPr>
                <w:rFonts w:cstheme="minorHAnsi"/>
                <w:color w:val="0070C0"/>
                <w:szCs w:val="22"/>
              </w:rPr>
            </w:pPr>
          </w:p>
          <w:p w:rsidR="00351C6A" w:rsidRPr="007959FA" w:rsidRDefault="00351C6A" w:rsidP="003C74DC">
            <w:pPr>
              <w:pStyle w:val="NoSpacing"/>
              <w:rPr>
                <w:rFonts w:cstheme="minorHAnsi"/>
                <w:color w:val="FF0000"/>
                <w:szCs w:val="22"/>
              </w:rPr>
            </w:pPr>
            <w:r w:rsidRPr="003B6B99">
              <w:rPr>
                <w:rFonts w:cstheme="minorHAnsi"/>
                <w:color w:val="0070C0"/>
                <w:szCs w:val="22"/>
              </w:rPr>
              <w:t>SCIE9 and SCIE10 will be undergoing a major curriculum overhaul to reflect the needs of the upper semester BTF courses.  As these courses were taken over 2 years previous it is their turn to be modified to the needs of the Biotechnology field.</w:t>
            </w:r>
            <w:r w:rsidR="007959FA">
              <w:rPr>
                <w:rFonts w:cstheme="minorHAnsi"/>
                <w:color w:val="0070C0"/>
                <w:szCs w:val="22"/>
              </w:rPr>
              <w:t xml:space="preserve"> </w:t>
            </w:r>
            <w:r w:rsidR="007959FA">
              <w:rPr>
                <w:rFonts w:cstheme="minorHAnsi"/>
                <w:color w:val="FF0000"/>
                <w:szCs w:val="22"/>
              </w:rPr>
              <w:t>* 2018 – These courses have been modified to fit under the new curriculum.  However there will be a further modifications to the courses as the SCIE9 and 10 will be moving up to A3-134 the new biology lab.</w:t>
            </w:r>
          </w:p>
          <w:p w:rsidR="00351C6A" w:rsidRPr="003B6B99" w:rsidRDefault="00351C6A" w:rsidP="003C74DC">
            <w:pPr>
              <w:pStyle w:val="NoSpacing"/>
              <w:rPr>
                <w:rFonts w:cstheme="minorHAnsi"/>
                <w:color w:val="0070C0"/>
                <w:szCs w:val="22"/>
              </w:rPr>
            </w:pPr>
          </w:p>
          <w:p w:rsidR="00351C6A" w:rsidRPr="007959FA" w:rsidRDefault="00351C6A" w:rsidP="003C74DC">
            <w:pPr>
              <w:pStyle w:val="NoSpacing"/>
              <w:rPr>
                <w:rFonts w:cstheme="minorHAnsi"/>
                <w:color w:val="FF0000"/>
                <w:szCs w:val="22"/>
              </w:rPr>
            </w:pPr>
            <w:r w:rsidRPr="003B6B99">
              <w:rPr>
                <w:rFonts w:cstheme="minorHAnsi"/>
                <w:color w:val="0070C0"/>
                <w:szCs w:val="22"/>
              </w:rPr>
              <w:lastRenderedPageBreak/>
              <w:t>The changes occurring in SCIE9 and SCIE10 will also be reflected in SCIE89 (Forensic DNA Applications I)as it will have a new starting point as the entrance into the program and what it can provide to in the field (using material from BUSN56).</w:t>
            </w:r>
            <w:r w:rsidR="007959FA">
              <w:rPr>
                <w:rFonts w:cstheme="minorHAnsi"/>
                <w:color w:val="0070C0"/>
                <w:szCs w:val="22"/>
              </w:rPr>
              <w:t xml:space="preserve"> </w:t>
            </w:r>
            <w:r w:rsidR="007959FA">
              <w:rPr>
                <w:rFonts w:cstheme="minorHAnsi"/>
                <w:color w:val="FF0000"/>
                <w:szCs w:val="22"/>
              </w:rPr>
              <w:t>* 2018 – Done for the September 2017 academic year.</w:t>
            </w:r>
          </w:p>
          <w:p w:rsidR="00351C6A" w:rsidRDefault="00351C6A" w:rsidP="003C74DC">
            <w:pPr>
              <w:pStyle w:val="NoSpacing"/>
              <w:rPr>
                <w:rFonts w:cstheme="minorHAnsi"/>
                <w:color w:val="0070C0"/>
                <w:szCs w:val="22"/>
              </w:rPr>
            </w:pPr>
          </w:p>
          <w:p w:rsidR="00351C6A" w:rsidRPr="007959FA" w:rsidRDefault="00351C6A" w:rsidP="003C74DC">
            <w:pPr>
              <w:pStyle w:val="NoSpacing"/>
              <w:rPr>
                <w:rFonts w:cstheme="minorHAnsi"/>
                <w:color w:val="FF0000"/>
                <w:szCs w:val="22"/>
              </w:rPr>
            </w:pPr>
            <w:r>
              <w:rPr>
                <w:rFonts w:cstheme="minorHAnsi"/>
                <w:color w:val="0070C0"/>
                <w:szCs w:val="22"/>
              </w:rPr>
              <w:t>SCIE100 and 101 will be renewed with the latest international standards that have been adopted by the forensics field.  Shannon after a maternity leave will focusing on these courses.</w:t>
            </w:r>
            <w:r w:rsidR="007959FA">
              <w:rPr>
                <w:rFonts w:cstheme="minorHAnsi"/>
                <w:color w:val="0070C0"/>
                <w:szCs w:val="22"/>
              </w:rPr>
              <w:t xml:space="preserve"> </w:t>
            </w:r>
            <w:r w:rsidR="007959FA">
              <w:rPr>
                <w:rFonts w:cstheme="minorHAnsi"/>
                <w:color w:val="FF0000"/>
                <w:szCs w:val="22"/>
              </w:rPr>
              <w:t>* 2018 – the standard will still need to be purchased and then the adoption will be complete with the new material.</w:t>
            </w:r>
          </w:p>
          <w:p w:rsidR="00351C6A" w:rsidRDefault="00351C6A" w:rsidP="003C74DC">
            <w:pPr>
              <w:pStyle w:val="NoSpacing"/>
              <w:rPr>
                <w:rFonts w:cstheme="minorHAnsi"/>
                <w:color w:val="0070C0"/>
                <w:szCs w:val="22"/>
              </w:rPr>
            </w:pPr>
          </w:p>
          <w:p w:rsidR="00351C6A" w:rsidRPr="007959FA" w:rsidRDefault="00351C6A" w:rsidP="003C74DC">
            <w:pPr>
              <w:pStyle w:val="NoSpacing"/>
              <w:rPr>
                <w:rFonts w:cstheme="minorHAnsi"/>
                <w:color w:val="FF0000"/>
                <w:szCs w:val="22"/>
              </w:rPr>
            </w:pPr>
            <w:r>
              <w:rPr>
                <w:rFonts w:cstheme="minorHAnsi"/>
                <w:color w:val="0070C0"/>
                <w:szCs w:val="22"/>
              </w:rPr>
              <w:t>Amanda is reviewing the custom textbook provided for SCIE95 and SCIE96 and modifying it based on individual course outcomes to be more applicable for the field.</w:t>
            </w:r>
            <w:r w:rsidR="007959FA">
              <w:rPr>
                <w:rFonts w:cstheme="minorHAnsi"/>
                <w:color w:val="0070C0"/>
                <w:szCs w:val="22"/>
              </w:rPr>
              <w:t xml:space="preserve">  </w:t>
            </w:r>
            <w:r w:rsidR="007959FA" w:rsidRPr="007959FA">
              <w:rPr>
                <w:rFonts w:cstheme="minorHAnsi"/>
                <w:color w:val="FF0000"/>
                <w:szCs w:val="22"/>
              </w:rPr>
              <w:t>*</w:t>
            </w:r>
            <w:r w:rsidR="007959FA">
              <w:rPr>
                <w:rFonts w:cstheme="minorHAnsi"/>
                <w:color w:val="FF0000"/>
                <w:szCs w:val="22"/>
              </w:rPr>
              <w:t xml:space="preserve"> 2018 – completed for the 2017 Academic Year.</w:t>
            </w:r>
          </w:p>
          <w:p w:rsidR="00351C6A" w:rsidRDefault="00351C6A" w:rsidP="003C74DC">
            <w:pPr>
              <w:pStyle w:val="NoSpacing"/>
              <w:rPr>
                <w:rFonts w:cstheme="minorHAnsi"/>
                <w:color w:val="0070C0"/>
                <w:szCs w:val="22"/>
              </w:rPr>
            </w:pPr>
          </w:p>
          <w:p w:rsidR="00351C6A" w:rsidRDefault="00351C6A" w:rsidP="003C74DC">
            <w:pPr>
              <w:pStyle w:val="NoSpacing"/>
              <w:rPr>
                <w:rFonts w:cstheme="minorHAnsi"/>
                <w:color w:val="0070C0"/>
                <w:szCs w:val="22"/>
              </w:rPr>
            </w:pPr>
            <w:r>
              <w:rPr>
                <w:rFonts w:cstheme="minorHAnsi"/>
                <w:color w:val="0070C0"/>
                <w:szCs w:val="22"/>
              </w:rPr>
              <w:t>Student work has been collected to use as exemplars in the new professional practices of biotechnology course (rebranded from business for biotech)</w:t>
            </w:r>
            <w:r w:rsidR="007959FA">
              <w:rPr>
                <w:rFonts w:cstheme="minorHAnsi"/>
                <w:color w:val="0070C0"/>
                <w:szCs w:val="22"/>
              </w:rPr>
              <w:t xml:space="preserve"> </w:t>
            </w:r>
            <w:r w:rsidR="007959FA" w:rsidRPr="007959FA">
              <w:rPr>
                <w:rFonts w:cstheme="minorHAnsi"/>
                <w:color w:val="FF0000"/>
                <w:szCs w:val="22"/>
              </w:rPr>
              <w:t>* 2018 – completed for the 2017 Academic Year.</w:t>
            </w:r>
          </w:p>
          <w:p w:rsidR="00351C6A" w:rsidRDefault="00351C6A" w:rsidP="003C74DC">
            <w:pPr>
              <w:pStyle w:val="NoSpacing"/>
              <w:rPr>
                <w:rFonts w:cstheme="minorHAnsi"/>
                <w:color w:val="0070C0"/>
                <w:szCs w:val="22"/>
              </w:rPr>
            </w:pPr>
          </w:p>
          <w:p w:rsidR="00351C6A" w:rsidRDefault="00351C6A" w:rsidP="003C74DC">
            <w:pPr>
              <w:pStyle w:val="NoSpacing"/>
              <w:rPr>
                <w:rFonts w:cstheme="minorHAnsi"/>
                <w:color w:val="0070C0"/>
                <w:szCs w:val="22"/>
              </w:rPr>
            </w:pPr>
            <w:r>
              <w:rPr>
                <w:rFonts w:cstheme="minorHAnsi"/>
                <w:color w:val="0070C0"/>
                <w:szCs w:val="22"/>
              </w:rPr>
              <w:t>All student related work has a mix of kinesthetic, verbal and written evaluations to create a well-balanced cross section of evaluation.</w:t>
            </w:r>
          </w:p>
          <w:p w:rsidR="00351C6A" w:rsidRDefault="00351C6A" w:rsidP="003C74DC">
            <w:pPr>
              <w:pStyle w:val="NoSpacing"/>
              <w:rPr>
                <w:rFonts w:cstheme="minorHAnsi"/>
                <w:color w:val="0070C0"/>
                <w:szCs w:val="22"/>
              </w:rPr>
            </w:pPr>
          </w:p>
          <w:p w:rsidR="00351C6A" w:rsidRPr="007959FA" w:rsidRDefault="00351C6A" w:rsidP="003C74DC">
            <w:pPr>
              <w:pStyle w:val="NoSpacing"/>
              <w:rPr>
                <w:rFonts w:cstheme="minorHAnsi"/>
                <w:color w:val="FF0000"/>
                <w:szCs w:val="22"/>
              </w:rPr>
            </w:pPr>
            <w:r>
              <w:rPr>
                <w:rFonts w:cstheme="minorHAnsi"/>
                <w:color w:val="0070C0"/>
                <w:szCs w:val="22"/>
              </w:rPr>
              <w:t>With new tech delivered as in kind donations this past year.  Lea, Candace and Peter are working on new modules for our genetic analyzer and liquid handler to be competed in AUTM courses.</w:t>
            </w:r>
            <w:r w:rsidR="007959FA">
              <w:rPr>
                <w:rFonts w:cstheme="minorHAnsi"/>
                <w:color w:val="0070C0"/>
                <w:szCs w:val="22"/>
              </w:rPr>
              <w:t xml:space="preserve"> </w:t>
            </w:r>
            <w:r w:rsidR="007959FA" w:rsidRPr="007959FA">
              <w:rPr>
                <w:rFonts w:cstheme="minorHAnsi"/>
                <w:color w:val="FF0000"/>
                <w:szCs w:val="22"/>
              </w:rPr>
              <w:t>*</w:t>
            </w:r>
            <w:r w:rsidR="007959FA">
              <w:rPr>
                <w:rFonts w:cstheme="minorHAnsi"/>
                <w:color w:val="FF0000"/>
                <w:szCs w:val="22"/>
              </w:rPr>
              <w:t xml:space="preserve"> 2018 - In progress -</w:t>
            </w:r>
            <w:r w:rsidR="007959FA" w:rsidRPr="007959FA">
              <w:rPr>
                <w:rFonts w:cstheme="minorHAnsi"/>
                <w:color w:val="FF0000"/>
                <w:szCs w:val="22"/>
              </w:rPr>
              <w:t xml:space="preserve"> with Lea leaving the work has passed onto Peter Andreas as we work to till the gap.</w:t>
            </w:r>
          </w:p>
          <w:p w:rsidR="00351C6A" w:rsidRDefault="00351C6A" w:rsidP="003C74DC">
            <w:pPr>
              <w:pStyle w:val="NoSpacing"/>
              <w:rPr>
                <w:rFonts w:cstheme="minorHAnsi"/>
                <w:color w:val="0070C0"/>
                <w:szCs w:val="22"/>
              </w:rPr>
            </w:pPr>
          </w:p>
          <w:p w:rsidR="007959FA" w:rsidRDefault="007959FA" w:rsidP="003C74DC">
            <w:pPr>
              <w:pStyle w:val="NoSpacing"/>
              <w:rPr>
                <w:rFonts w:cstheme="minorHAnsi"/>
                <w:color w:val="FF0000"/>
                <w:szCs w:val="22"/>
              </w:rPr>
            </w:pPr>
            <w:r w:rsidRPr="007959FA">
              <w:rPr>
                <w:rFonts w:cstheme="minorHAnsi"/>
                <w:color w:val="FF0000"/>
                <w:szCs w:val="22"/>
              </w:rPr>
              <w:t xml:space="preserve">Redevelopment of COMP345.  This course has been removed from GAS and will run as a standalone course within the BTF program for the 2018 Academic Year.  Work will be done to plan out new curriculum that is program </w:t>
            </w:r>
            <w:r w:rsidRPr="007959FA">
              <w:rPr>
                <w:rFonts w:cstheme="minorHAnsi"/>
                <w:color w:val="FF0000"/>
                <w:szCs w:val="22"/>
              </w:rPr>
              <w:lastRenderedPageBreak/>
              <w:t>specific to introduce how computers are used in BTF.</w:t>
            </w:r>
          </w:p>
          <w:p w:rsidR="00F31B46" w:rsidRDefault="00F31B46" w:rsidP="003C74DC">
            <w:pPr>
              <w:pStyle w:val="NoSpacing"/>
              <w:rPr>
                <w:rFonts w:cstheme="minorHAnsi"/>
                <w:color w:val="FF0000"/>
                <w:szCs w:val="22"/>
              </w:rPr>
            </w:pPr>
          </w:p>
          <w:p w:rsidR="007959FA" w:rsidRDefault="007959FA" w:rsidP="003C74DC">
            <w:pPr>
              <w:pStyle w:val="NoSpacing"/>
              <w:rPr>
                <w:rFonts w:cstheme="minorHAnsi"/>
                <w:color w:val="FF0000"/>
                <w:szCs w:val="22"/>
              </w:rPr>
            </w:pPr>
            <w:r>
              <w:rPr>
                <w:rFonts w:cstheme="minorHAnsi"/>
                <w:color w:val="FF0000"/>
                <w:szCs w:val="22"/>
              </w:rPr>
              <w:t>Redevelopment of COMM201.  This courses has been removed from GAS and will be developed and run through the BTF program moving forward in September 2019.  There will have to be a new course code assigned.  The plan is to rebrand this course as Scientific Communications and link it with the COMP345 course to provide a well balance evaluations between both courses.  These two courses will serve as prerequisites to our COMP222 course in semester 2.  The plan is to have a course proposal outline done in 2018 and the course outline/syllabus be ready for September 2019.</w:t>
            </w:r>
          </w:p>
          <w:p w:rsidR="00F31B46" w:rsidRDefault="00F31B46" w:rsidP="003C74DC">
            <w:pPr>
              <w:pStyle w:val="NoSpacing"/>
              <w:rPr>
                <w:rFonts w:cstheme="minorHAnsi"/>
                <w:color w:val="FF0000"/>
                <w:szCs w:val="22"/>
              </w:rPr>
            </w:pPr>
          </w:p>
          <w:p w:rsidR="00F31B46" w:rsidRDefault="00F31B46" w:rsidP="003C74DC">
            <w:pPr>
              <w:pStyle w:val="NoSpacing"/>
              <w:rPr>
                <w:rFonts w:cstheme="minorHAnsi"/>
                <w:color w:val="FF0000"/>
                <w:szCs w:val="22"/>
              </w:rPr>
            </w:pPr>
            <w:r>
              <w:rPr>
                <w:rFonts w:cstheme="minorHAnsi"/>
                <w:color w:val="FF0000"/>
                <w:szCs w:val="22"/>
              </w:rPr>
              <w:t>Staffing of Automation courses – with Lea Roque leaving the BTF program for a FT position there may be need to hire a new math/engineering/robotics/automation faculty to deliver material.</w:t>
            </w:r>
          </w:p>
          <w:p w:rsidR="00F31B46" w:rsidRDefault="00F31B46" w:rsidP="003C74DC">
            <w:pPr>
              <w:pStyle w:val="NoSpacing"/>
              <w:rPr>
                <w:rFonts w:cstheme="minorHAnsi"/>
                <w:color w:val="FF0000"/>
                <w:szCs w:val="22"/>
              </w:rPr>
            </w:pPr>
          </w:p>
          <w:p w:rsidR="00F31B46" w:rsidRPr="003B6B99" w:rsidRDefault="00F31B46" w:rsidP="003C74DC">
            <w:pPr>
              <w:pStyle w:val="NoSpacing"/>
              <w:rPr>
                <w:rFonts w:cstheme="minorHAnsi"/>
                <w:color w:val="0070C0"/>
                <w:szCs w:val="22"/>
              </w:rPr>
            </w:pPr>
          </w:p>
        </w:tc>
      </w:tr>
      <w:tr w:rsidR="007959FA" w:rsidRPr="003B6B99" w:rsidTr="00351C6A">
        <w:tc>
          <w:tcPr>
            <w:tcW w:w="2552" w:type="pct"/>
            <w:tcMar>
              <w:top w:w="113" w:type="dxa"/>
              <w:bottom w:w="113" w:type="dxa"/>
            </w:tcMar>
          </w:tcPr>
          <w:p w:rsidR="007959FA" w:rsidRPr="003B6B99" w:rsidRDefault="007959FA" w:rsidP="003C74DC">
            <w:pPr>
              <w:pStyle w:val="NoSpacing"/>
              <w:rPr>
                <w:rFonts w:cstheme="minorHAnsi"/>
                <w:b/>
                <w:color w:val="0070C0"/>
                <w:sz w:val="21"/>
                <w:szCs w:val="21"/>
              </w:rPr>
            </w:pPr>
          </w:p>
        </w:tc>
        <w:tc>
          <w:tcPr>
            <w:tcW w:w="2448" w:type="pct"/>
            <w:tcMar>
              <w:top w:w="113" w:type="dxa"/>
              <w:bottom w:w="113" w:type="dxa"/>
            </w:tcMar>
          </w:tcPr>
          <w:p w:rsidR="007959FA" w:rsidRPr="003B6B99" w:rsidRDefault="007959FA" w:rsidP="003C74DC">
            <w:pPr>
              <w:pStyle w:val="NoSpacing"/>
              <w:rPr>
                <w:rFonts w:cstheme="minorHAnsi"/>
                <w:color w:val="0070C0"/>
                <w:szCs w:val="22"/>
              </w:rPr>
            </w:pPr>
          </w:p>
        </w:tc>
      </w:tr>
    </w:tbl>
    <w:p w:rsidR="001C6E9F" w:rsidRDefault="001C6E9F"/>
    <w:sectPr w:rsidR="001C6E9F" w:rsidSect="001A492E">
      <w:headerReference w:type="even" r:id="rId7"/>
      <w:headerReference w:type="default" r:id="rId8"/>
      <w:footerReference w:type="even" r:id="rId9"/>
      <w:footerReference w:type="default" r:id="rId10"/>
      <w:headerReference w:type="first" r:id="rId11"/>
      <w:footerReference w:type="first" r:id="rId12"/>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C27" w:rsidRDefault="00B94C27" w:rsidP="00B94C27">
      <w:r>
        <w:separator/>
      </w:r>
    </w:p>
  </w:endnote>
  <w:endnote w:type="continuationSeparator" w:id="0">
    <w:p w:rsidR="00B94C27" w:rsidRDefault="00B94C27" w:rsidP="00B9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27" w:rsidRDefault="00B94C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27" w:rsidRDefault="00B94C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27" w:rsidRDefault="00B94C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C27" w:rsidRDefault="00B94C27" w:rsidP="00B94C27">
      <w:r>
        <w:separator/>
      </w:r>
    </w:p>
  </w:footnote>
  <w:footnote w:type="continuationSeparator" w:id="0">
    <w:p w:rsidR="00B94C27" w:rsidRDefault="00B94C27" w:rsidP="00B94C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27" w:rsidRDefault="00B94C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27" w:rsidRDefault="00B94C27" w:rsidP="00B94C27">
    <w:pPr>
      <w:pStyle w:val="Header"/>
    </w:pPr>
    <w:r>
      <w:t>B</w:t>
    </w:r>
    <w:r>
      <w:t>TF Biotechnology 2018</w:t>
    </w:r>
    <w:r>
      <w:t xml:space="preserve"> Section 3 Reflection</w:t>
    </w:r>
    <w:bookmarkStart w:id="0" w:name="_GoBack"/>
    <w:bookmarkEnd w:id="0"/>
  </w:p>
  <w:p w:rsidR="00B94C27" w:rsidRDefault="00B94C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27" w:rsidRDefault="00B94C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6A"/>
    <w:rsid w:val="00007D48"/>
    <w:rsid w:val="00020B48"/>
    <w:rsid w:val="0003505B"/>
    <w:rsid w:val="00053F85"/>
    <w:rsid w:val="00082F68"/>
    <w:rsid w:val="000846C1"/>
    <w:rsid w:val="000859DB"/>
    <w:rsid w:val="000D02D5"/>
    <w:rsid w:val="000E2C7F"/>
    <w:rsid w:val="000E315D"/>
    <w:rsid w:val="00117620"/>
    <w:rsid w:val="0013120A"/>
    <w:rsid w:val="00141236"/>
    <w:rsid w:val="00147909"/>
    <w:rsid w:val="001659AC"/>
    <w:rsid w:val="00172CC4"/>
    <w:rsid w:val="001767C5"/>
    <w:rsid w:val="00190695"/>
    <w:rsid w:val="00191D44"/>
    <w:rsid w:val="001A492E"/>
    <w:rsid w:val="001B0122"/>
    <w:rsid w:val="001B4019"/>
    <w:rsid w:val="001C0568"/>
    <w:rsid w:val="001C1C69"/>
    <w:rsid w:val="001C6B95"/>
    <w:rsid w:val="001C6E9F"/>
    <w:rsid w:val="001E1A42"/>
    <w:rsid w:val="00200B94"/>
    <w:rsid w:val="00202BC5"/>
    <w:rsid w:val="002253E7"/>
    <w:rsid w:val="00231CBD"/>
    <w:rsid w:val="00245E6F"/>
    <w:rsid w:val="00263378"/>
    <w:rsid w:val="002B3179"/>
    <w:rsid w:val="002E1EAA"/>
    <w:rsid w:val="002F0B9F"/>
    <w:rsid w:val="003153A0"/>
    <w:rsid w:val="00317CD2"/>
    <w:rsid w:val="00317D8D"/>
    <w:rsid w:val="003315C0"/>
    <w:rsid w:val="00332BFB"/>
    <w:rsid w:val="00347CBD"/>
    <w:rsid w:val="00351C6A"/>
    <w:rsid w:val="00362A72"/>
    <w:rsid w:val="0037494C"/>
    <w:rsid w:val="00374CCA"/>
    <w:rsid w:val="00394E7C"/>
    <w:rsid w:val="003A7611"/>
    <w:rsid w:val="003A7D23"/>
    <w:rsid w:val="003B2819"/>
    <w:rsid w:val="003B5C58"/>
    <w:rsid w:val="003B6D6C"/>
    <w:rsid w:val="003E40A9"/>
    <w:rsid w:val="003E4453"/>
    <w:rsid w:val="00407ABE"/>
    <w:rsid w:val="004128AE"/>
    <w:rsid w:val="00415132"/>
    <w:rsid w:val="004255EE"/>
    <w:rsid w:val="0042680E"/>
    <w:rsid w:val="00426A9A"/>
    <w:rsid w:val="00430E97"/>
    <w:rsid w:val="00440BE5"/>
    <w:rsid w:val="00447F8D"/>
    <w:rsid w:val="00453B13"/>
    <w:rsid w:val="00475E31"/>
    <w:rsid w:val="004913F3"/>
    <w:rsid w:val="0049317E"/>
    <w:rsid w:val="004D6911"/>
    <w:rsid w:val="004D70D7"/>
    <w:rsid w:val="00510BBC"/>
    <w:rsid w:val="005138C4"/>
    <w:rsid w:val="00520722"/>
    <w:rsid w:val="00523A6A"/>
    <w:rsid w:val="005315B8"/>
    <w:rsid w:val="00545709"/>
    <w:rsid w:val="005506F2"/>
    <w:rsid w:val="00555D75"/>
    <w:rsid w:val="00560FA7"/>
    <w:rsid w:val="00572509"/>
    <w:rsid w:val="005744AA"/>
    <w:rsid w:val="005765F1"/>
    <w:rsid w:val="005B51D5"/>
    <w:rsid w:val="005C42B6"/>
    <w:rsid w:val="005D7350"/>
    <w:rsid w:val="005E0C81"/>
    <w:rsid w:val="00634C50"/>
    <w:rsid w:val="006371B7"/>
    <w:rsid w:val="0064559B"/>
    <w:rsid w:val="006501EC"/>
    <w:rsid w:val="00662956"/>
    <w:rsid w:val="0069595A"/>
    <w:rsid w:val="006C2A7D"/>
    <w:rsid w:val="006D3982"/>
    <w:rsid w:val="006D76BD"/>
    <w:rsid w:val="006E28EE"/>
    <w:rsid w:val="006F48E6"/>
    <w:rsid w:val="0070618B"/>
    <w:rsid w:val="00714828"/>
    <w:rsid w:val="00725072"/>
    <w:rsid w:val="00776A6F"/>
    <w:rsid w:val="00793422"/>
    <w:rsid w:val="00793BD9"/>
    <w:rsid w:val="007959FA"/>
    <w:rsid w:val="007A21C8"/>
    <w:rsid w:val="007A4716"/>
    <w:rsid w:val="007E1E48"/>
    <w:rsid w:val="0081515D"/>
    <w:rsid w:val="008229CC"/>
    <w:rsid w:val="00853B51"/>
    <w:rsid w:val="00853BFB"/>
    <w:rsid w:val="00860B37"/>
    <w:rsid w:val="00860DDA"/>
    <w:rsid w:val="00890788"/>
    <w:rsid w:val="008A1BCB"/>
    <w:rsid w:val="008A77E7"/>
    <w:rsid w:val="008D3F57"/>
    <w:rsid w:val="008E2909"/>
    <w:rsid w:val="008E7BD2"/>
    <w:rsid w:val="00900ABE"/>
    <w:rsid w:val="009064CF"/>
    <w:rsid w:val="00934267"/>
    <w:rsid w:val="00934407"/>
    <w:rsid w:val="00943690"/>
    <w:rsid w:val="00943889"/>
    <w:rsid w:val="00963DEE"/>
    <w:rsid w:val="00972901"/>
    <w:rsid w:val="009C73C8"/>
    <w:rsid w:val="009D08D1"/>
    <w:rsid w:val="009D52F0"/>
    <w:rsid w:val="009D5C0A"/>
    <w:rsid w:val="009E23F0"/>
    <w:rsid w:val="009F3707"/>
    <w:rsid w:val="00A417DF"/>
    <w:rsid w:val="00A433F9"/>
    <w:rsid w:val="00A46C6F"/>
    <w:rsid w:val="00A510E7"/>
    <w:rsid w:val="00A54C6A"/>
    <w:rsid w:val="00A560D7"/>
    <w:rsid w:val="00A64D87"/>
    <w:rsid w:val="00A664B1"/>
    <w:rsid w:val="00A67F4E"/>
    <w:rsid w:val="00A702EA"/>
    <w:rsid w:val="00A73390"/>
    <w:rsid w:val="00A806E6"/>
    <w:rsid w:val="00AB07DD"/>
    <w:rsid w:val="00AB45DF"/>
    <w:rsid w:val="00AC053F"/>
    <w:rsid w:val="00AC1C2B"/>
    <w:rsid w:val="00AF077D"/>
    <w:rsid w:val="00B104E8"/>
    <w:rsid w:val="00B13509"/>
    <w:rsid w:val="00B204F5"/>
    <w:rsid w:val="00B40B7A"/>
    <w:rsid w:val="00B625A9"/>
    <w:rsid w:val="00B638B1"/>
    <w:rsid w:val="00B71923"/>
    <w:rsid w:val="00B76FE2"/>
    <w:rsid w:val="00B94C27"/>
    <w:rsid w:val="00BA322A"/>
    <w:rsid w:val="00BB75C0"/>
    <w:rsid w:val="00BC17A4"/>
    <w:rsid w:val="00BC3239"/>
    <w:rsid w:val="00BC3F5A"/>
    <w:rsid w:val="00BC585E"/>
    <w:rsid w:val="00BE22D6"/>
    <w:rsid w:val="00BF04C8"/>
    <w:rsid w:val="00C03E7B"/>
    <w:rsid w:val="00C06E07"/>
    <w:rsid w:val="00C15DCE"/>
    <w:rsid w:val="00C65B64"/>
    <w:rsid w:val="00C66D21"/>
    <w:rsid w:val="00C87108"/>
    <w:rsid w:val="00C877C6"/>
    <w:rsid w:val="00C90266"/>
    <w:rsid w:val="00C92BD1"/>
    <w:rsid w:val="00C95DD9"/>
    <w:rsid w:val="00C97DCA"/>
    <w:rsid w:val="00CA08A2"/>
    <w:rsid w:val="00CA44B7"/>
    <w:rsid w:val="00CA55A5"/>
    <w:rsid w:val="00CB1DAC"/>
    <w:rsid w:val="00CC0132"/>
    <w:rsid w:val="00CC3485"/>
    <w:rsid w:val="00CC3FB4"/>
    <w:rsid w:val="00CC6472"/>
    <w:rsid w:val="00D037C9"/>
    <w:rsid w:val="00D20AAE"/>
    <w:rsid w:val="00D25802"/>
    <w:rsid w:val="00D2614B"/>
    <w:rsid w:val="00D26A05"/>
    <w:rsid w:val="00D5067F"/>
    <w:rsid w:val="00D56C68"/>
    <w:rsid w:val="00D753E4"/>
    <w:rsid w:val="00D764D7"/>
    <w:rsid w:val="00D775B3"/>
    <w:rsid w:val="00D9122E"/>
    <w:rsid w:val="00D965C7"/>
    <w:rsid w:val="00DA3BED"/>
    <w:rsid w:val="00DB40C0"/>
    <w:rsid w:val="00DC22A3"/>
    <w:rsid w:val="00DD7174"/>
    <w:rsid w:val="00DD7985"/>
    <w:rsid w:val="00E06D0E"/>
    <w:rsid w:val="00E17F74"/>
    <w:rsid w:val="00E2737E"/>
    <w:rsid w:val="00E44B90"/>
    <w:rsid w:val="00E46C3A"/>
    <w:rsid w:val="00E80F42"/>
    <w:rsid w:val="00E85AE9"/>
    <w:rsid w:val="00E96D29"/>
    <w:rsid w:val="00EA47C3"/>
    <w:rsid w:val="00EB16A4"/>
    <w:rsid w:val="00EC14A5"/>
    <w:rsid w:val="00EC510A"/>
    <w:rsid w:val="00EE2932"/>
    <w:rsid w:val="00EE2BE6"/>
    <w:rsid w:val="00EF3A1B"/>
    <w:rsid w:val="00F00A84"/>
    <w:rsid w:val="00F01F55"/>
    <w:rsid w:val="00F0494F"/>
    <w:rsid w:val="00F23913"/>
    <w:rsid w:val="00F2413A"/>
    <w:rsid w:val="00F31B46"/>
    <w:rsid w:val="00F335D5"/>
    <w:rsid w:val="00F408D9"/>
    <w:rsid w:val="00F44154"/>
    <w:rsid w:val="00F555EC"/>
    <w:rsid w:val="00F61FE8"/>
    <w:rsid w:val="00F64E19"/>
    <w:rsid w:val="00F92854"/>
    <w:rsid w:val="00FA50F8"/>
    <w:rsid w:val="00FD14B8"/>
    <w:rsid w:val="00FE7FDB"/>
    <w:rsid w:val="00FF46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677F8"/>
  <w15:docId w15:val="{20D67FAE-7F03-414E-9D21-2B8CDBA4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C6A"/>
    <w:rPr>
      <w:rFonts w:asciiTheme="minorHAnsi" w:hAnsiTheme="minorHAns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1C6A"/>
    <w:rPr>
      <w:rFonts w:asciiTheme="minorHAnsi" w:hAnsiTheme="minorHAnsi"/>
      <w:sz w:val="22"/>
      <w:lang w:val="en-US" w:eastAsia="en-US"/>
    </w:rPr>
  </w:style>
  <w:style w:type="paragraph" w:styleId="Header">
    <w:name w:val="header"/>
    <w:basedOn w:val="Normal"/>
    <w:link w:val="HeaderChar"/>
    <w:unhideWhenUsed/>
    <w:rsid w:val="00B94C27"/>
    <w:pPr>
      <w:tabs>
        <w:tab w:val="center" w:pos="4680"/>
        <w:tab w:val="right" w:pos="9360"/>
      </w:tabs>
    </w:pPr>
  </w:style>
  <w:style w:type="character" w:customStyle="1" w:styleId="HeaderChar">
    <w:name w:val="Header Char"/>
    <w:basedOn w:val="DefaultParagraphFont"/>
    <w:link w:val="Header"/>
    <w:rsid w:val="00B94C27"/>
    <w:rPr>
      <w:rFonts w:asciiTheme="minorHAnsi" w:hAnsiTheme="minorHAnsi"/>
      <w:sz w:val="22"/>
      <w:lang w:val="en-US" w:eastAsia="en-US"/>
    </w:rPr>
  </w:style>
  <w:style w:type="paragraph" w:styleId="Footer">
    <w:name w:val="footer"/>
    <w:basedOn w:val="Normal"/>
    <w:link w:val="FooterChar"/>
    <w:unhideWhenUsed/>
    <w:rsid w:val="00B94C27"/>
    <w:pPr>
      <w:tabs>
        <w:tab w:val="center" w:pos="4680"/>
        <w:tab w:val="right" w:pos="9360"/>
      </w:tabs>
    </w:pPr>
  </w:style>
  <w:style w:type="character" w:customStyle="1" w:styleId="FooterChar">
    <w:name w:val="Footer Char"/>
    <w:basedOn w:val="DefaultParagraphFont"/>
    <w:link w:val="Footer"/>
    <w:rsid w:val="00B94C27"/>
    <w:rPr>
      <w:rFonts w:asciiTheme="minorHAnsi" w:hAnsiTheme="minorHAns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6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7ED3D952</Template>
  <TotalTime>14</TotalTime>
  <Pages>3</Pages>
  <Words>940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Ashvin Mohindra</dc:creator>
  <cp:lastModifiedBy>Melissa MacDougall</cp:lastModifiedBy>
  <cp:revision>4</cp:revision>
  <dcterms:created xsi:type="dcterms:W3CDTF">2018-05-25T14:37:00Z</dcterms:created>
  <dcterms:modified xsi:type="dcterms:W3CDTF">2018-09-14T14:42:00Z</dcterms:modified>
</cp:coreProperties>
</file>